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A7F07" w14:textId="48231F6F" w:rsidR="001A3BA5" w:rsidRDefault="001A3BA5" w:rsidP="00E22305"/>
    <w:p w14:paraId="0679CF47" w14:textId="1E1A157B" w:rsidR="00A75411" w:rsidRDefault="00A75411" w:rsidP="00E22305"/>
    <w:p w14:paraId="64210D06" w14:textId="56B93055" w:rsidR="00C11344" w:rsidRDefault="00A75411" w:rsidP="00442CDB">
      <w:pPr>
        <w:spacing w:line="240" w:lineRule="auto"/>
        <w:jc w:val="both"/>
        <w:rPr>
          <w:b/>
          <w:bCs/>
          <w:sz w:val="28"/>
          <w:szCs w:val="28"/>
          <w:lang w:val="sl-SI"/>
        </w:rPr>
      </w:pPr>
      <w:r w:rsidRPr="00A75411">
        <w:rPr>
          <w:b/>
          <w:bCs/>
          <w:sz w:val="28"/>
          <w:szCs w:val="28"/>
        </w:rPr>
        <w:t>I.</w:t>
      </w:r>
      <w:r>
        <w:t xml:space="preserve"> </w:t>
      </w:r>
      <w:r w:rsidRPr="00A75411">
        <w:rPr>
          <w:b/>
          <w:bCs/>
          <w:sz w:val="28"/>
          <w:szCs w:val="28"/>
          <w:lang w:val="sl-SI"/>
        </w:rPr>
        <w:t>Seznam mednarodnih pogodb o izogibanju dvojnega obdavčevanja dohodka in premoženja (KIDO), ki se uporabljajo v letu 2023, dopolnjen z združenim besedilom Multilateralnega inštrumenta (MLI) in KIDO</w:t>
      </w:r>
    </w:p>
    <w:p w14:paraId="1980176E" w14:textId="77777777" w:rsidR="005127F4" w:rsidRDefault="005127F4" w:rsidP="00442CDB">
      <w:pPr>
        <w:spacing w:line="240" w:lineRule="auto"/>
        <w:jc w:val="both"/>
        <w:rPr>
          <w:b/>
          <w:bCs/>
          <w:sz w:val="28"/>
          <w:szCs w:val="28"/>
          <w:lang w:val="sl-SI"/>
        </w:rPr>
      </w:pPr>
    </w:p>
    <w:tbl>
      <w:tblPr>
        <w:tblStyle w:val="Tabelamrea"/>
        <w:tblW w:w="0" w:type="auto"/>
        <w:tblInd w:w="137" w:type="dxa"/>
        <w:tblLook w:val="04A0" w:firstRow="1" w:lastRow="0" w:firstColumn="1" w:lastColumn="0" w:noHBand="0" w:noVBand="1"/>
      </w:tblPr>
      <w:tblGrid>
        <w:gridCol w:w="1695"/>
        <w:gridCol w:w="1645"/>
        <w:gridCol w:w="1701"/>
        <w:gridCol w:w="1442"/>
        <w:gridCol w:w="2222"/>
      </w:tblGrid>
      <w:tr w:rsidR="00B9278F" w:rsidRPr="00C15B09" w14:paraId="21342A6C" w14:textId="77777777" w:rsidTr="00B52889">
        <w:trPr>
          <w:trHeight w:val="808"/>
        </w:trPr>
        <w:tc>
          <w:tcPr>
            <w:tcW w:w="1695" w:type="dxa"/>
            <w:shd w:val="clear" w:color="auto" w:fill="FBD4B4" w:themeFill="accent6" w:themeFillTint="66"/>
          </w:tcPr>
          <w:p w14:paraId="3970E789" w14:textId="77777777" w:rsidR="00E522EB" w:rsidRDefault="00E522EB" w:rsidP="00F90ED5">
            <w:pPr>
              <w:spacing w:line="240" w:lineRule="auto"/>
              <w:rPr>
                <w:b/>
                <w:bCs/>
                <w:lang w:val="sl-SI"/>
              </w:rPr>
            </w:pPr>
          </w:p>
          <w:p w14:paraId="2E42E46C" w14:textId="3BFB7980" w:rsidR="00B9278F" w:rsidRPr="00F7475F" w:rsidRDefault="00B9278F" w:rsidP="00F90ED5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b/>
                <w:bCs/>
                <w:lang w:val="sl-SI"/>
              </w:rPr>
              <w:t>Država</w:t>
            </w:r>
          </w:p>
        </w:tc>
        <w:tc>
          <w:tcPr>
            <w:tcW w:w="1645" w:type="dxa"/>
            <w:shd w:val="clear" w:color="auto" w:fill="FBD4B4" w:themeFill="accent6" w:themeFillTint="66"/>
          </w:tcPr>
          <w:p w14:paraId="41C5D891" w14:textId="77777777" w:rsidR="00F90ED5" w:rsidRDefault="00F90ED5" w:rsidP="00F90ED5">
            <w:pPr>
              <w:spacing w:line="240" w:lineRule="auto"/>
              <w:jc w:val="center"/>
              <w:rPr>
                <w:b/>
                <w:bCs/>
                <w:lang w:val="sl-SI"/>
              </w:rPr>
            </w:pPr>
          </w:p>
          <w:p w14:paraId="5741CF83" w14:textId="4D228E9C" w:rsidR="00B9278F" w:rsidRPr="00F7475F" w:rsidRDefault="00B9278F" w:rsidP="00F90ED5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b/>
                <w:bCs/>
                <w:lang w:val="sl-SI"/>
              </w:rPr>
              <w:t>Objava v Uradnem listu RS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14:paraId="7465E1E8" w14:textId="77777777" w:rsidR="00F90ED5" w:rsidRDefault="00F90ED5" w:rsidP="00442CDB">
            <w:pPr>
              <w:spacing w:line="240" w:lineRule="auto"/>
              <w:jc w:val="center"/>
              <w:rPr>
                <w:b/>
                <w:bCs/>
                <w:lang w:val="sl-SI"/>
              </w:rPr>
            </w:pPr>
          </w:p>
          <w:p w14:paraId="12C2AAFC" w14:textId="5E120565" w:rsidR="00B9278F" w:rsidRPr="00F7475F" w:rsidRDefault="00B9278F" w:rsidP="00442CDB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b/>
                <w:bCs/>
                <w:lang w:val="sl-SI"/>
              </w:rPr>
              <w:t>Začetek uporabe KIDO</w:t>
            </w:r>
          </w:p>
        </w:tc>
        <w:tc>
          <w:tcPr>
            <w:tcW w:w="1442" w:type="dxa"/>
            <w:shd w:val="clear" w:color="auto" w:fill="FBD4B4" w:themeFill="accent6" w:themeFillTint="66"/>
          </w:tcPr>
          <w:p w14:paraId="3BBB5326" w14:textId="77777777" w:rsidR="00F90ED5" w:rsidRDefault="00F90ED5" w:rsidP="00F90ED5">
            <w:pPr>
              <w:spacing w:line="240" w:lineRule="auto"/>
              <w:jc w:val="center"/>
              <w:rPr>
                <w:b/>
                <w:bCs/>
                <w:lang w:val="sl-SI"/>
              </w:rPr>
            </w:pPr>
          </w:p>
          <w:p w14:paraId="51264995" w14:textId="103AD2F2" w:rsidR="00B9278F" w:rsidRPr="00F7475F" w:rsidRDefault="00B9278F" w:rsidP="00F90ED5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b/>
                <w:bCs/>
                <w:lang w:val="sl-SI"/>
              </w:rPr>
              <w:t>Združeno besedilo KIDO in MLI</w:t>
            </w:r>
          </w:p>
        </w:tc>
        <w:tc>
          <w:tcPr>
            <w:tcW w:w="2222" w:type="dxa"/>
            <w:shd w:val="clear" w:color="auto" w:fill="FBD4B4" w:themeFill="accent6" w:themeFillTint="66"/>
          </w:tcPr>
          <w:p w14:paraId="44E1B045" w14:textId="766FCE2A" w:rsidR="00B9278F" w:rsidRPr="00F7475F" w:rsidRDefault="00B9278F" w:rsidP="00F90ED5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b/>
                <w:bCs/>
                <w:lang w:val="sl-SI"/>
              </w:rPr>
              <w:t>Začetek uporabe določb MLI (podrobneje v združenem besedilu)</w:t>
            </w:r>
          </w:p>
        </w:tc>
      </w:tr>
      <w:tr w:rsidR="00B9278F" w:rsidRPr="00F7475F" w14:paraId="4C7A1284" w14:textId="77777777" w:rsidTr="00B52889">
        <w:trPr>
          <w:trHeight w:val="1600"/>
        </w:trPr>
        <w:tc>
          <w:tcPr>
            <w:tcW w:w="1695" w:type="dxa"/>
            <w:vAlign w:val="center"/>
          </w:tcPr>
          <w:p w14:paraId="694C4587" w14:textId="276E848A" w:rsidR="00B9278F" w:rsidRPr="00F7475F" w:rsidRDefault="00B9278F" w:rsidP="00B9278F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ALBANIJA</w:t>
            </w:r>
          </w:p>
        </w:tc>
        <w:tc>
          <w:tcPr>
            <w:tcW w:w="1645" w:type="dxa"/>
            <w:vAlign w:val="center"/>
          </w:tcPr>
          <w:p w14:paraId="2E143325" w14:textId="55DF7561" w:rsidR="00B9278F" w:rsidRPr="00F7475F" w:rsidRDefault="00B9278F" w:rsidP="00B9278F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8" w:history="1">
              <w:r w:rsidRPr="00F7475F">
                <w:rPr>
                  <w:rStyle w:val="Hiperpovezava"/>
                  <w:b/>
                  <w:bCs/>
                  <w:lang w:val="sl-SI"/>
                </w:rPr>
                <w:t>7/09</w:t>
              </w:r>
            </w:hyperlink>
          </w:p>
        </w:tc>
        <w:tc>
          <w:tcPr>
            <w:tcW w:w="1701" w:type="dxa"/>
          </w:tcPr>
          <w:p w14:paraId="2FAA88C2" w14:textId="77777777" w:rsidR="002E1B77" w:rsidRDefault="002E1B77" w:rsidP="00313C85">
            <w:pPr>
              <w:jc w:val="both"/>
              <w:rPr>
                <w:lang w:val="sl-SI"/>
              </w:rPr>
            </w:pPr>
          </w:p>
          <w:p w14:paraId="787EA99E" w14:textId="1FAFA06F" w:rsidR="002E1B77" w:rsidRDefault="00D74A44" w:rsidP="00313C85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>4. 5. 2009</w:t>
            </w:r>
          </w:p>
          <w:p w14:paraId="10429CCB" w14:textId="2E3E1B72" w:rsidR="00D74A44" w:rsidRDefault="00D74A44" w:rsidP="00313C85">
            <w:pPr>
              <w:jc w:val="both"/>
              <w:rPr>
                <w:sz w:val="16"/>
                <w:szCs w:val="16"/>
                <w:lang w:val="sl-SI"/>
              </w:rPr>
            </w:pPr>
            <w:r>
              <w:rPr>
                <w:sz w:val="16"/>
              </w:rPr>
              <w:t>(</w:t>
            </w:r>
            <w:r w:rsidRPr="007037D9">
              <w:rPr>
                <w:sz w:val="16"/>
                <w:szCs w:val="16"/>
              </w:rPr>
              <w:t xml:space="preserve">27. </w:t>
            </w:r>
            <w:r w:rsidRPr="00D74A44">
              <w:rPr>
                <w:sz w:val="16"/>
                <w:szCs w:val="16"/>
                <w:lang w:val="sl-SI"/>
              </w:rPr>
              <w:t xml:space="preserve">člen </w:t>
            </w:r>
            <w:r w:rsidR="009B3001">
              <w:rPr>
                <w:sz w:val="16"/>
                <w:szCs w:val="16"/>
                <w:lang w:val="sl-SI"/>
              </w:rPr>
              <w:t>- i</w:t>
            </w:r>
            <w:r w:rsidRPr="00D74A44">
              <w:rPr>
                <w:sz w:val="16"/>
                <w:szCs w:val="16"/>
                <w:lang w:val="sl-SI"/>
              </w:rPr>
              <w:t>zmenjava informacij)</w:t>
            </w:r>
          </w:p>
          <w:p w14:paraId="2BBC19F4" w14:textId="77777777" w:rsidR="007635A6" w:rsidRDefault="007635A6" w:rsidP="00313C85">
            <w:pPr>
              <w:jc w:val="both"/>
              <w:rPr>
                <w:lang w:val="sl-SI"/>
              </w:rPr>
            </w:pPr>
          </w:p>
          <w:p w14:paraId="38B7BA03" w14:textId="6F0847EC" w:rsidR="007635A6" w:rsidRDefault="007635A6" w:rsidP="00313C85">
            <w:pPr>
              <w:jc w:val="both"/>
              <w:rPr>
                <w:lang w:val="sl-SI"/>
              </w:rPr>
            </w:pPr>
            <w:r w:rsidRPr="007635A6">
              <w:rPr>
                <w:lang w:val="sl-SI"/>
              </w:rPr>
              <w:t>1. 1. 2010</w:t>
            </w:r>
          </w:p>
          <w:p w14:paraId="57FAE9E2" w14:textId="6685DE8D" w:rsidR="007635A6" w:rsidRPr="00F7475F" w:rsidRDefault="007635A6" w:rsidP="00313C85">
            <w:pPr>
              <w:jc w:val="both"/>
              <w:rPr>
                <w:lang w:val="sl-SI"/>
              </w:rPr>
            </w:pPr>
          </w:p>
        </w:tc>
        <w:tc>
          <w:tcPr>
            <w:tcW w:w="1442" w:type="dxa"/>
          </w:tcPr>
          <w:p w14:paraId="78F2D99C" w14:textId="77777777" w:rsidR="00B9278F" w:rsidRPr="00F7475F" w:rsidRDefault="00B9278F" w:rsidP="00F90ED5">
            <w:pPr>
              <w:jc w:val="center"/>
              <w:rPr>
                <w:lang w:val="sl-SI"/>
              </w:rPr>
            </w:pPr>
          </w:p>
          <w:p w14:paraId="1793332E" w14:textId="77777777" w:rsidR="00B9278F" w:rsidRPr="00F7475F" w:rsidRDefault="00072AF1" w:rsidP="00F90ED5">
            <w:pPr>
              <w:jc w:val="center"/>
              <w:rPr>
                <w:lang w:val="sl-SI"/>
              </w:rPr>
            </w:pPr>
            <w:hyperlink r:id="rId9" w:history="1">
              <w:r w:rsidR="00B9278F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  <w:p w14:paraId="051F28C8" w14:textId="77777777" w:rsidR="00B9278F" w:rsidRPr="00F7475F" w:rsidRDefault="00072AF1" w:rsidP="00F90ED5">
            <w:pPr>
              <w:jc w:val="center"/>
              <w:rPr>
                <w:lang w:val="sl-SI"/>
              </w:rPr>
            </w:pPr>
            <w:hyperlink r:id="rId10" w:history="1">
              <w:r w:rsidR="00B9278F" w:rsidRPr="00F7475F">
                <w:rPr>
                  <w:rStyle w:val="Hiperpovezava"/>
                  <w:color w:val="0070C0"/>
                  <w:lang w:val="sl-SI"/>
                </w:rPr>
                <w:t>ENG</w:t>
              </w:r>
            </w:hyperlink>
          </w:p>
          <w:p w14:paraId="4FEB5BF7" w14:textId="77777777" w:rsidR="00B9278F" w:rsidRPr="00F7475F" w:rsidRDefault="00B9278F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</w:p>
        </w:tc>
        <w:tc>
          <w:tcPr>
            <w:tcW w:w="2222" w:type="dxa"/>
          </w:tcPr>
          <w:p w14:paraId="0A8AD5EC" w14:textId="77777777" w:rsidR="000F1271" w:rsidRDefault="000F1271" w:rsidP="00B9278F">
            <w:pPr>
              <w:rPr>
                <w:lang w:val="sl-SI"/>
              </w:rPr>
            </w:pPr>
          </w:p>
          <w:p w14:paraId="176C358F" w14:textId="36A24702" w:rsidR="00B9278F" w:rsidRPr="00F7475F" w:rsidRDefault="00B9278F" w:rsidP="00B9278F">
            <w:pPr>
              <w:rPr>
                <w:lang w:val="sl-SI"/>
              </w:rPr>
            </w:pPr>
            <w:r w:rsidRPr="00F7475F">
              <w:rPr>
                <w:lang w:val="sl-SI"/>
              </w:rPr>
              <w:t xml:space="preserve">za davke pri viru </w:t>
            </w:r>
          </w:p>
          <w:p w14:paraId="2D4F6B91" w14:textId="77777777" w:rsidR="00B9278F" w:rsidRPr="00F7475F" w:rsidRDefault="00B9278F" w:rsidP="00B9278F">
            <w:pPr>
              <w:rPr>
                <w:lang w:val="sl-SI"/>
              </w:rPr>
            </w:pPr>
            <w:r w:rsidRPr="00F7475F">
              <w:rPr>
                <w:lang w:val="sl-SI"/>
              </w:rPr>
              <w:t>1. 1. 2021;</w:t>
            </w:r>
          </w:p>
          <w:p w14:paraId="5ADE717E" w14:textId="77777777" w:rsidR="00B9278F" w:rsidRPr="00F7475F" w:rsidRDefault="00B9278F" w:rsidP="00B9278F">
            <w:pPr>
              <w:rPr>
                <w:lang w:val="sl-SI"/>
              </w:rPr>
            </w:pPr>
            <w:r w:rsidRPr="00F7475F">
              <w:rPr>
                <w:lang w:val="sl-SI"/>
              </w:rPr>
              <w:t xml:space="preserve">za druge davke </w:t>
            </w:r>
          </w:p>
          <w:p w14:paraId="1333FCE8" w14:textId="22B4C41E" w:rsidR="00B9278F" w:rsidRPr="00F7475F" w:rsidRDefault="00B9278F" w:rsidP="00B9278F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1. 7. 2021</w:t>
            </w:r>
          </w:p>
        </w:tc>
      </w:tr>
      <w:tr w:rsidR="00B9278F" w:rsidRPr="00F7475F" w14:paraId="47FDE10D" w14:textId="77777777" w:rsidTr="00B52889">
        <w:trPr>
          <w:trHeight w:val="281"/>
        </w:trPr>
        <w:tc>
          <w:tcPr>
            <w:tcW w:w="1695" w:type="dxa"/>
            <w:vAlign w:val="center"/>
          </w:tcPr>
          <w:p w14:paraId="022541AD" w14:textId="51B1F4A1" w:rsidR="00B9278F" w:rsidRPr="00F7475F" w:rsidRDefault="00B9278F" w:rsidP="00B9278F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ARMENIJA</w:t>
            </w:r>
          </w:p>
        </w:tc>
        <w:tc>
          <w:tcPr>
            <w:tcW w:w="1645" w:type="dxa"/>
            <w:vAlign w:val="center"/>
          </w:tcPr>
          <w:p w14:paraId="6A5536A7" w14:textId="330292DD" w:rsidR="00B9278F" w:rsidRPr="00F7475F" w:rsidRDefault="00B9278F" w:rsidP="00B9278F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11" w:history="1">
              <w:r w:rsidRPr="00F7475F">
                <w:rPr>
                  <w:rStyle w:val="Hiperpovezava"/>
                  <w:b/>
                  <w:bCs/>
                  <w:lang w:val="sl-SI"/>
                </w:rPr>
                <w:t>3/11</w:t>
              </w:r>
            </w:hyperlink>
          </w:p>
        </w:tc>
        <w:tc>
          <w:tcPr>
            <w:tcW w:w="1701" w:type="dxa"/>
          </w:tcPr>
          <w:p w14:paraId="621E9656" w14:textId="04C901FA" w:rsidR="00B9278F" w:rsidRPr="00F7475F" w:rsidRDefault="00B9278F" w:rsidP="00B9278F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1. 1. 2014</w:t>
            </w:r>
          </w:p>
        </w:tc>
        <w:tc>
          <w:tcPr>
            <w:tcW w:w="1442" w:type="dxa"/>
          </w:tcPr>
          <w:p w14:paraId="4A7A40C7" w14:textId="77777777" w:rsidR="00B9278F" w:rsidRPr="00F7475F" w:rsidRDefault="00B9278F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</w:p>
        </w:tc>
        <w:tc>
          <w:tcPr>
            <w:tcW w:w="2222" w:type="dxa"/>
          </w:tcPr>
          <w:p w14:paraId="4F13DC79" w14:textId="77777777" w:rsidR="00B9278F" w:rsidRPr="00F7475F" w:rsidRDefault="00B9278F" w:rsidP="00B9278F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</w:p>
        </w:tc>
      </w:tr>
      <w:tr w:rsidR="00B9278F" w:rsidRPr="00C15B09" w14:paraId="2937975D" w14:textId="77777777" w:rsidTr="00B52889">
        <w:trPr>
          <w:trHeight w:val="457"/>
        </w:trPr>
        <w:tc>
          <w:tcPr>
            <w:tcW w:w="1695" w:type="dxa"/>
            <w:vMerge w:val="restart"/>
          </w:tcPr>
          <w:p w14:paraId="331556A5" w14:textId="77777777" w:rsidR="00B9278F" w:rsidRPr="00F7475F" w:rsidRDefault="00B9278F" w:rsidP="00B9278F">
            <w:pPr>
              <w:rPr>
                <w:lang w:val="sl-SI"/>
              </w:rPr>
            </w:pPr>
          </w:p>
          <w:p w14:paraId="3ADE3443" w14:textId="77777777" w:rsidR="001C6984" w:rsidRDefault="001C6984" w:rsidP="00B9278F">
            <w:pPr>
              <w:rPr>
                <w:lang w:val="sl-SI"/>
              </w:rPr>
            </w:pPr>
          </w:p>
          <w:p w14:paraId="71AF9A6B" w14:textId="406697E6" w:rsidR="00B9278F" w:rsidRPr="00F7475F" w:rsidRDefault="00B9278F" w:rsidP="00B9278F">
            <w:pPr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AVSTRIJA</w:t>
            </w:r>
          </w:p>
        </w:tc>
        <w:tc>
          <w:tcPr>
            <w:tcW w:w="1645" w:type="dxa"/>
            <w:vAlign w:val="center"/>
          </w:tcPr>
          <w:p w14:paraId="78C3EDE2" w14:textId="3D519026" w:rsidR="00B9278F" w:rsidRPr="00F7475F" w:rsidRDefault="00B9278F" w:rsidP="00B9278F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12" w:history="1">
              <w:r w:rsidRPr="00F7475F">
                <w:rPr>
                  <w:rStyle w:val="Hiperpovezava"/>
                  <w:b/>
                  <w:bCs/>
                  <w:lang w:val="sl-SI"/>
                </w:rPr>
                <w:t>4/98</w:t>
              </w:r>
            </w:hyperlink>
          </w:p>
        </w:tc>
        <w:tc>
          <w:tcPr>
            <w:tcW w:w="1701" w:type="dxa"/>
          </w:tcPr>
          <w:p w14:paraId="7D13CC94" w14:textId="77777777" w:rsidR="00B9278F" w:rsidRPr="00F7475F" w:rsidRDefault="00B9278F" w:rsidP="00B9278F">
            <w:pPr>
              <w:rPr>
                <w:lang w:val="sl-SI"/>
              </w:rPr>
            </w:pPr>
          </w:p>
          <w:p w14:paraId="0F89F06A" w14:textId="7B9C549B" w:rsidR="00B9278F" w:rsidRPr="00F7475F" w:rsidRDefault="00B9278F" w:rsidP="00B9278F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1. 1. 1999</w:t>
            </w:r>
          </w:p>
        </w:tc>
        <w:tc>
          <w:tcPr>
            <w:tcW w:w="1442" w:type="dxa"/>
            <w:vMerge w:val="restart"/>
          </w:tcPr>
          <w:p w14:paraId="214E604F" w14:textId="77777777" w:rsidR="00B9278F" w:rsidRPr="00F7475F" w:rsidRDefault="00B9278F" w:rsidP="00F90ED5">
            <w:pPr>
              <w:jc w:val="center"/>
              <w:rPr>
                <w:lang w:val="sl-SI"/>
              </w:rPr>
            </w:pPr>
          </w:p>
          <w:p w14:paraId="4973B60F" w14:textId="0ED876B3" w:rsidR="00B9278F" w:rsidRPr="00F7475F" w:rsidRDefault="00072AF1" w:rsidP="00F90ED5">
            <w:pPr>
              <w:jc w:val="center"/>
              <w:rPr>
                <w:lang w:val="sl-SI"/>
              </w:rPr>
            </w:pPr>
            <w:hyperlink r:id="rId13" w:history="1">
              <w:r w:rsidR="00B9278F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  <w:p w14:paraId="771C2C32" w14:textId="77777777" w:rsidR="00B9278F" w:rsidRPr="00F7475F" w:rsidRDefault="00072AF1" w:rsidP="00F90ED5">
            <w:pPr>
              <w:jc w:val="center"/>
              <w:rPr>
                <w:lang w:val="sl-SI"/>
              </w:rPr>
            </w:pPr>
            <w:hyperlink r:id="rId14" w:history="1">
              <w:r w:rsidR="00B9278F" w:rsidRPr="00F7475F">
                <w:rPr>
                  <w:rStyle w:val="Hiperpovezava"/>
                  <w:color w:val="0070C0"/>
                  <w:lang w:val="sl-SI"/>
                </w:rPr>
                <w:t>ENG</w:t>
              </w:r>
            </w:hyperlink>
          </w:p>
          <w:p w14:paraId="39D8C8FB" w14:textId="77777777" w:rsidR="00B9278F" w:rsidRPr="00F7475F" w:rsidRDefault="00B9278F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</w:p>
        </w:tc>
        <w:tc>
          <w:tcPr>
            <w:tcW w:w="2222" w:type="dxa"/>
            <w:vMerge w:val="restart"/>
          </w:tcPr>
          <w:p w14:paraId="5593E644" w14:textId="77777777" w:rsidR="004228A4" w:rsidRPr="00F7475F" w:rsidRDefault="004228A4" w:rsidP="004228A4">
            <w:pPr>
              <w:rPr>
                <w:lang w:val="sl-SI"/>
              </w:rPr>
            </w:pPr>
          </w:p>
          <w:p w14:paraId="10A72D0A" w14:textId="5E433B46" w:rsidR="004228A4" w:rsidRPr="00F7475F" w:rsidRDefault="00B9278F" w:rsidP="004228A4">
            <w:pPr>
              <w:rPr>
                <w:lang w:val="sl-SI"/>
              </w:rPr>
            </w:pPr>
            <w:r w:rsidRPr="00F7475F">
              <w:rPr>
                <w:lang w:val="sl-SI"/>
              </w:rPr>
              <w:t>za davke pri viru</w:t>
            </w:r>
            <w:r w:rsidR="004228A4" w:rsidRPr="00F7475F">
              <w:rPr>
                <w:lang w:val="sl-SI"/>
              </w:rPr>
              <w:t>;</w:t>
            </w:r>
            <w:r w:rsidRPr="00F7475F">
              <w:rPr>
                <w:lang w:val="sl-SI"/>
              </w:rPr>
              <w:t xml:space="preserve"> </w:t>
            </w:r>
          </w:p>
          <w:p w14:paraId="4CA3210C" w14:textId="20B95825" w:rsidR="00B9278F" w:rsidRPr="00F7475F" w:rsidRDefault="00B9278F" w:rsidP="004228A4">
            <w:pPr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za</w:t>
            </w:r>
            <w:r w:rsidR="004228A4" w:rsidRPr="00F7475F">
              <w:rPr>
                <w:lang w:val="sl-SI"/>
              </w:rPr>
              <w:t xml:space="preserve"> </w:t>
            </w:r>
            <w:r w:rsidRPr="00F7475F">
              <w:rPr>
                <w:lang w:val="sl-SI"/>
              </w:rPr>
              <w:t>druge davke 1.1.2019</w:t>
            </w:r>
          </w:p>
        </w:tc>
      </w:tr>
      <w:tr w:rsidR="00B9278F" w:rsidRPr="00F7475F" w14:paraId="3A1B8379" w14:textId="77777777" w:rsidTr="00B52889">
        <w:trPr>
          <w:trHeight w:val="465"/>
        </w:trPr>
        <w:tc>
          <w:tcPr>
            <w:tcW w:w="1695" w:type="dxa"/>
            <w:vMerge/>
          </w:tcPr>
          <w:p w14:paraId="54B681A2" w14:textId="77777777" w:rsidR="00B9278F" w:rsidRPr="00F7475F" w:rsidRDefault="00B9278F" w:rsidP="00B9278F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</w:p>
        </w:tc>
        <w:tc>
          <w:tcPr>
            <w:tcW w:w="1645" w:type="dxa"/>
            <w:vAlign w:val="center"/>
          </w:tcPr>
          <w:p w14:paraId="5D3AFB9E" w14:textId="77777777" w:rsidR="00B9278F" w:rsidRPr="00F7475F" w:rsidRDefault="00B9278F" w:rsidP="00B9278F">
            <w:pPr>
              <w:rPr>
                <w:lang w:val="sl-SI"/>
              </w:rPr>
            </w:pPr>
            <w:r w:rsidRPr="00F7475F">
              <w:rPr>
                <w:lang w:val="sl-SI"/>
              </w:rPr>
              <w:t xml:space="preserve">Protokol </w:t>
            </w:r>
          </w:p>
          <w:p w14:paraId="7897FC30" w14:textId="3AD3BD48" w:rsidR="00B9278F" w:rsidRPr="00F7475F" w:rsidRDefault="00B9278F" w:rsidP="00B9278F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15" w:history="1">
              <w:r w:rsidRPr="00F7475F">
                <w:rPr>
                  <w:rStyle w:val="Hiperpovezava"/>
                  <w:b/>
                  <w:bCs/>
                  <w:lang w:val="sl-SI"/>
                </w:rPr>
                <w:t>22/06</w:t>
              </w:r>
            </w:hyperlink>
          </w:p>
        </w:tc>
        <w:tc>
          <w:tcPr>
            <w:tcW w:w="1701" w:type="dxa"/>
          </w:tcPr>
          <w:p w14:paraId="79B2C38E" w14:textId="51D6C911" w:rsidR="00B9278F" w:rsidRPr="006F0BCB" w:rsidRDefault="006F0BCB" w:rsidP="00B9278F">
            <w:pPr>
              <w:jc w:val="both"/>
              <w:rPr>
                <w:szCs w:val="20"/>
                <w:lang w:val="sl-SI"/>
              </w:rPr>
            </w:pPr>
            <w:r w:rsidRPr="006F0BCB">
              <w:rPr>
                <w:szCs w:val="20"/>
                <w:lang w:val="sl-SI"/>
              </w:rPr>
              <w:t>1. 1. 2007</w:t>
            </w:r>
          </w:p>
        </w:tc>
        <w:tc>
          <w:tcPr>
            <w:tcW w:w="1442" w:type="dxa"/>
            <w:vMerge/>
          </w:tcPr>
          <w:p w14:paraId="5A05242F" w14:textId="77777777" w:rsidR="00B9278F" w:rsidRPr="00F7475F" w:rsidRDefault="00B9278F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</w:p>
        </w:tc>
        <w:tc>
          <w:tcPr>
            <w:tcW w:w="2222" w:type="dxa"/>
            <w:vMerge/>
          </w:tcPr>
          <w:p w14:paraId="1249F3D2" w14:textId="77777777" w:rsidR="00B9278F" w:rsidRPr="00F7475F" w:rsidRDefault="00B9278F" w:rsidP="00B9278F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</w:p>
        </w:tc>
      </w:tr>
      <w:tr w:rsidR="00B9278F" w:rsidRPr="00F7475F" w14:paraId="2CA7DFE8" w14:textId="77777777" w:rsidTr="00B52889">
        <w:trPr>
          <w:trHeight w:val="465"/>
        </w:trPr>
        <w:tc>
          <w:tcPr>
            <w:tcW w:w="1695" w:type="dxa"/>
            <w:vMerge/>
          </w:tcPr>
          <w:p w14:paraId="4C8F9E09" w14:textId="77777777" w:rsidR="00B9278F" w:rsidRPr="00F7475F" w:rsidRDefault="00B9278F" w:rsidP="00B9278F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</w:p>
        </w:tc>
        <w:tc>
          <w:tcPr>
            <w:tcW w:w="1645" w:type="dxa"/>
            <w:vAlign w:val="center"/>
          </w:tcPr>
          <w:p w14:paraId="79F78D7D" w14:textId="77777777" w:rsidR="00B9278F" w:rsidRPr="00F7475F" w:rsidRDefault="00B9278F" w:rsidP="00B9278F">
            <w:pPr>
              <w:rPr>
                <w:lang w:val="sl-SI"/>
              </w:rPr>
            </w:pPr>
            <w:r w:rsidRPr="00F7475F">
              <w:rPr>
                <w:lang w:val="sl-SI"/>
              </w:rPr>
              <w:t>Protokol</w:t>
            </w:r>
          </w:p>
          <w:p w14:paraId="3CAE9A62" w14:textId="28FBE5DA" w:rsidR="00B9278F" w:rsidRPr="00F7475F" w:rsidRDefault="00B9278F" w:rsidP="00B9278F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</w:t>
            </w:r>
            <w:hyperlink r:id="rId16" w:history="1">
              <w:r w:rsidRPr="00F7475F">
                <w:rPr>
                  <w:lang w:val="sl-SI"/>
                </w:rPr>
                <w:t xml:space="preserve">št. </w:t>
              </w:r>
              <w:r w:rsidRPr="00F7475F">
                <w:rPr>
                  <w:rStyle w:val="Hiperpovezava"/>
                  <w:b/>
                  <w:bCs/>
                  <w:lang w:val="sl-SI"/>
                </w:rPr>
                <w:t>6/12</w:t>
              </w:r>
            </w:hyperlink>
          </w:p>
        </w:tc>
        <w:tc>
          <w:tcPr>
            <w:tcW w:w="1701" w:type="dxa"/>
          </w:tcPr>
          <w:p w14:paraId="116576A6" w14:textId="62ADB655" w:rsidR="00B9278F" w:rsidRPr="00F7475F" w:rsidRDefault="00B9278F" w:rsidP="00B9278F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1. 1. 2013</w:t>
            </w:r>
          </w:p>
        </w:tc>
        <w:tc>
          <w:tcPr>
            <w:tcW w:w="1442" w:type="dxa"/>
            <w:vMerge/>
          </w:tcPr>
          <w:p w14:paraId="7C8577FF" w14:textId="77777777" w:rsidR="00B9278F" w:rsidRPr="00F7475F" w:rsidRDefault="00B9278F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</w:p>
        </w:tc>
        <w:tc>
          <w:tcPr>
            <w:tcW w:w="2222" w:type="dxa"/>
            <w:vMerge/>
          </w:tcPr>
          <w:p w14:paraId="27596C99" w14:textId="77777777" w:rsidR="00B9278F" w:rsidRPr="00F7475F" w:rsidRDefault="00B9278F" w:rsidP="00B9278F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</w:p>
        </w:tc>
      </w:tr>
      <w:tr w:rsidR="0021048D" w:rsidRPr="00F7475F" w14:paraId="5A40285C" w14:textId="77777777" w:rsidTr="00B52889">
        <w:trPr>
          <w:trHeight w:val="281"/>
        </w:trPr>
        <w:tc>
          <w:tcPr>
            <w:tcW w:w="1695" w:type="dxa"/>
            <w:vAlign w:val="center"/>
          </w:tcPr>
          <w:p w14:paraId="3F459535" w14:textId="779A67F1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AZERBAJDŽAN</w:t>
            </w:r>
          </w:p>
        </w:tc>
        <w:tc>
          <w:tcPr>
            <w:tcW w:w="1645" w:type="dxa"/>
            <w:vAlign w:val="center"/>
          </w:tcPr>
          <w:p w14:paraId="6B79E87E" w14:textId="79928BD2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17" w:history="1">
              <w:r w:rsidRPr="00F7475F">
                <w:rPr>
                  <w:rStyle w:val="Hiperpovezava"/>
                  <w:b/>
                  <w:bCs/>
                  <w:lang w:val="sl-SI"/>
                </w:rPr>
                <w:t>8/12</w:t>
              </w:r>
            </w:hyperlink>
          </w:p>
        </w:tc>
        <w:tc>
          <w:tcPr>
            <w:tcW w:w="1701" w:type="dxa"/>
          </w:tcPr>
          <w:p w14:paraId="3ED92C99" w14:textId="060B007D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1. 1. 2013</w:t>
            </w:r>
          </w:p>
        </w:tc>
        <w:tc>
          <w:tcPr>
            <w:tcW w:w="1442" w:type="dxa"/>
          </w:tcPr>
          <w:p w14:paraId="2C90C91E" w14:textId="77777777" w:rsidR="0021048D" w:rsidRPr="00F7475F" w:rsidRDefault="0021048D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</w:p>
        </w:tc>
        <w:tc>
          <w:tcPr>
            <w:tcW w:w="2222" w:type="dxa"/>
          </w:tcPr>
          <w:p w14:paraId="49804E14" w14:textId="77777777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</w:p>
        </w:tc>
      </w:tr>
      <w:tr w:rsidR="0021048D" w:rsidRPr="00C15B09" w14:paraId="36A5D7C3" w14:textId="77777777" w:rsidTr="00B52889">
        <w:trPr>
          <w:trHeight w:val="914"/>
        </w:trPr>
        <w:tc>
          <w:tcPr>
            <w:tcW w:w="1695" w:type="dxa"/>
            <w:vAlign w:val="center"/>
          </w:tcPr>
          <w:p w14:paraId="6A593C1E" w14:textId="6F1E5F00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BELGIJA</w:t>
            </w:r>
          </w:p>
        </w:tc>
        <w:tc>
          <w:tcPr>
            <w:tcW w:w="1645" w:type="dxa"/>
            <w:vAlign w:val="center"/>
          </w:tcPr>
          <w:p w14:paraId="7C643DE9" w14:textId="7B2F678D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18" w:history="1">
              <w:r w:rsidRPr="00F7475F">
                <w:rPr>
                  <w:rStyle w:val="Hiperpovezava"/>
                  <w:b/>
                  <w:bCs/>
                  <w:lang w:val="sl-SI"/>
                </w:rPr>
                <w:t>5/99</w:t>
              </w:r>
            </w:hyperlink>
          </w:p>
        </w:tc>
        <w:tc>
          <w:tcPr>
            <w:tcW w:w="1701" w:type="dxa"/>
          </w:tcPr>
          <w:p w14:paraId="64A4836F" w14:textId="77777777" w:rsidR="0021048D" w:rsidRPr="00F7475F" w:rsidRDefault="0021048D" w:rsidP="0021048D">
            <w:pPr>
              <w:rPr>
                <w:lang w:val="sl-SI"/>
              </w:rPr>
            </w:pPr>
          </w:p>
          <w:p w14:paraId="2CA80CE1" w14:textId="165312DE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1. 1. 2003</w:t>
            </w:r>
          </w:p>
        </w:tc>
        <w:tc>
          <w:tcPr>
            <w:tcW w:w="1442" w:type="dxa"/>
          </w:tcPr>
          <w:p w14:paraId="0C078473" w14:textId="77777777" w:rsidR="0021048D" w:rsidRPr="00F7475F" w:rsidRDefault="0021048D" w:rsidP="00F90ED5">
            <w:pPr>
              <w:jc w:val="center"/>
              <w:rPr>
                <w:lang w:val="sl-SI"/>
              </w:rPr>
            </w:pPr>
          </w:p>
          <w:p w14:paraId="1770F34A" w14:textId="77777777" w:rsidR="0021048D" w:rsidRPr="00F7475F" w:rsidRDefault="00072AF1" w:rsidP="00F90ED5">
            <w:pPr>
              <w:jc w:val="center"/>
              <w:rPr>
                <w:lang w:val="sl-SI"/>
              </w:rPr>
            </w:pPr>
            <w:hyperlink r:id="rId19" w:history="1">
              <w:r w:rsidR="0021048D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  <w:p w14:paraId="4602E9AE" w14:textId="63322A9C" w:rsidR="0021048D" w:rsidRPr="00F7475F" w:rsidRDefault="00072AF1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  <w:hyperlink r:id="rId20" w:history="1">
              <w:r w:rsidR="0021048D" w:rsidRPr="00F7475F">
                <w:rPr>
                  <w:rStyle w:val="Hiperpovezava"/>
                  <w:color w:val="0070C0"/>
                  <w:lang w:val="sl-SI"/>
                </w:rPr>
                <w:t>ENG</w:t>
              </w:r>
            </w:hyperlink>
          </w:p>
        </w:tc>
        <w:tc>
          <w:tcPr>
            <w:tcW w:w="2222" w:type="dxa"/>
          </w:tcPr>
          <w:p w14:paraId="16997C84" w14:textId="77777777" w:rsidR="0021048D" w:rsidRPr="00F7475F" w:rsidRDefault="0021048D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>za davke pri viru 1.1.2020;</w:t>
            </w:r>
          </w:p>
          <w:p w14:paraId="78CB9F29" w14:textId="194A7F44" w:rsidR="0021048D" w:rsidRPr="00F7475F" w:rsidRDefault="0021048D" w:rsidP="001C6984">
            <w:pPr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za druge davke 1.4.2020</w:t>
            </w:r>
          </w:p>
        </w:tc>
      </w:tr>
      <w:tr w:rsidR="0021048D" w:rsidRPr="00F7475F" w14:paraId="36990DD0" w14:textId="77777777" w:rsidTr="00B52889">
        <w:trPr>
          <w:trHeight w:val="290"/>
        </w:trPr>
        <w:tc>
          <w:tcPr>
            <w:tcW w:w="1695" w:type="dxa"/>
            <w:vAlign w:val="center"/>
          </w:tcPr>
          <w:p w14:paraId="13533506" w14:textId="5A0106BA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BELORUSIJA</w:t>
            </w:r>
          </w:p>
        </w:tc>
        <w:tc>
          <w:tcPr>
            <w:tcW w:w="1645" w:type="dxa"/>
            <w:vAlign w:val="center"/>
          </w:tcPr>
          <w:p w14:paraId="7A25F135" w14:textId="746C0228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21" w:history="1">
              <w:r w:rsidRPr="00F7475F">
                <w:rPr>
                  <w:rStyle w:val="Hiperpovezava"/>
                  <w:b/>
                  <w:bCs/>
                  <w:lang w:val="sl-SI"/>
                </w:rPr>
                <w:t>3/11</w:t>
              </w:r>
            </w:hyperlink>
          </w:p>
        </w:tc>
        <w:tc>
          <w:tcPr>
            <w:tcW w:w="1701" w:type="dxa"/>
          </w:tcPr>
          <w:p w14:paraId="1CA369C7" w14:textId="6E9BAAA5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1. 1. 2012</w:t>
            </w:r>
          </w:p>
        </w:tc>
        <w:tc>
          <w:tcPr>
            <w:tcW w:w="1442" w:type="dxa"/>
          </w:tcPr>
          <w:p w14:paraId="441DC3F2" w14:textId="77777777" w:rsidR="0021048D" w:rsidRPr="00F7475F" w:rsidRDefault="0021048D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</w:p>
        </w:tc>
        <w:tc>
          <w:tcPr>
            <w:tcW w:w="2222" w:type="dxa"/>
          </w:tcPr>
          <w:p w14:paraId="44F2EDC9" w14:textId="77777777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</w:p>
        </w:tc>
      </w:tr>
      <w:tr w:rsidR="0021048D" w:rsidRPr="00F7475F" w14:paraId="0033FE65" w14:textId="77777777" w:rsidTr="00B52889">
        <w:trPr>
          <w:trHeight w:val="914"/>
        </w:trPr>
        <w:tc>
          <w:tcPr>
            <w:tcW w:w="1695" w:type="dxa"/>
            <w:vAlign w:val="center"/>
          </w:tcPr>
          <w:p w14:paraId="28B3BD94" w14:textId="66E0D573" w:rsidR="0021048D" w:rsidRPr="00F7475F" w:rsidRDefault="0021048D" w:rsidP="004228A4">
            <w:pPr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BOSNA</w:t>
            </w:r>
            <w:r w:rsidR="004228A4" w:rsidRPr="00F7475F">
              <w:rPr>
                <w:lang w:val="sl-SI"/>
              </w:rPr>
              <w:t xml:space="preserve"> </w:t>
            </w:r>
            <w:r w:rsidRPr="00F7475F">
              <w:rPr>
                <w:lang w:val="sl-SI"/>
              </w:rPr>
              <w:t>IN HERCEGOVINA</w:t>
            </w:r>
          </w:p>
        </w:tc>
        <w:tc>
          <w:tcPr>
            <w:tcW w:w="1645" w:type="dxa"/>
            <w:vAlign w:val="center"/>
          </w:tcPr>
          <w:p w14:paraId="127CA884" w14:textId="2A0C80FC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22" w:history="1">
              <w:r w:rsidRPr="00F7475F">
                <w:rPr>
                  <w:rStyle w:val="Hiperpovezava"/>
                  <w:b/>
                  <w:bCs/>
                  <w:lang w:val="sl-SI"/>
                </w:rPr>
                <w:t>19/06</w:t>
              </w:r>
            </w:hyperlink>
          </w:p>
        </w:tc>
        <w:tc>
          <w:tcPr>
            <w:tcW w:w="1701" w:type="dxa"/>
          </w:tcPr>
          <w:p w14:paraId="3CBD1AEA" w14:textId="77777777" w:rsidR="0021048D" w:rsidRPr="00F7475F" w:rsidRDefault="0021048D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>1. 1. 2007 (drugi davki)</w:t>
            </w:r>
          </w:p>
          <w:p w14:paraId="535989F2" w14:textId="3DBE54E8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2. 2007 (davki na viru)</w:t>
            </w:r>
          </w:p>
        </w:tc>
        <w:tc>
          <w:tcPr>
            <w:tcW w:w="1442" w:type="dxa"/>
          </w:tcPr>
          <w:p w14:paraId="3496CFD8" w14:textId="77777777" w:rsidR="0021048D" w:rsidRPr="00F7475F" w:rsidRDefault="00072AF1" w:rsidP="00F90ED5">
            <w:pPr>
              <w:jc w:val="center"/>
              <w:rPr>
                <w:lang w:val="sl-SI"/>
              </w:rPr>
            </w:pPr>
            <w:hyperlink r:id="rId23" w:history="1">
              <w:r w:rsidR="0021048D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  <w:p w14:paraId="2D0DF962" w14:textId="18B05E59" w:rsidR="0021048D" w:rsidRPr="00F7475F" w:rsidRDefault="00072AF1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  <w:hyperlink r:id="rId24" w:history="1">
              <w:r w:rsidR="0021048D" w:rsidRPr="00F7475F">
                <w:rPr>
                  <w:rStyle w:val="Hiperpovezava"/>
                  <w:color w:val="0070C0"/>
                  <w:lang w:val="sl-SI"/>
                </w:rPr>
                <w:t>ENG</w:t>
              </w:r>
            </w:hyperlink>
          </w:p>
        </w:tc>
        <w:tc>
          <w:tcPr>
            <w:tcW w:w="2222" w:type="dxa"/>
          </w:tcPr>
          <w:p w14:paraId="0CED91D2" w14:textId="77777777" w:rsidR="0021048D" w:rsidRPr="00F7475F" w:rsidRDefault="0021048D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 xml:space="preserve">za davke pri viru </w:t>
            </w:r>
          </w:p>
          <w:p w14:paraId="10FFD911" w14:textId="77777777" w:rsidR="0021048D" w:rsidRPr="00F7475F" w:rsidRDefault="0021048D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>1. 1. 2021;</w:t>
            </w:r>
          </w:p>
          <w:p w14:paraId="4237285C" w14:textId="77777777" w:rsidR="0021048D" w:rsidRPr="00F7475F" w:rsidRDefault="0021048D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 xml:space="preserve">za druge davke </w:t>
            </w:r>
          </w:p>
          <w:p w14:paraId="0C24F0BB" w14:textId="59141A53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1. 7. 2021</w:t>
            </w:r>
          </w:p>
        </w:tc>
      </w:tr>
      <w:tr w:rsidR="00442CDB" w:rsidRPr="00F7475F" w14:paraId="751E029C" w14:textId="77777777" w:rsidTr="00B52889">
        <w:tc>
          <w:tcPr>
            <w:tcW w:w="1695" w:type="dxa"/>
          </w:tcPr>
          <w:p w14:paraId="0229F421" w14:textId="77777777" w:rsidR="00C31CFE" w:rsidRDefault="00C31CFE" w:rsidP="00664CF2">
            <w:pPr>
              <w:jc w:val="both"/>
              <w:rPr>
                <w:lang w:val="sl-SI"/>
              </w:rPr>
            </w:pPr>
          </w:p>
          <w:p w14:paraId="1141D396" w14:textId="6AEF8764" w:rsidR="00442CDB" w:rsidRPr="00F7475F" w:rsidRDefault="00442CDB" w:rsidP="00664CF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BOLGARIJA</w:t>
            </w:r>
          </w:p>
        </w:tc>
        <w:tc>
          <w:tcPr>
            <w:tcW w:w="1645" w:type="dxa"/>
          </w:tcPr>
          <w:p w14:paraId="459EBCFA" w14:textId="77777777" w:rsidR="00C31CFE" w:rsidRDefault="00C31CFE" w:rsidP="00664CF2">
            <w:pPr>
              <w:jc w:val="both"/>
              <w:rPr>
                <w:lang w:val="sl-SI"/>
              </w:rPr>
            </w:pPr>
          </w:p>
          <w:p w14:paraId="255EED06" w14:textId="1E873F93" w:rsidR="00442CDB" w:rsidRPr="00F7475F" w:rsidRDefault="00442CDB" w:rsidP="00664CF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25" w:history="1">
              <w:r w:rsidRPr="00F7475F">
                <w:rPr>
                  <w:rStyle w:val="Hiperpovezava"/>
                  <w:b/>
                  <w:bCs/>
                  <w:lang w:val="sl-SI"/>
                </w:rPr>
                <w:t>12/04</w:t>
              </w:r>
            </w:hyperlink>
          </w:p>
        </w:tc>
        <w:tc>
          <w:tcPr>
            <w:tcW w:w="1701" w:type="dxa"/>
          </w:tcPr>
          <w:p w14:paraId="1164C076" w14:textId="77777777" w:rsidR="00C31CFE" w:rsidRDefault="00C31CFE" w:rsidP="00664CF2">
            <w:pPr>
              <w:jc w:val="both"/>
              <w:rPr>
                <w:lang w:val="sl-SI"/>
              </w:rPr>
            </w:pPr>
          </w:p>
          <w:p w14:paraId="45B7B641" w14:textId="75C493BD" w:rsidR="00442CDB" w:rsidRPr="00F7475F" w:rsidRDefault="00442CDB" w:rsidP="00664CF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1. 1. 2005</w:t>
            </w:r>
          </w:p>
        </w:tc>
        <w:tc>
          <w:tcPr>
            <w:tcW w:w="1442" w:type="dxa"/>
          </w:tcPr>
          <w:p w14:paraId="403CEAA5" w14:textId="77777777" w:rsidR="00C31CFE" w:rsidRDefault="00C31CFE" w:rsidP="00F90ED5">
            <w:pPr>
              <w:jc w:val="center"/>
              <w:rPr>
                <w:color w:val="FF0000"/>
                <w:szCs w:val="20"/>
                <w:lang w:val="sl-SI"/>
              </w:rPr>
            </w:pPr>
          </w:p>
          <w:p w14:paraId="49623B65" w14:textId="613819A6" w:rsidR="00442CDB" w:rsidRPr="00066351" w:rsidRDefault="00072AF1" w:rsidP="00F90ED5">
            <w:pPr>
              <w:jc w:val="center"/>
              <w:rPr>
                <w:color w:val="FF0000"/>
                <w:szCs w:val="20"/>
                <w:lang w:val="sl-SI"/>
              </w:rPr>
            </w:pPr>
            <w:hyperlink r:id="rId26" w:history="1">
              <w:r w:rsidR="00066351" w:rsidRPr="00066351">
                <w:rPr>
                  <w:rStyle w:val="Hiperpovezava"/>
                  <w:color w:val="FF0000"/>
                  <w:szCs w:val="20"/>
                  <w:lang w:val="sl-SI"/>
                </w:rPr>
                <w:t>SLO</w:t>
              </w:r>
            </w:hyperlink>
          </w:p>
          <w:p w14:paraId="33D7A27F" w14:textId="4D6525AA" w:rsidR="00066351" w:rsidRPr="00066351" w:rsidRDefault="00072AF1" w:rsidP="00F90ED5">
            <w:pPr>
              <w:jc w:val="center"/>
              <w:rPr>
                <w:b/>
                <w:bCs/>
                <w:color w:val="FF0000"/>
                <w:sz w:val="28"/>
                <w:szCs w:val="28"/>
                <w:lang w:val="sl-SI"/>
              </w:rPr>
            </w:pPr>
            <w:hyperlink r:id="rId27" w:history="1">
              <w:r w:rsidR="00066351" w:rsidRPr="00066351">
                <w:rPr>
                  <w:rStyle w:val="Hiperpovezava"/>
                  <w:color w:val="FF0000"/>
                  <w:szCs w:val="20"/>
                  <w:lang w:val="sl-SI"/>
                </w:rPr>
                <w:t>ENG</w:t>
              </w:r>
            </w:hyperlink>
          </w:p>
        </w:tc>
        <w:tc>
          <w:tcPr>
            <w:tcW w:w="2222" w:type="dxa"/>
          </w:tcPr>
          <w:p w14:paraId="6F750C70" w14:textId="77777777" w:rsidR="00066351" w:rsidRPr="00066351" w:rsidRDefault="00066351" w:rsidP="00066351">
            <w:pPr>
              <w:rPr>
                <w:color w:val="FF0000"/>
                <w:lang w:val="sl-SI"/>
              </w:rPr>
            </w:pPr>
            <w:r w:rsidRPr="00066351">
              <w:rPr>
                <w:color w:val="FF0000"/>
                <w:lang w:val="sl-SI"/>
              </w:rPr>
              <w:t>za davke pri viru</w:t>
            </w:r>
          </w:p>
          <w:p w14:paraId="3DB01BD3" w14:textId="4AB67049" w:rsidR="00066351" w:rsidRPr="00066351" w:rsidRDefault="00066351" w:rsidP="00066351">
            <w:pPr>
              <w:rPr>
                <w:color w:val="FF0000"/>
                <w:lang w:val="sl-SI"/>
              </w:rPr>
            </w:pPr>
            <w:r w:rsidRPr="00066351">
              <w:rPr>
                <w:color w:val="FF0000"/>
                <w:lang w:val="sl-SI"/>
              </w:rPr>
              <w:t xml:space="preserve"> v RS in Bolgariji 1. 1. 2023;</w:t>
            </w:r>
          </w:p>
          <w:p w14:paraId="28284698" w14:textId="77777777" w:rsidR="00066351" w:rsidRPr="00066351" w:rsidRDefault="00066351" w:rsidP="00066351">
            <w:pPr>
              <w:rPr>
                <w:color w:val="FF0000"/>
                <w:lang w:val="sl-SI"/>
              </w:rPr>
            </w:pPr>
            <w:r w:rsidRPr="00066351">
              <w:rPr>
                <w:color w:val="FF0000"/>
                <w:lang w:val="sl-SI"/>
              </w:rPr>
              <w:t>za druge davke</w:t>
            </w:r>
          </w:p>
          <w:p w14:paraId="2C290000" w14:textId="24277A1A" w:rsidR="00066351" w:rsidRPr="00C15B09" w:rsidRDefault="00066351" w:rsidP="00066351">
            <w:pPr>
              <w:rPr>
                <w:b/>
                <w:bCs/>
                <w:color w:val="FF0000"/>
                <w:lang w:val="sl-SI"/>
              </w:rPr>
            </w:pPr>
            <w:r w:rsidRPr="00066351">
              <w:rPr>
                <w:color w:val="FF0000"/>
                <w:lang w:val="sl-SI"/>
              </w:rPr>
              <w:t xml:space="preserve">v RS </w:t>
            </w:r>
            <w:r w:rsidRPr="00C15B09">
              <w:rPr>
                <w:b/>
                <w:bCs/>
                <w:color w:val="FF0000"/>
                <w:lang w:val="sl-SI"/>
              </w:rPr>
              <w:t xml:space="preserve">1. </w:t>
            </w:r>
            <w:r w:rsidR="00782C9E" w:rsidRPr="00C15B09">
              <w:rPr>
                <w:b/>
                <w:bCs/>
                <w:color w:val="FF0000"/>
                <w:lang w:val="sl-SI"/>
              </w:rPr>
              <w:t>7</w:t>
            </w:r>
            <w:r w:rsidRPr="00C15B09">
              <w:rPr>
                <w:b/>
                <w:bCs/>
                <w:color w:val="FF0000"/>
                <w:lang w:val="sl-SI"/>
              </w:rPr>
              <w:t>. 2023</w:t>
            </w:r>
          </w:p>
          <w:p w14:paraId="7281B587" w14:textId="445FCDB6" w:rsidR="00442CDB" w:rsidRPr="00066351" w:rsidRDefault="00066351" w:rsidP="00066351">
            <w:pPr>
              <w:jc w:val="both"/>
              <w:rPr>
                <w:b/>
                <w:bCs/>
                <w:color w:val="FF0000"/>
                <w:sz w:val="28"/>
                <w:szCs w:val="28"/>
                <w:lang w:val="sl-SI"/>
              </w:rPr>
            </w:pPr>
            <w:r w:rsidRPr="00066351">
              <w:rPr>
                <w:color w:val="FF0000"/>
                <w:lang w:val="sl-SI"/>
              </w:rPr>
              <w:t>v Bolgariji 1. 1. 2024</w:t>
            </w:r>
          </w:p>
        </w:tc>
      </w:tr>
      <w:tr w:rsidR="00442CDB" w:rsidRPr="00F7475F" w14:paraId="5A83F965" w14:textId="77777777" w:rsidTr="00B52889">
        <w:tc>
          <w:tcPr>
            <w:tcW w:w="1695" w:type="dxa"/>
          </w:tcPr>
          <w:p w14:paraId="684867B1" w14:textId="77777777" w:rsidR="001C6984" w:rsidRDefault="001C6984" w:rsidP="00664CF2">
            <w:pPr>
              <w:jc w:val="both"/>
              <w:rPr>
                <w:lang w:val="sl-SI"/>
              </w:rPr>
            </w:pPr>
          </w:p>
          <w:p w14:paraId="1B572392" w14:textId="7987C2C8" w:rsidR="00442CDB" w:rsidRPr="00F7475F" w:rsidRDefault="00442CDB" w:rsidP="00664CF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CIPER</w:t>
            </w:r>
          </w:p>
        </w:tc>
        <w:tc>
          <w:tcPr>
            <w:tcW w:w="1645" w:type="dxa"/>
          </w:tcPr>
          <w:p w14:paraId="02B145A5" w14:textId="77777777" w:rsidR="001C6984" w:rsidRDefault="001C6984" w:rsidP="00664CF2">
            <w:pPr>
              <w:jc w:val="both"/>
              <w:rPr>
                <w:lang w:val="sl-SI"/>
              </w:rPr>
            </w:pPr>
          </w:p>
          <w:p w14:paraId="78FC461E" w14:textId="3CBEE703" w:rsidR="00442CDB" w:rsidRPr="00F7475F" w:rsidRDefault="00442CDB" w:rsidP="00664CF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28" w:history="1">
              <w:r w:rsidRPr="00F7475F">
                <w:rPr>
                  <w:rStyle w:val="Hiperpovezava"/>
                  <w:b/>
                  <w:bCs/>
                  <w:lang w:val="sl-SI"/>
                </w:rPr>
                <w:t>3/11</w:t>
              </w:r>
            </w:hyperlink>
          </w:p>
        </w:tc>
        <w:tc>
          <w:tcPr>
            <w:tcW w:w="1701" w:type="dxa"/>
          </w:tcPr>
          <w:p w14:paraId="011AE1F1" w14:textId="77777777" w:rsidR="00442CDB" w:rsidRPr="00F7475F" w:rsidRDefault="00442CDB" w:rsidP="00664CF2">
            <w:pPr>
              <w:rPr>
                <w:lang w:val="sl-SI"/>
              </w:rPr>
            </w:pPr>
          </w:p>
          <w:p w14:paraId="7F5A8388" w14:textId="77777777" w:rsidR="00442CDB" w:rsidRPr="00F7475F" w:rsidRDefault="00442CDB" w:rsidP="00664CF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1. 1. 2012</w:t>
            </w:r>
          </w:p>
        </w:tc>
        <w:tc>
          <w:tcPr>
            <w:tcW w:w="1442" w:type="dxa"/>
          </w:tcPr>
          <w:p w14:paraId="4E750652" w14:textId="77777777" w:rsidR="00442CDB" w:rsidRPr="00F7475F" w:rsidRDefault="00442CDB" w:rsidP="00F90ED5">
            <w:pPr>
              <w:jc w:val="center"/>
              <w:rPr>
                <w:lang w:val="sl-SI"/>
              </w:rPr>
            </w:pPr>
          </w:p>
          <w:p w14:paraId="7A805E36" w14:textId="77777777" w:rsidR="00442CDB" w:rsidRPr="00F7475F" w:rsidRDefault="00072AF1" w:rsidP="00F90ED5">
            <w:pPr>
              <w:jc w:val="center"/>
              <w:rPr>
                <w:lang w:val="sl-SI"/>
              </w:rPr>
            </w:pPr>
            <w:hyperlink r:id="rId29" w:history="1">
              <w:r w:rsidR="00442CDB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  <w:p w14:paraId="29AB496F" w14:textId="77777777" w:rsidR="00442CDB" w:rsidRPr="00F7475F" w:rsidRDefault="00072AF1" w:rsidP="00F90ED5">
            <w:pPr>
              <w:jc w:val="center"/>
              <w:rPr>
                <w:lang w:val="sl-SI"/>
              </w:rPr>
            </w:pPr>
            <w:hyperlink r:id="rId30" w:history="1">
              <w:r w:rsidR="00442CDB" w:rsidRPr="00F7475F">
                <w:rPr>
                  <w:rStyle w:val="Hiperpovezava"/>
                  <w:color w:val="0070C0"/>
                  <w:lang w:val="sl-SI"/>
                </w:rPr>
                <w:t>ENG</w:t>
              </w:r>
            </w:hyperlink>
          </w:p>
          <w:p w14:paraId="2B2CFF11" w14:textId="77777777" w:rsidR="00442CDB" w:rsidRPr="00F7475F" w:rsidRDefault="00442CDB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</w:p>
        </w:tc>
        <w:tc>
          <w:tcPr>
            <w:tcW w:w="2222" w:type="dxa"/>
          </w:tcPr>
          <w:p w14:paraId="7841FD8C" w14:textId="77777777" w:rsidR="00442CDB" w:rsidRPr="00F7475F" w:rsidRDefault="00442CDB" w:rsidP="00664CF2">
            <w:pPr>
              <w:rPr>
                <w:lang w:val="sl-SI"/>
              </w:rPr>
            </w:pPr>
            <w:r w:rsidRPr="00F7475F">
              <w:rPr>
                <w:lang w:val="sl-SI"/>
              </w:rPr>
              <w:t xml:space="preserve">za davke pri viru </w:t>
            </w:r>
          </w:p>
          <w:p w14:paraId="16A8E3EA" w14:textId="77777777" w:rsidR="00442CDB" w:rsidRPr="00F7475F" w:rsidRDefault="00442CDB" w:rsidP="00664CF2">
            <w:pPr>
              <w:rPr>
                <w:lang w:val="sl-SI"/>
              </w:rPr>
            </w:pPr>
            <w:r w:rsidRPr="00F7475F">
              <w:rPr>
                <w:lang w:val="sl-SI"/>
              </w:rPr>
              <w:t>1. 1. 2021;</w:t>
            </w:r>
          </w:p>
          <w:p w14:paraId="683C4BD1" w14:textId="77777777" w:rsidR="00442CDB" w:rsidRPr="00F7475F" w:rsidRDefault="00442CDB" w:rsidP="00664CF2">
            <w:pPr>
              <w:rPr>
                <w:lang w:val="sl-SI"/>
              </w:rPr>
            </w:pPr>
            <w:r w:rsidRPr="00F7475F">
              <w:rPr>
                <w:lang w:val="sl-SI"/>
              </w:rPr>
              <w:t xml:space="preserve">za druge davke </w:t>
            </w:r>
          </w:p>
          <w:p w14:paraId="6C357986" w14:textId="77777777" w:rsidR="00442CDB" w:rsidRPr="00F7475F" w:rsidRDefault="00442CDB" w:rsidP="00664CF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1. 10. 2020</w:t>
            </w:r>
          </w:p>
        </w:tc>
      </w:tr>
    </w:tbl>
    <w:p w14:paraId="221FD453" w14:textId="02AC8BFC" w:rsidR="00313C85" w:rsidRDefault="00313C8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84"/>
        <w:gridCol w:w="1613"/>
        <w:gridCol w:w="1843"/>
        <w:gridCol w:w="1418"/>
        <w:gridCol w:w="2263"/>
      </w:tblGrid>
      <w:tr w:rsidR="00EE3A18" w:rsidRPr="00C15B09" w14:paraId="3C433291" w14:textId="77777777" w:rsidTr="00F90ED5">
        <w:tc>
          <w:tcPr>
            <w:tcW w:w="1784" w:type="dxa"/>
            <w:shd w:val="clear" w:color="auto" w:fill="FBD4B4" w:themeFill="accent6" w:themeFillTint="66"/>
          </w:tcPr>
          <w:p w14:paraId="40525D2D" w14:textId="77777777" w:rsidR="00F90ED5" w:rsidRDefault="00F90ED5" w:rsidP="00B52889">
            <w:pPr>
              <w:rPr>
                <w:b/>
                <w:bCs/>
                <w:lang w:val="sl-SI"/>
              </w:rPr>
            </w:pPr>
          </w:p>
          <w:p w14:paraId="3C93E65E" w14:textId="37E3FC49" w:rsidR="00EE3A18" w:rsidRPr="00F7475F" w:rsidRDefault="00EE3A18" w:rsidP="00F90ED5">
            <w:pPr>
              <w:jc w:val="center"/>
              <w:rPr>
                <w:lang w:val="sl-SI"/>
              </w:rPr>
            </w:pPr>
            <w:r w:rsidRPr="00F7475F">
              <w:rPr>
                <w:b/>
                <w:bCs/>
                <w:lang w:val="sl-SI"/>
              </w:rPr>
              <w:t>Država</w:t>
            </w:r>
          </w:p>
        </w:tc>
        <w:tc>
          <w:tcPr>
            <w:tcW w:w="1613" w:type="dxa"/>
            <w:shd w:val="clear" w:color="auto" w:fill="FBD4B4" w:themeFill="accent6" w:themeFillTint="66"/>
          </w:tcPr>
          <w:p w14:paraId="1BA10C01" w14:textId="77777777" w:rsidR="00F90ED5" w:rsidRDefault="00F90ED5" w:rsidP="00F90ED5">
            <w:pPr>
              <w:jc w:val="center"/>
              <w:rPr>
                <w:b/>
                <w:bCs/>
                <w:lang w:val="sl-SI"/>
              </w:rPr>
            </w:pPr>
          </w:p>
          <w:p w14:paraId="10F984F6" w14:textId="1FE126FA" w:rsidR="00EE3A18" w:rsidRPr="00F7475F" w:rsidRDefault="00EE3A18" w:rsidP="00F90ED5">
            <w:pPr>
              <w:jc w:val="center"/>
              <w:rPr>
                <w:lang w:val="sl-SI"/>
              </w:rPr>
            </w:pPr>
            <w:r w:rsidRPr="00F7475F">
              <w:rPr>
                <w:b/>
                <w:bCs/>
                <w:lang w:val="sl-SI"/>
              </w:rPr>
              <w:t>Objava v Uradnem listu RS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14:paraId="659265CA" w14:textId="77777777" w:rsidR="00F90ED5" w:rsidRDefault="00F90ED5" w:rsidP="00F90ED5">
            <w:pPr>
              <w:jc w:val="center"/>
              <w:rPr>
                <w:b/>
                <w:bCs/>
                <w:lang w:val="sl-SI"/>
              </w:rPr>
            </w:pPr>
          </w:p>
          <w:p w14:paraId="4F6E788E" w14:textId="0C564B46" w:rsidR="00EE3A18" w:rsidRPr="00F7475F" w:rsidRDefault="00EE3A18" w:rsidP="00F90ED5">
            <w:pPr>
              <w:jc w:val="center"/>
              <w:rPr>
                <w:lang w:val="sl-SI"/>
              </w:rPr>
            </w:pPr>
            <w:r w:rsidRPr="00F7475F">
              <w:rPr>
                <w:b/>
                <w:bCs/>
                <w:lang w:val="sl-SI"/>
              </w:rPr>
              <w:t>Začetek uporabe KIDO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2398792A" w14:textId="77777777" w:rsidR="00F90ED5" w:rsidRDefault="00F90ED5" w:rsidP="00F90ED5">
            <w:pPr>
              <w:jc w:val="center"/>
              <w:rPr>
                <w:b/>
                <w:bCs/>
                <w:lang w:val="sl-SI"/>
              </w:rPr>
            </w:pPr>
          </w:p>
          <w:p w14:paraId="5C13B959" w14:textId="351FE4C7" w:rsidR="00EE3A18" w:rsidRPr="00F7475F" w:rsidRDefault="00EE3A18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b/>
                <w:bCs/>
                <w:lang w:val="sl-SI"/>
              </w:rPr>
              <w:t>Združeno besedilo KIDO in MLI</w:t>
            </w:r>
          </w:p>
        </w:tc>
        <w:tc>
          <w:tcPr>
            <w:tcW w:w="2263" w:type="dxa"/>
            <w:shd w:val="clear" w:color="auto" w:fill="FBD4B4" w:themeFill="accent6" w:themeFillTint="66"/>
          </w:tcPr>
          <w:p w14:paraId="7BBA7C65" w14:textId="5C2FBFC7" w:rsidR="00EE3A18" w:rsidRPr="00F7475F" w:rsidRDefault="00EE3A18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b/>
                <w:bCs/>
                <w:lang w:val="sl-SI"/>
              </w:rPr>
              <w:t>Začetek uporabe določb MLI (podrobneje v združenem besedilu)</w:t>
            </w:r>
          </w:p>
        </w:tc>
      </w:tr>
      <w:tr w:rsidR="00B52889" w:rsidRPr="00F7475F" w14:paraId="51D06146" w14:textId="77777777" w:rsidTr="00D73FF8">
        <w:tc>
          <w:tcPr>
            <w:tcW w:w="1784" w:type="dxa"/>
          </w:tcPr>
          <w:p w14:paraId="543F3781" w14:textId="77777777" w:rsidR="00B52889" w:rsidRDefault="00B52889" w:rsidP="00B52889">
            <w:pPr>
              <w:jc w:val="both"/>
              <w:rPr>
                <w:lang w:val="sl-SI"/>
              </w:rPr>
            </w:pPr>
          </w:p>
          <w:p w14:paraId="74A8C037" w14:textId="18414069" w:rsidR="00B52889" w:rsidRPr="00F7475F" w:rsidRDefault="00B52889" w:rsidP="00B52889">
            <w:pPr>
              <w:jc w:val="both"/>
              <w:rPr>
                <w:lang w:val="sl-SI"/>
              </w:rPr>
            </w:pPr>
            <w:r w:rsidRPr="00F7475F">
              <w:rPr>
                <w:lang w:val="sl-SI"/>
              </w:rPr>
              <w:t>ČEŠKA</w:t>
            </w:r>
          </w:p>
        </w:tc>
        <w:tc>
          <w:tcPr>
            <w:tcW w:w="1613" w:type="dxa"/>
          </w:tcPr>
          <w:p w14:paraId="1A50A8E1" w14:textId="77777777" w:rsidR="00B52889" w:rsidRDefault="00B52889" w:rsidP="00B52889">
            <w:pPr>
              <w:jc w:val="both"/>
              <w:rPr>
                <w:lang w:val="sl-SI"/>
              </w:rPr>
            </w:pPr>
          </w:p>
          <w:p w14:paraId="08E2F7E4" w14:textId="236B8413" w:rsidR="00B52889" w:rsidRPr="00F7475F" w:rsidRDefault="00B52889" w:rsidP="00B52889">
            <w:pPr>
              <w:jc w:val="both"/>
              <w:rPr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31" w:history="1">
              <w:r w:rsidRPr="00F7475F">
                <w:rPr>
                  <w:rStyle w:val="Hiperpovezava"/>
                  <w:b/>
                  <w:bCs/>
                  <w:lang w:val="sl-SI"/>
                </w:rPr>
                <w:t>2/98</w:t>
              </w:r>
            </w:hyperlink>
          </w:p>
        </w:tc>
        <w:tc>
          <w:tcPr>
            <w:tcW w:w="1843" w:type="dxa"/>
          </w:tcPr>
          <w:p w14:paraId="6EB6998D" w14:textId="77777777" w:rsidR="00B52889" w:rsidRPr="00F7475F" w:rsidRDefault="00B52889" w:rsidP="00B52889">
            <w:pPr>
              <w:rPr>
                <w:lang w:val="sl-SI"/>
              </w:rPr>
            </w:pPr>
          </w:p>
          <w:p w14:paraId="064CADB0" w14:textId="6E2DAF74" w:rsidR="00B52889" w:rsidRPr="00F7475F" w:rsidRDefault="00B52889" w:rsidP="00B52889">
            <w:pPr>
              <w:rPr>
                <w:lang w:val="sl-SI"/>
              </w:rPr>
            </w:pPr>
            <w:r w:rsidRPr="00F7475F">
              <w:rPr>
                <w:lang w:val="sl-SI"/>
              </w:rPr>
              <w:t>1. 1. 1999</w:t>
            </w:r>
          </w:p>
        </w:tc>
        <w:tc>
          <w:tcPr>
            <w:tcW w:w="1418" w:type="dxa"/>
          </w:tcPr>
          <w:p w14:paraId="69B0F172" w14:textId="77777777" w:rsidR="00B52889" w:rsidRPr="00F7475F" w:rsidRDefault="00B52889" w:rsidP="00B52889">
            <w:pPr>
              <w:jc w:val="center"/>
              <w:rPr>
                <w:lang w:val="sl-SI"/>
              </w:rPr>
            </w:pPr>
          </w:p>
          <w:p w14:paraId="442B8971" w14:textId="77777777" w:rsidR="00B52889" w:rsidRPr="00F7475F" w:rsidRDefault="00072AF1" w:rsidP="00B52889">
            <w:pPr>
              <w:jc w:val="center"/>
              <w:rPr>
                <w:lang w:val="sl-SI"/>
              </w:rPr>
            </w:pPr>
            <w:hyperlink r:id="rId32" w:history="1">
              <w:r w:rsidR="00B52889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  <w:p w14:paraId="55448486" w14:textId="77777777" w:rsidR="00B52889" w:rsidRPr="00F7475F" w:rsidRDefault="00072AF1" w:rsidP="00B52889">
            <w:pPr>
              <w:jc w:val="center"/>
              <w:rPr>
                <w:lang w:val="sl-SI"/>
              </w:rPr>
            </w:pPr>
            <w:hyperlink r:id="rId33" w:history="1">
              <w:r w:rsidR="00B52889" w:rsidRPr="00F7475F">
                <w:rPr>
                  <w:rStyle w:val="Hiperpovezava"/>
                  <w:color w:val="0070C0"/>
                  <w:lang w:val="sl-SI"/>
                </w:rPr>
                <w:t>ENG</w:t>
              </w:r>
            </w:hyperlink>
          </w:p>
          <w:p w14:paraId="46AFF3D5" w14:textId="77777777" w:rsidR="00B52889" w:rsidRPr="00F7475F" w:rsidRDefault="00B52889" w:rsidP="00B52889">
            <w:pPr>
              <w:jc w:val="center"/>
              <w:rPr>
                <w:lang w:val="sl-SI"/>
              </w:rPr>
            </w:pPr>
          </w:p>
        </w:tc>
        <w:tc>
          <w:tcPr>
            <w:tcW w:w="2263" w:type="dxa"/>
          </w:tcPr>
          <w:p w14:paraId="409CE5AA" w14:textId="77777777" w:rsidR="00B52889" w:rsidRPr="00F7475F" w:rsidRDefault="00B52889" w:rsidP="00B52889">
            <w:pPr>
              <w:rPr>
                <w:lang w:val="sl-SI"/>
              </w:rPr>
            </w:pPr>
            <w:r w:rsidRPr="00F7475F">
              <w:rPr>
                <w:lang w:val="sl-SI"/>
              </w:rPr>
              <w:t xml:space="preserve">za davke pri viru </w:t>
            </w:r>
          </w:p>
          <w:p w14:paraId="5E23948E" w14:textId="77777777" w:rsidR="00B52889" w:rsidRPr="00F7475F" w:rsidRDefault="00B52889" w:rsidP="00B52889">
            <w:pPr>
              <w:rPr>
                <w:lang w:val="sl-SI"/>
              </w:rPr>
            </w:pPr>
            <w:r w:rsidRPr="00F7475F">
              <w:rPr>
                <w:lang w:val="sl-SI"/>
              </w:rPr>
              <w:t>1. 1. 2021;</w:t>
            </w:r>
          </w:p>
          <w:p w14:paraId="1606F7B6" w14:textId="77777777" w:rsidR="00B52889" w:rsidRPr="00F7475F" w:rsidRDefault="00B52889" w:rsidP="00B52889">
            <w:pPr>
              <w:rPr>
                <w:lang w:val="sl-SI"/>
              </w:rPr>
            </w:pPr>
            <w:r w:rsidRPr="00F7475F">
              <w:rPr>
                <w:lang w:val="sl-SI"/>
              </w:rPr>
              <w:t xml:space="preserve">za druge davke </w:t>
            </w:r>
          </w:p>
          <w:p w14:paraId="672A0360" w14:textId="2459B8B7" w:rsidR="00B52889" w:rsidRPr="00F7475F" w:rsidRDefault="00B52889" w:rsidP="00B52889">
            <w:pPr>
              <w:rPr>
                <w:lang w:val="sl-SI"/>
              </w:rPr>
            </w:pPr>
            <w:r w:rsidRPr="00F7475F">
              <w:rPr>
                <w:lang w:val="sl-SI"/>
              </w:rPr>
              <w:t>1. 3. 2021</w:t>
            </w:r>
          </w:p>
        </w:tc>
      </w:tr>
      <w:tr w:rsidR="0021048D" w:rsidRPr="00F7475F" w14:paraId="171A0B53" w14:textId="77777777" w:rsidTr="00F90ED5">
        <w:tc>
          <w:tcPr>
            <w:tcW w:w="1784" w:type="dxa"/>
            <w:vAlign w:val="center"/>
          </w:tcPr>
          <w:p w14:paraId="5CBF4423" w14:textId="6E695912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DANSKA</w:t>
            </w:r>
          </w:p>
        </w:tc>
        <w:tc>
          <w:tcPr>
            <w:tcW w:w="1613" w:type="dxa"/>
            <w:vAlign w:val="center"/>
          </w:tcPr>
          <w:p w14:paraId="30A5CF1A" w14:textId="5A8B063E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34" w:history="1">
              <w:r w:rsidRPr="00F7475F">
                <w:rPr>
                  <w:rStyle w:val="Hiperpovezava"/>
                  <w:b/>
                  <w:bCs/>
                  <w:lang w:val="sl-SI"/>
                </w:rPr>
                <w:t>6/02</w:t>
              </w:r>
            </w:hyperlink>
          </w:p>
        </w:tc>
        <w:tc>
          <w:tcPr>
            <w:tcW w:w="1843" w:type="dxa"/>
          </w:tcPr>
          <w:p w14:paraId="227B585C" w14:textId="77777777" w:rsidR="0021048D" w:rsidRPr="00F7475F" w:rsidRDefault="0021048D" w:rsidP="00F90ED5">
            <w:pPr>
              <w:rPr>
                <w:lang w:val="sl-SI"/>
              </w:rPr>
            </w:pPr>
            <w:r w:rsidRPr="00F7475F">
              <w:rPr>
                <w:lang w:val="sl-SI"/>
              </w:rPr>
              <w:t xml:space="preserve">  </w:t>
            </w:r>
          </w:p>
          <w:p w14:paraId="70F9811C" w14:textId="77777777" w:rsidR="0021048D" w:rsidRPr="00F7475F" w:rsidRDefault="0021048D" w:rsidP="00F90ED5">
            <w:pPr>
              <w:rPr>
                <w:lang w:val="sl-SI"/>
              </w:rPr>
            </w:pPr>
          </w:p>
          <w:p w14:paraId="2EDAF826" w14:textId="77777777" w:rsidR="0021048D" w:rsidRPr="00F7475F" w:rsidRDefault="0021048D" w:rsidP="00F90ED5">
            <w:pPr>
              <w:rPr>
                <w:lang w:val="sl-SI"/>
              </w:rPr>
            </w:pPr>
          </w:p>
          <w:p w14:paraId="6406F0DC" w14:textId="3B993E2F" w:rsidR="0021048D" w:rsidRPr="00F7475F" w:rsidRDefault="0021048D" w:rsidP="00F90ED5">
            <w:pPr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1. 1. 2003</w:t>
            </w:r>
          </w:p>
        </w:tc>
        <w:tc>
          <w:tcPr>
            <w:tcW w:w="1418" w:type="dxa"/>
          </w:tcPr>
          <w:p w14:paraId="298C2504" w14:textId="77777777" w:rsidR="0021048D" w:rsidRPr="00F7475F" w:rsidRDefault="0021048D" w:rsidP="00F90ED5">
            <w:pPr>
              <w:jc w:val="center"/>
              <w:rPr>
                <w:lang w:val="sl-SI"/>
              </w:rPr>
            </w:pPr>
          </w:p>
          <w:p w14:paraId="0074D383" w14:textId="77777777" w:rsidR="0021048D" w:rsidRPr="00F7475F" w:rsidRDefault="0021048D" w:rsidP="00F90ED5">
            <w:pPr>
              <w:jc w:val="center"/>
              <w:rPr>
                <w:lang w:val="sl-SI"/>
              </w:rPr>
            </w:pPr>
          </w:p>
          <w:p w14:paraId="1CE2FFE4" w14:textId="77777777" w:rsidR="0021048D" w:rsidRPr="00F7475F" w:rsidRDefault="00072AF1" w:rsidP="00F90ED5">
            <w:pPr>
              <w:jc w:val="center"/>
              <w:rPr>
                <w:lang w:val="sl-SI"/>
              </w:rPr>
            </w:pPr>
            <w:hyperlink r:id="rId35" w:history="1">
              <w:r w:rsidR="0021048D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  <w:p w14:paraId="79530EA5" w14:textId="4B7F8341" w:rsidR="0021048D" w:rsidRPr="00F7475F" w:rsidRDefault="00072AF1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  <w:hyperlink r:id="rId36" w:history="1">
              <w:r w:rsidR="0021048D" w:rsidRPr="00F7475F">
                <w:rPr>
                  <w:rStyle w:val="Hiperpovezava"/>
                  <w:color w:val="0070C0"/>
                  <w:lang w:val="sl-SI"/>
                </w:rPr>
                <w:t>ENG</w:t>
              </w:r>
            </w:hyperlink>
          </w:p>
        </w:tc>
        <w:tc>
          <w:tcPr>
            <w:tcW w:w="2263" w:type="dxa"/>
          </w:tcPr>
          <w:p w14:paraId="75DB2725" w14:textId="77777777" w:rsidR="0021048D" w:rsidRPr="00F7475F" w:rsidRDefault="0021048D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>za davke pri viru</w:t>
            </w:r>
          </w:p>
          <w:p w14:paraId="7379A662" w14:textId="77777777" w:rsidR="0021048D" w:rsidRPr="00F7475F" w:rsidRDefault="0021048D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 xml:space="preserve"> v RS 1. 1. 2020</w:t>
            </w:r>
          </w:p>
          <w:p w14:paraId="1CF0E5D4" w14:textId="77777777" w:rsidR="0021048D" w:rsidRPr="00F7475F" w:rsidRDefault="0021048D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>na Danskem 1. 1. 2020</w:t>
            </w:r>
          </w:p>
          <w:p w14:paraId="60ADC2F7" w14:textId="77777777" w:rsidR="0021048D" w:rsidRPr="00F7475F" w:rsidRDefault="0021048D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>za druge davke</w:t>
            </w:r>
          </w:p>
          <w:p w14:paraId="051D6C7A" w14:textId="77777777" w:rsidR="0021048D" w:rsidRPr="00F7475F" w:rsidRDefault="0021048D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>v RS 1. 7. 2020</w:t>
            </w:r>
          </w:p>
          <w:p w14:paraId="0265D146" w14:textId="54D749A1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na Danskem 1. 1. 2021</w:t>
            </w:r>
          </w:p>
        </w:tc>
      </w:tr>
      <w:tr w:rsidR="0021048D" w:rsidRPr="00F7475F" w14:paraId="45FC93E1" w14:textId="77777777" w:rsidTr="00F90ED5">
        <w:tc>
          <w:tcPr>
            <w:tcW w:w="1784" w:type="dxa"/>
            <w:vAlign w:val="center"/>
          </w:tcPr>
          <w:p w14:paraId="5D313F07" w14:textId="62308000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ESTONIJA</w:t>
            </w:r>
          </w:p>
        </w:tc>
        <w:tc>
          <w:tcPr>
            <w:tcW w:w="1613" w:type="dxa"/>
            <w:vAlign w:val="center"/>
          </w:tcPr>
          <w:p w14:paraId="454BD226" w14:textId="79AB6A05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37" w:history="1">
              <w:r w:rsidRPr="00F7475F">
                <w:rPr>
                  <w:rStyle w:val="Hiperpovezava"/>
                  <w:b/>
                  <w:bCs/>
                  <w:lang w:val="sl-SI"/>
                </w:rPr>
                <w:t>11/06</w:t>
              </w:r>
            </w:hyperlink>
          </w:p>
        </w:tc>
        <w:tc>
          <w:tcPr>
            <w:tcW w:w="1843" w:type="dxa"/>
          </w:tcPr>
          <w:p w14:paraId="08C9D725" w14:textId="400F42D8" w:rsidR="0021048D" w:rsidRPr="00F7475F" w:rsidRDefault="0021048D" w:rsidP="00F90ED5">
            <w:pPr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1. 1. 2007</w:t>
            </w:r>
          </w:p>
        </w:tc>
        <w:tc>
          <w:tcPr>
            <w:tcW w:w="1418" w:type="dxa"/>
          </w:tcPr>
          <w:p w14:paraId="424F6A07" w14:textId="77777777" w:rsidR="0021048D" w:rsidRPr="00F7475F" w:rsidRDefault="0021048D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</w:p>
        </w:tc>
        <w:tc>
          <w:tcPr>
            <w:tcW w:w="2263" w:type="dxa"/>
          </w:tcPr>
          <w:p w14:paraId="7BA3623C" w14:textId="77777777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</w:p>
        </w:tc>
      </w:tr>
      <w:tr w:rsidR="0021048D" w:rsidRPr="00F7475F" w14:paraId="31CF01A4" w14:textId="77777777" w:rsidTr="00F90ED5">
        <w:tc>
          <w:tcPr>
            <w:tcW w:w="1784" w:type="dxa"/>
            <w:vAlign w:val="center"/>
          </w:tcPr>
          <w:p w14:paraId="05C1F0CA" w14:textId="24842A38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FINSKA</w:t>
            </w:r>
          </w:p>
        </w:tc>
        <w:tc>
          <w:tcPr>
            <w:tcW w:w="1613" w:type="dxa"/>
            <w:vAlign w:val="center"/>
          </w:tcPr>
          <w:p w14:paraId="7C3F24E2" w14:textId="7D546056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38" w:history="1">
              <w:r w:rsidRPr="00F7475F">
                <w:rPr>
                  <w:rStyle w:val="Hiperpovezava"/>
                  <w:b/>
                  <w:bCs/>
                  <w:lang w:val="sl-SI"/>
                </w:rPr>
                <w:t>12/04</w:t>
              </w:r>
            </w:hyperlink>
          </w:p>
        </w:tc>
        <w:tc>
          <w:tcPr>
            <w:tcW w:w="1843" w:type="dxa"/>
          </w:tcPr>
          <w:p w14:paraId="2900B3B6" w14:textId="77777777" w:rsidR="0021048D" w:rsidRPr="00F7475F" w:rsidRDefault="0021048D" w:rsidP="00F90ED5">
            <w:pPr>
              <w:rPr>
                <w:lang w:val="sl-SI"/>
              </w:rPr>
            </w:pPr>
          </w:p>
          <w:p w14:paraId="1AFB1952" w14:textId="77777777" w:rsidR="0021048D" w:rsidRPr="00F7475F" w:rsidRDefault="0021048D" w:rsidP="00F90ED5">
            <w:pPr>
              <w:rPr>
                <w:lang w:val="sl-SI"/>
              </w:rPr>
            </w:pPr>
          </w:p>
          <w:p w14:paraId="1D76F873" w14:textId="12F3C9BE" w:rsidR="0021048D" w:rsidRPr="00F7475F" w:rsidRDefault="0021048D" w:rsidP="00F90ED5">
            <w:pPr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1. 1. 2005</w:t>
            </w:r>
          </w:p>
        </w:tc>
        <w:tc>
          <w:tcPr>
            <w:tcW w:w="1418" w:type="dxa"/>
          </w:tcPr>
          <w:p w14:paraId="6484BC22" w14:textId="77777777" w:rsidR="0021048D" w:rsidRPr="00F7475F" w:rsidRDefault="0021048D" w:rsidP="00F90ED5">
            <w:pPr>
              <w:jc w:val="center"/>
              <w:rPr>
                <w:lang w:val="sl-SI"/>
              </w:rPr>
            </w:pPr>
          </w:p>
          <w:p w14:paraId="5332617B" w14:textId="77777777" w:rsidR="0021048D" w:rsidRPr="00F7475F" w:rsidRDefault="00072AF1" w:rsidP="00F90ED5">
            <w:pPr>
              <w:jc w:val="center"/>
              <w:rPr>
                <w:lang w:val="sl-SI"/>
              </w:rPr>
            </w:pPr>
            <w:hyperlink r:id="rId39" w:history="1">
              <w:r w:rsidR="0021048D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  <w:p w14:paraId="7826217A" w14:textId="4ED2928F" w:rsidR="0021048D" w:rsidRPr="00F7475F" w:rsidRDefault="00072AF1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  <w:hyperlink r:id="rId40" w:history="1">
              <w:r w:rsidR="0021048D" w:rsidRPr="00F7475F">
                <w:rPr>
                  <w:rStyle w:val="Hiperpovezava"/>
                  <w:color w:val="0070C0"/>
                  <w:lang w:val="sl-SI"/>
                </w:rPr>
                <w:t>ENG</w:t>
              </w:r>
            </w:hyperlink>
          </w:p>
        </w:tc>
        <w:tc>
          <w:tcPr>
            <w:tcW w:w="2263" w:type="dxa"/>
          </w:tcPr>
          <w:p w14:paraId="7F4D60D8" w14:textId="77777777" w:rsidR="0021048D" w:rsidRPr="00F7475F" w:rsidRDefault="0021048D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>za davke pri viru</w:t>
            </w:r>
          </w:p>
          <w:p w14:paraId="56894A0F" w14:textId="77777777" w:rsidR="0021048D" w:rsidRPr="00F7475F" w:rsidRDefault="0021048D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>v RS 1.1.2020</w:t>
            </w:r>
          </w:p>
          <w:p w14:paraId="6BEB0A92" w14:textId="77777777" w:rsidR="0021048D" w:rsidRPr="00F7475F" w:rsidRDefault="0021048D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>v Finski 1.1.2020;</w:t>
            </w:r>
          </w:p>
          <w:p w14:paraId="33017D2C" w14:textId="77777777" w:rsidR="0021048D" w:rsidRPr="00F7475F" w:rsidRDefault="0021048D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>za druge davke</w:t>
            </w:r>
          </w:p>
          <w:p w14:paraId="5B2BDDD2" w14:textId="77777777" w:rsidR="0021048D" w:rsidRPr="00F7475F" w:rsidRDefault="0021048D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>v RS 1.12.2019</w:t>
            </w:r>
          </w:p>
          <w:p w14:paraId="69DF2D05" w14:textId="3CE99D27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v Finski 1.1.2020</w:t>
            </w:r>
          </w:p>
        </w:tc>
      </w:tr>
      <w:tr w:rsidR="0021048D" w:rsidRPr="00C15B09" w14:paraId="4AFBA9BF" w14:textId="77777777" w:rsidTr="00F90ED5">
        <w:tc>
          <w:tcPr>
            <w:tcW w:w="1784" w:type="dxa"/>
            <w:vAlign w:val="center"/>
          </w:tcPr>
          <w:p w14:paraId="6D7ECED6" w14:textId="693EAF2B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FRANCIJA</w:t>
            </w:r>
          </w:p>
        </w:tc>
        <w:tc>
          <w:tcPr>
            <w:tcW w:w="1613" w:type="dxa"/>
            <w:vAlign w:val="center"/>
          </w:tcPr>
          <w:p w14:paraId="34D1D4EA" w14:textId="24D2E1D5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41" w:history="1">
              <w:r w:rsidRPr="00F7475F">
                <w:rPr>
                  <w:rStyle w:val="Hiperpovezava"/>
                  <w:b/>
                  <w:bCs/>
                  <w:lang w:val="sl-SI"/>
                </w:rPr>
                <w:t>4/05</w:t>
              </w:r>
            </w:hyperlink>
          </w:p>
        </w:tc>
        <w:tc>
          <w:tcPr>
            <w:tcW w:w="1843" w:type="dxa"/>
          </w:tcPr>
          <w:p w14:paraId="492E80B8" w14:textId="77777777" w:rsidR="0021048D" w:rsidRPr="00F7475F" w:rsidRDefault="0021048D" w:rsidP="00F90ED5">
            <w:pPr>
              <w:rPr>
                <w:lang w:val="sl-SI"/>
              </w:rPr>
            </w:pPr>
          </w:p>
          <w:p w14:paraId="70E1E182" w14:textId="180CF29B" w:rsidR="0021048D" w:rsidRPr="00F7475F" w:rsidRDefault="0021048D" w:rsidP="00F90ED5">
            <w:pPr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1. 1. 2008</w:t>
            </w:r>
          </w:p>
        </w:tc>
        <w:tc>
          <w:tcPr>
            <w:tcW w:w="1418" w:type="dxa"/>
          </w:tcPr>
          <w:p w14:paraId="43C3DD08" w14:textId="77777777" w:rsidR="0021048D" w:rsidRPr="00F7475F" w:rsidRDefault="0021048D" w:rsidP="00F90ED5">
            <w:pPr>
              <w:jc w:val="center"/>
              <w:rPr>
                <w:lang w:val="sl-SI"/>
              </w:rPr>
            </w:pPr>
          </w:p>
          <w:p w14:paraId="24952387" w14:textId="4C0342A3" w:rsidR="0021048D" w:rsidRPr="00F7475F" w:rsidRDefault="00072AF1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  <w:hyperlink r:id="rId42" w:history="1">
              <w:r w:rsidR="0021048D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</w:tc>
        <w:tc>
          <w:tcPr>
            <w:tcW w:w="2263" w:type="dxa"/>
          </w:tcPr>
          <w:p w14:paraId="3420530A" w14:textId="77777777" w:rsidR="0021048D" w:rsidRPr="00F7475F" w:rsidRDefault="0021048D" w:rsidP="0076655B">
            <w:pPr>
              <w:rPr>
                <w:lang w:val="sl-SI"/>
              </w:rPr>
            </w:pPr>
            <w:r w:rsidRPr="00F7475F">
              <w:rPr>
                <w:lang w:val="sl-SI"/>
              </w:rPr>
              <w:t>za davke pri viru 1.1.2019;</w:t>
            </w:r>
          </w:p>
          <w:p w14:paraId="0880A9B8" w14:textId="571E68B8" w:rsidR="0021048D" w:rsidRPr="00F7475F" w:rsidRDefault="0021048D" w:rsidP="0076655B">
            <w:pPr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za druge davke 1.7.2019</w:t>
            </w:r>
          </w:p>
        </w:tc>
      </w:tr>
      <w:tr w:rsidR="0021048D" w:rsidRPr="00C15B09" w14:paraId="3A7FA003" w14:textId="77777777" w:rsidTr="00F90ED5">
        <w:tc>
          <w:tcPr>
            <w:tcW w:w="1784" w:type="dxa"/>
            <w:vAlign w:val="center"/>
          </w:tcPr>
          <w:p w14:paraId="33ABDD2E" w14:textId="44A43CA0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GRČIJA</w:t>
            </w:r>
          </w:p>
        </w:tc>
        <w:tc>
          <w:tcPr>
            <w:tcW w:w="1613" w:type="dxa"/>
            <w:vAlign w:val="center"/>
          </w:tcPr>
          <w:p w14:paraId="6350EA8D" w14:textId="6BB6A189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43" w:history="1">
              <w:r w:rsidRPr="00F7475F">
                <w:rPr>
                  <w:rStyle w:val="Hiperpovezava"/>
                  <w:b/>
                  <w:bCs/>
                  <w:lang w:val="sl-SI"/>
                </w:rPr>
                <w:t>6/02</w:t>
              </w:r>
            </w:hyperlink>
          </w:p>
        </w:tc>
        <w:tc>
          <w:tcPr>
            <w:tcW w:w="1843" w:type="dxa"/>
          </w:tcPr>
          <w:p w14:paraId="585FF5AF" w14:textId="77777777" w:rsidR="0021048D" w:rsidRPr="00F7475F" w:rsidRDefault="0021048D" w:rsidP="00F90ED5">
            <w:pPr>
              <w:rPr>
                <w:lang w:val="sl-SI"/>
              </w:rPr>
            </w:pPr>
          </w:p>
          <w:p w14:paraId="32430FF2" w14:textId="74613095" w:rsidR="0021048D" w:rsidRPr="00F7475F" w:rsidRDefault="0021048D" w:rsidP="00F90ED5">
            <w:pPr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1. 1. 2004</w:t>
            </w:r>
          </w:p>
        </w:tc>
        <w:tc>
          <w:tcPr>
            <w:tcW w:w="1418" w:type="dxa"/>
          </w:tcPr>
          <w:p w14:paraId="4F91C78D" w14:textId="77777777" w:rsidR="0021048D" w:rsidRPr="00F7475F" w:rsidRDefault="0021048D" w:rsidP="00F90ED5">
            <w:pPr>
              <w:jc w:val="center"/>
              <w:rPr>
                <w:lang w:val="sl-SI"/>
              </w:rPr>
            </w:pPr>
          </w:p>
          <w:p w14:paraId="26A15D24" w14:textId="77777777" w:rsidR="0021048D" w:rsidRPr="00F7475F" w:rsidRDefault="00072AF1" w:rsidP="00F90ED5">
            <w:pPr>
              <w:jc w:val="center"/>
              <w:rPr>
                <w:color w:val="4F81BD" w:themeColor="accent1"/>
                <w:lang w:val="sl-SI"/>
              </w:rPr>
            </w:pPr>
            <w:hyperlink r:id="rId44" w:history="1">
              <w:r w:rsidR="0021048D" w:rsidRPr="00F7475F">
                <w:rPr>
                  <w:rStyle w:val="Hiperpovezava"/>
                  <w:color w:val="4F81BD" w:themeColor="accent1"/>
                  <w:lang w:val="sl-SI"/>
                </w:rPr>
                <w:t>SLO</w:t>
              </w:r>
            </w:hyperlink>
          </w:p>
          <w:p w14:paraId="177EFDA8" w14:textId="77777777" w:rsidR="0021048D" w:rsidRPr="00F7475F" w:rsidRDefault="00072AF1" w:rsidP="00F90ED5">
            <w:pPr>
              <w:jc w:val="center"/>
              <w:rPr>
                <w:color w:val="4F81BD" w:themeColor="accent1"/>
                <w:lang w:val="sl-SI"/>
              </w:rPr>
            </w:pPr>
            <w:hyperlink r:id="rId45" w:history="1">
              <w:r w:rsidR="0021048D" w:rsidRPr="00F7475F">
                <w:rPr>
                  <w:rStyle w:val="Hiperpovezava"/>
                  <w:color w:val="4F81BD" w:themeColor="accent1"/>
                  <w:lang w:val="sl-SI"/>
                </w:rPr>
                <w:t>ENG</w:t>
              </w:r>
            </w:hyperlink>
          </w:p>
          <w:p w14:paraId="51C77FE5" w14:textId="77777777" w:rsidR="0021048D" w:rsidRPr="00F7475F" w:rsidRDefault="0021048D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</w:p>
        </w:tc>
        <w:tc>
          <w:tcPr>
            <w:tcW w:w="2263" w:type="dxa"/>
          </w:tcPr>
          <w:p w14:paraId="7DD5C5C2" w14:textId="77777777" w:rsidR="0021048D" w:rsidRPr="00F7475F" w:rsidRDefault="0021048D" w:rsidP="0076655B">
            <w:pPr>
              <w:rPr>
                <w:lang w:val="sl-SI"/>
              </w:rPr>
            </w:pPr>
            <w:r w:rsidRPr="00F7475F">
              <w:rPr>
                <w:lang w:val="sl-SI"/>
              </w:rPr>
              <w:t>za davke pri viru 1.1.2022;</w:t>
            </w:r>
          </w:p>
          <w:p w14:paraId="6D824AE2" w14:textId="0D10985E" w:rsidR="0021048D" w:rsidRPr="00F7475F" w:rsidRDefault="0021048D" w:rsidP="0076655B">
            <w:pPr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za druge davke 1.1.2022</w:t>
            </w:r>
          </w:p>
        </w:tc>
      </w:tr>
      <w:tr w:rsidR="0021048D" w:rsidRPr="00F7475F" w14:paraId="7569172E" w14:textId="77777777" w:rsidTr="00F90ED5">
        <w:tc>
          <w:tcPr>
            <w:tcW w:w="1784" w:type="dxa"/>
            <w:vAlign w:val="center"/>
          </w:tcPr>
          <w:p w14:paraId="4D2A59BF" w14:textId="50B20F69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GRUZIJA</w:t>
            </w:r>
          </w:p>
        </w:tc>
        <w:tc>
          <w:tcPr>
            <w:tcW w:w="1613" w:type="dxa"/>
            <w:vAlign w:val="center"/>
          </w:tcPr>
          <w:p w14:paraId="6CC1D93D" w14:textId="5A061100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46" w:history="1">
              <w:r w:rsidRPr="00F7475F">
                <w:rPr>
                  <w:rStyle w:val="Hiperpovezava"/>
                  <w:b/>
                  <w:bCs/>
                  <w:lang w:val="sl-SI"/>
                </w:rPr>
                <w:t>12/13</w:t>
              </w:r>
            </w:hyperlink>
          </w:p>
        </w:tc>
        <w:tc>
          <w:tcPr>
            <w:tcW w:w="1843" w:type="dxa"/>
          </w:tcPr>
          <w:p w14:paraId="35C70F62" w14:textId="77777777" w:rsidR="0021048D" w:rsidRPr="00F7475F" w:rsidRDefault="0021048D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 xml:space="preserve"> </w:t>
            </w:r>
          </w:p>
          <w:p w14:paraId="63B7E5BB" w14:textId="134B5C59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1. 1. 2014</w:t>
            </w:r>
          </w:p>
        </w:tc>
        <w:tc>
          <w:tcPr>
            <w:tcW w:w="1418" w:type="dxa"/>
          </w:tcPr>
          <w:p w14:paraId="67E9CE37" w14:textId="6EFDE29B" w:rsidR="0021048D" w:rsidRPr="00F7475F" w:rsidRDefault="0021048D" w:rsidP="00F90ED5">
            <w:pPr>
              <w:jc w:val="center"/>
              <w:rPr>
                <w:lang w:val="sl-SI"/>
              </w:rPr>
            </w:pPr>
          </w:p>
          <w:p w14:paraId="0F990CEB" w14:textId="77777777" w:rsidR="0021048D" w:rsidRPr="00F7475F" w:rsidRDefault="00072AF1" w:rsidP="00F90ED5">
            <w:pPr>
              <w:jc w:val="center"/>
              <w:rPr>
                <w:lang w:val="sl-SI"/>
              </w:rPr>
            </w:pPr>
            <w:hyperlink r:id="rId47" w:history="1">
              <w:r w:rsidR="0021048D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  <w:p w14:paraId="7D914D4A" w14:textId="77777777" w:rsidR="0021048D" w:rsidRPr="00F7475F" w:rsidRDefault="00072AF1" w:rsidP="00F90ED5">
            <w:pPr>
              <w:jc w:val="center"/>
              <w:rPr>
                <w:lang w:val="sl-SI"/>
              </w:rPr>
            </w:pPr>
            <w:hyperlink r:id="rId48" w:history="1">
              <w:r w:rsidR="0021048D" w:rsidRPr="00F7475F">
                <w:rPr>
                  <w:rStyle w:val="Hiperpovezava"/>
                  <w:color w:val="0070C0"/>
                  <w:lang w:val="sl-SI"/>
                </w:rPr>
                <w:t>ENG</w:t>
              </w:r>
            </w:hyperlink>
          </w:p>
          <w:p w14:paraId="20F5186B" w14:textId="77777777" w:rsidR="0021048D" w:rsidRPr="00F7475F" w:rsidRDefault="0021048D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</w:p>
        </w:tc>
        <w:tc>
          <w:tcPr>
            <w:tcW w:w="2263" w:type="dxa"/>
          </w:tcPr>
          <w:p w14:paraId="12BBD8AC" w14:textId="77777777" w:rsidR="0076655B" w:rsidRDefault="0021048D" w:rsidP="0076655B">
            <w:pPr>
              <w:rPr>
                <w:lang w:val="sl-SI"/>
              </w:rPr>
            </w:pPr>
            <w:r w:rsidRPr="00F7475F">
              <w:rPr>
                <w:lang w:val="sl-SI"/>
              </w:rPr>
              <w:t>za davke pri viru in</w:t>
            </w:r>
          </w:p>
          <w:p w14:paraId="4A4EF962" w14:textId="4B73ECA4" w:rsidR="0021048D" w:rsidRPr="00F7475F" w:rsidRDefault="0021048D" w:rsidP="0076655B">
            <w:pPr>
              <w:rPr>
                <w:lang w:val="sl-SI"/>
              </w:rPr>
            </w:pPr>
            <w:r w:rsidRPr="00F7475F">
              <w:rPr>
                <w:lang w:val="sl-SI"/>
              </w:rPr>
              <w:t>za druge davke</w:t>
            </w:r>
          </w:p>
          <w:p w14:paraId="75B68068" w14:textId="52C1F4D9" w:rsidR="0021048D" w:rsidRPr="00F7475F" w:rsidRDefault="0021048D" w:rsidP="0076655B">
            <w:pPr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1.1.2020 </w:t>
            </w:r>
          </w:p>
        </w:tc>
      </w:tr>
      <w:tr w:rsidR="0021048D" w:rsidRPr="00F7475F" w14:paraId="41320A9A" w14:textId="77777777" w:rsidTr="00F90ED5">
        <w:tc>
          <w:tcPr>
            <w:tcW w:w="1784" w:type="dxa"/>
            <w:vAlign w:val="center"/>
          </w:tcPr>
          <w:p w14:paraId="5BAB3439" w14:textId="75DB1746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HRVAŠKA</w:t>
            </w:r>
          </w:p>
        </w:tc>
        <w:tc>
          <w:tcPr>
            <w:tcW w:w="1613" w:type="dxa"/>
            <w:vAlign w:val="center"/>
          </w:tcPr>
          <w:p w14:paraId="51FF59EE" w14:textId="7118CE97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49" w:history="1">
              <w:r w:rsidRPr="00F7475F">
                <w:rPr>
                  <w:rStyle w:val="Hiperpovezava"/>
                  <w:b/>
                  <w:bCs/>
                  <w:lang w:val="sl-SI"/>
                </w:rPr>
                <w:t>16/05</w:t>
              </w:r>
            </w:hyperlink>
          </w:p>
        </w:tc>
        <w:tc>
          <w:tcPr>
            <w:tcW w:w="1843" w:type="dxa"/>
          </w:tcPr>
          <w:p w14:paraId="5FBA61ED" w14:textId="77777777" w:rsidR="0021048D" w:rsidRPr="00F7475F" w:rsidRDefault="0021048D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>1. 12. 2005 (davki na viru)</w:t>
            </w:r>
          </w:p>
          <w:p w14:paraId="4C29D687" w14:textId="0C4BB0AB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2006 (drugi davki)</w:t>
            </w:r>
          </w:p>
        </w:tc>
        <w:tc>
          <w:tcPr>
            <w:tcW w:w="1418" w:type="dxa"/>
          </w:tcPr>
          <w:p w14:paraId="4EC5555B" w14:textId="77777777" w:rsidR="0021048D" w:rsidRPr="00F7475F" w:rsidRDefault="0021048D" w:rsidP="00F90ED5">
            <w:pPr>
              <w:jc w:val="center"/>
              <w:rPr>
                <w:lang w:val="sl-SI"/>
              </w:rPr>
            </w:pPr>
          </w:p>
          <w:p w14:paraId="0368579C" w14:textId="77777777" w:rsidR="0021048D" w:rsidRPr="00F7475F" w:rsidRDefault="00072AF1" w:rsidP="00F90ED5">
            <w:pPr>
              <w:jc w:val="center"/>
              <w:rPr>
                <w:color w:val="4F81BD" w:themeColor="accent1"/>
                <w:lang w:val="sl-SI"/>
              </w:rPr>
            </w:pPr>
            <w:hyperlink r:id="rId50" w:history="1">
              <w:r w:rsidR="0021048D" w:rsidRPr="00F7475F">
                <w:rPr>
                  <w:rStyle w:val="Hiperpovezava"/>
                  <w:color w:val="4F81BD" w:themeColor="accent1"/>
                  <w:lang w:val="sl-SI"/>
                </w:rPr>
                <w:t>SLO</w:t>
              </w:r>
            </w:hyperlink>
          </w:p>
          <w:p w14:paraId="7C17D56D" w14:textId="54F59D17" w:rsidR="0021048D" w:rsidRPr="00F7475F" w:rsidRDefault="00072AF1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  <w:hyperlink r:id="rId51" w:history="1">
              <w:r w:rsidR="0021048D" w:rsidRPr="00F7475F">
                <w:rPr>
                  <w:rStyle w:val="Hiperpovezava"/>
                  <w:color w:val="4F81BD" w:themeColor="accent1"/>
                  <w:lang w:val="sl-SI"/>
                </w:rPr>
                <w:t>ENG</w:t>
              </w:r>
            </w:hyperlink>
          </w:p>
        </w:tc>
        <w:tc>
          <w:tcPr>
            <w:tcW w:w="2263" w:type="dxa"/>
          </w:tcPr>
          <w:p w14:paraId="6D9855A4" w14:textId="77777777" w:rsidR="0021048D" w:rsidRPr="00F7475F" w:rsidRDefault="0021048D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 xml:space="preserve">za davke pri viru </w:t>
            </w:r>
          </w:p>
          <w:p w14:paraId="081A7010" w14:textId="77777777" w:rsidR="0021048D" w:rsidRPr="00F7475F" w:rsidRDefault="0021048D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>1.1.2022;</w:t>
            </w:r>
          </w:p>
          <w:p w14:paraId="7949D679" w14:textId="77777777" w:rsidR="0021048D" w:rsidRPr="00F7475F" w:rsidRDefault="0021048D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 xml:space="preserve">za druge davke </w:t>
            </w:r>
          </w:p>
          <w:p w14:paraId="3963B561" w14:textId="20B5D6CC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1.12.2021</w:t>
            </w:r>
          </w:p>
        </w:tc>
      </w:tr>
      <w:tr w:rsidR="00F82887" w:rsidRPr="00F7475F" w14:paraId="7DDD99AE" w14:textId="77777777" w:rsidTr="00F90ED5">
        <w:tc>
          <w:tcPr>
            <w:tcW w:w="1784" w:type="dxa"/>
            <w:vMerge w:val="restart"/>
            <w:vAlign w:val="center"/>
          </w:tcPr>
          <w:p w14:paraId="37CD90E9" w14:textId="7AFE06E1" w:rsidR="00F82887" w:rsidRPr="00F7475F" w:rsidRDefault="00F82887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INDIJA</w:t>
            </w:r>
          </w:p>
        </w:tc>
        <w:tc>
          <w:tcPr>
            <w:tcW w:w="1613" w:type="dxa"/>
            <w:vAlign w:val="center"/>
          </w:tcPr>
          <w:p w14:paraId="643D01C0" w14:textId="31FEDA40" w:rsidR="00F82887" w:rsidRPr="00F7475F" w:rsidRDefault="00F82887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52" w:history="1">
              <w:r w:rsidRPr="00F7475F">
                <w:rPr>
                  <w:rStyle w:val="Hiperpovezava"/>
                  <w:b/>
                  <w:bCs/>
                  <w:lang w:val="sl-SI"/>
                </w:rPr>
                <w:t>13/04</w:t>
              </w:r>
            </w:hyperlink>
            <w:r w:rsidRPr="00F7475F">
              <w:rPr>
                <w:lang w:val="sl-SI"/>
              </w:rPr>
              <w:t xml:space="preserve">, </w:t>
            </w:r>
          </w:p>
        </w:tc>
        <w:tc>
          <w:tcPr>
            <w:tcW w:w="1843" w:type="dxa"/>
          </w:tcPr>
          <w:p w14:paraId="7EEF4EFC" w14:textId="77777777" w:rsidR="00F82887" w:rsidRPr="00F7475F" w:rsidRDefault="00F82887" w:rsidP="0021048D">
            <w:pPr>
              <w:rPr>
                <w:lang w:val="sl-SI"/>
              </w:rPr>
            </w:pPr>
          </w:p>
          <w:p w14:paraId="13790B0E" w14:textId="3DB60645" w:rsidR="00F82887" w:rsidRPr="00F7475F" w:rsidRDefault="00F82887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1. 1. 2006</w:t>
            </w:r>
          </w:p>
        </w:tc>
        <w:tc>
          <w:tcPr>
            <w:tcW w:w="1418" w:type="dxa"/>
            <w:vMerge w:val="restart"/>
          </w:tcPr>
          <w:p w14:paraId="0B1B4E20" w14:textId="77777777" w:rsidR="00F82887" w:rsidRPr="00F7475F" w:rsidRDefault="00F82887" w:rsidP="00F90ED5">
            <w:pPr>
              <w:jc w:val="center"/>
              <w:rPr>
                <w:lang w:val="sl-SI"/>
              </w:rPr>
            </w:pPr>
          </w:p>
          <w:p w14:paraId="3190D8EC" w14:textId="77777777" w:rsidR="00F82887" w:rsidRPr="00F7475F" w:rsidRDefault="00072AF1" w:rsidP="00F90ED5">
            <w:pPr>
              <w:jc w:val="center"/>
              <w:rPr>
                <w:lang w:val="sl-SI"/>
              </w:rPr>
            </w:pPr>
            <w:hyperlink r:id="rId53" w:history="1">
              <w:r w:rsidR="00F82887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  <w:p w14:paraId="25A9C592" w14:textId="1CDEB186" w:rsidR="00F82887" w:rsidRPr="00F7475F" w:rsidRDefault="00072AF1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  <w:hyperlink r:id="rId54" w:history="1">
              <w:r w:rsidR="00F82887" w:rsidRPr="00F7475F">
                <w:rPr>
                  <w:rStyle w:val="Hiperpovezava"/>
                  <w:color w:val="0070C0"/>
                  <w:lang w:val="sl-SI"/>
                </w:rPr>
                <w:t>ENG</w:t>
              </w:r>
            </w:hyperlink>
          </w:p>
        </w:tc>
        <w:tc>
          <w:tcPr>
            <w:tcW w:w="2263" w:type="dxa"/>
            <w:vMerge w:val="restart"/>
          </w:tcPr>
          <w:p w14:paraId="6E73D2F3" w14:textId="77777777" w:rsidR="0076655B" w:rsidRDefault="0076655B" w:rsidP="0021048D">
            <w:pPr>
              <w:rPr>
                <w:lang w:val="sl-SI"/>
              </w:rPr>
            </w:pPr>
          </w:p>
          <w:p w14:paraId="264D28B7" w14:textId="1CBF357E" w:rsidR="00F82887" w:rsidRPr="00F7475F" w:rsidRDefault="00F82887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>za davke pri viru</w:t>
            </w:r>
          </w:p>
          <w:p w14:paraId="791FAF72" w14:textId="77777777" w:rsidR="00F82887" w:rsidRPr="00F7475F" w:rsidRDefault="00F82887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>v RS 1. 1. 2020</w:t>
            </w:r>
          </w:p>
          <w:p w14:paraId="4F9AA6BE" w14:textId="77777777" w:rsidR="00F82887" w:rsidRPr="00F7475F" w:rsidRDefault="00F82887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>v Indiji 1. 4. 2020</w:t>
            </w:r>
          </w:p>
          <w:p w14:paraId="7AFBAA73" w14:textId="77777777" w:rsidR="00F82887" w:rsidRPr="00F7475F" w:rsidRDefault="00F82887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>za druge davke</w:t>
            </w:r>
          </w:p>
          <w:p w14:paraId="23C6FF68" w14:textId="77777777" w:rsidR="00F82887" w:rsidRPr="00F7475F" w:rsidRDefault="00F82887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>v RS 1. 4. 2020</w:t>
            </w:r>
          </w:p>
          <w:p w14:paraId="7D0D2F54" w14:textId="2440F58D" w:rsidR="00F82887" w:rsidRPr="00F7475F" w:rsidRDefault="00F82887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v Indiji 1. 4. 2020</w:t>
            </w:r>
          </w:p>
        </w:tc>
      </w:tr>
      <w:tr w:rsidR="00F82887" w:rsidRPr="00F7475F" w14:paraId="77BCFFEE" w14:textId="77777777" w:rsidTr="00F90ED5">
        <w:tc>
          <w:tcPr>
            <w:tcW w:w="1784" w:type="dxa"/>
            <w:vMerge/>
            <w:vAlign w:val="center"/>
          </w:tcPr>
          <w:p w14:paraId="315C05E7" w14:textId="77777777" w:rsidR="00F82887" w:rsidRPr="00F7475F" w:rsidRDefault="00F82887" w:rsidP="0021048D">
            <w:pPr>
              <w:jc w:val="both"/>
              <w:rPr>
                <w:lang w:val="sl-SI"/>
              </w:rPr>
            </w:pPr>
          </w:p>
        </w:tc>
        <w:tc>
          <w:tcPr>
            <w:tcW w:w="1613" w:type="dxa"/>
            <w:vAlign w:val="center"/>
          </w:tcPr>
          <w:p w14:paraId="5A6FB05A" w14:textId="77777777" w:rsidR="00F82887" w:rsidRPr="00F7475F" w:rsidRDefault="00F82887" w:rsidP="0021048D">
            <w:pPr>
              <w:jc w:val="both"/>
              <w:rPr>
                <w:lang w:val="sl-SI"/>
              </w:rPr>
            </w:pPr>
            <w:r w:rsidRPr="00F7475F">
              <w:rPr>
                <w:lang w:val="sl-SI"/>
              </w:rPr>
              <w:t>Protokol</w:t>
            </w:r>
          </w:p>
          <w:p w14:paraId="11A3A747" w14:textId="77777777" w:rsidR="00B141AA" w:rsidRDefault="00F82887" w:rsidP="0021048D">
            <w:pPr>
              <w:jc w:val="both"/>
              <w:rPr>
                <w:rStyle w:val="Hiperpovezava"/>
                <w:b/>
                <w:bCs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55" w:history="1">
              <w:r w:rsidRPr="00F7475F">
                <w:rPr>
                  <w:rStyle w:val="Hiperpovezava"/>
                  <w:b/>
                  <w:bCs/>
                  <w:lang w:val="sl-SI"/>
                </w:rPr>
                <w:t>16/16</w:t>
              </w:r>
            </w:hyperlink>
            <w:r w:rsidR="00155397">
              <w:rPr>
                <w:rStyle w:val="Hiperpovezava"/>
                <w:b/>
                <w:bCs/>
                <w:lang w:val="sl-SI"/>
              </w:rPr>
              <w:t xml:space="preserve"> </w:t>
            </w:r>
          </w:p>
          <w:p w14:paraId="1A7F29BB" w14:textId="38DD0207" w:rsidR="0019500C" w:rsidRPr="00B141AA" w:rsidRDefault="0019500C" w:rsidP="0021048D">
            <w:pPr>
              <w:jc w:val="both"/>
              <w:rPr>
                <w:rStyle w:val="Hiperpovezava"/>
                <w:u w:val="none"/>
                <w:lang w:val="it-IT"/>
              </w:rPr>
            </w:pPr>
            <w:r w:rsidRPr="00B141AA">
              <w:rPr>
                <w:rStyle w:val="Hiperpovezava"/>
                <w:color w:val="000000" w:themeColor="text1"/>
                <w:u w:val="none"/>
                <w:lang w:val="sl-SI"/>
              </w:rPr>
              <w:t>(</w:t>
            </w:r>
            <w:r w:rsidR="00B141AA" w:rsidRPr="00B141AA">
              <w:rPr>
                <w:rStyle w:val="Hiperpovezava"/>
                <w:color w:val="000000" w:themeColor="text1"/>
                <w:u w:val="none"/>
                <w:lang w:val="sl-SI"/>
              </w:rPr>
              <w:t>v slovenščini</w:t>
            </w:r>
            <w:r w:rsidRPr="00B141AA">
              <w:rPr>
                <w:rStyle w:val="Hiperpovezava"/>
                <w:color w:val="000000" w:themeColor="text1"/>
                <w:u w:val="none"/>
                <w:lang w:val="sl-SI"/>
              </w:rPr>
              <w:t>),</w:t>
            </w:r>
            <w:r w:rsidRPr="00B141AA">
              <w:rPr>
                <w:rStyle w:val="Hiperpovezava"/>
                <w:color w:val="000000" w:themeColor="text1"/>
                <w:u w:val="none"/>
                <w:lang w:val="it-IT"/>
              </w:rPr>
              <w:t xml:space="preserve"> </w:t>
            </w:r>
          </w:p>
          <w:p w14:paraId="325B3F9E" w14:textId="5FC21A37" w:rsidR="0019500C" w:rsidRPr="00B141AA" w:rsidRDefault="00072AF1" w:rsidP="0076655B">
            <w:pPr>
              <w:rPr>
                <w:color w:val="000000" w:themeColor="text1"/>
                <w:lang w:val="sl-SI"/>
              </w:rPr>
            </w:pPr>
            <w:hyperlink r:id="rId56" w:history="1">
              <w:r w:rsidR="00B141AA" w:rsidRPr="00B141AA">
                <w:rPr>
                  <w:rStyle w:val="Hiperpovezava"/>
                  <w:color w:val="FF0000"/>
                  <w:lang w:val="sl-SI"/>
                </w:rPr>
                <w:t>Protokol v angleščini</w:t>
              </w:r>
            </w:hyperlink>
          </w:p>
        </w:tc>
        <w:tc>
          <w:tcPr>
            <w:tcW w:w="1843" w:type="dxa"/>
          </w:tcPr>
          <w:p w14:paraId="6BE85EEC" w14:textId="77777777" w:rsidR="00F82887" w:rsidRPr="00F7475F" w:rsidRDefault="00F82887" w:rsidP="0021048D">
            <w:pPr>
              <w:rPr>
                <w:lang w:val="sl-SI"/>
              </w:rPr>
            </w:pPr>
          </w:p>
          <w:p w14:paraId="71A45BEC" w14:textId="4912A8F3" w:rsidR="00F82887" w:rsidRPr="00F7475F" w:rsidRDefault="00F82887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>1. 3. 2017</w:t>
            </w:r>
          </w:p>
        </w:tc>
        <w:tc>
          <w:tcPr>
            <w:tcW w:w="1418" w:type="dxa"/>
            <w:vMerge/>
          </w:tcPr>
          <w:p w14:paraId="49677088" w14:textId="77777777" w:rsidR="00F82887" w:rsidRPr="00F7475F" w:rsidRDefault="00F82887" w:rsidP="00F90ED5">
            <w:pPr>
              <w:jc w:val="center"/>
              <w:rPr>
                <w:lang w:val="sl-SI"/>
              </w:rPr>
            </w:pPr>
          </w:p>
        </w:tc>
        <w:tc>
          <w:tcPr>
            <w:tcW w:w="2263" w:type="dxa"/>
            <w:vMerge/>
          </w:tcPr>
          <w:p w14:paraId="2054FEBB" w14:textId="77777777" w:rsidR="00F82887" w:rsidRPr="00F7475F" w:rsidRDefault="00F82887" w:rsidP="0021048D">
            <w:pPr>
              <w:rPr>
                <w:lang w:val="sl-SI"/>
              </w:rPr>
            </w:pPr>
          </w:p>
        </w:tc>
      </w:tr>
      <w:tr w:rsidR="00F90ED5" w:rsidRPr="006F0BCB" w14:paraId="1239B981" w14:textId="77777777" w:rsidTr="00F90ED5">
        <w:tc>
          <w:tcPr>
            <w:tcW w:w="1784" w:type="dxa"/>
          </w:tcPr>
          <w:p w14:paraId="70221CA7" w14:textId="77777777" w:rsidR="001C6984" w:rsidRDefault="001C6984" w:rsidP="00664CF2">
            <w:pPr>
              <w:jc w:val="both"/>
              <w:rPr>
                <w:lang w:val="sl-SI"/>
              </w:rPr>
            </w:pPr>
          </w:p>
          <w:p w14:paraId="26AE0046" w14:textId="71D41477" w:rsidR="00F90ED5" w:rsidRPr="00F7475F" w:rsidRDefault="00F90ED5" w:rsidP="00664CF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IRAN</w:t>
            </w:r>
          </w:p>
        </w:tc>
        <w:tc>
          <w:tcPr>
            <w:tcW w:w="1613" w:type="dxa"/>
          </w:tcPr>
          <w:p w14:paraId="380C0124" w14:textId="77777777" w:rsidR="001C6984" w:rsidRDefault="001C6984" w:rsidP="00664CF2">
            <w:pPr>
              <w:jc w:val="both"/>
              <w:rPr>
                <w:lang w:val="sl-SI"/>
              </w:rPr>
            </w:pPr>
          </w:p>
          <w:p w14:paraId="7C4D4B6D" w14:textId="67B22395" w:rsidR="00F90ED5" w:rsidRPr="00F7475F" w:rsidRDefault="00F90ED5" w:rsidP="00664CF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57" w:history="1">
              <w:r w:rsidRPr="00F7475F">
                <w:rPr>
                  <w:rStyle w:val="Hiperpovezava"/>
                  <w:b/>
                  <w:bCs/>
                  <w:lang w:val="sl-SI"/>
                </w:rPr>
                <w:t>4/14</w:t>
              </w:r>
            </w:hyperlink>
            <w:r w:rsidRPr="00F7475F">
              <w:rPr>
                <w:vertAlign w:val="superscript"/>
                <w:lang w:val="sl-SI"/>
              </w:rPr>
              <w:t>8</w:t>
            </w:r>
          </w:p>
        </w:tc>
        <w:tc>
          <w:tcPr>
            <w:tcW w:w="1843" w:type="dxa"/>
          </w:tcPr>
          <w:p w14:paraId="3C53982C" w14:textId="77777777" w:rsidR="00F90ED5" w:rsidRDefault="00F90ED5" w:rsidP="00664CF2">
            <w:pPr>
              <w:jc w:val="both"/>
              <w:rPr>
                <w:lang w:val="sl-SI"/>
              </w:rPr>
            </w:pPr>
            <w:r w:rsidRPr="00F7475F">
              <w:rPr>
                <w:lang w:val="sl-SI"/>
              </w:rPr>
              <w:t>1. 1. 2015</w:t>
            </w:r>
            <w:r>
              <w:rPr>
                <w:lang w:val="sl-SI"/>
              </w:rPr>
              <w:t xml:space="preserve"> </w:t>
            </w:r>
          </w:p>
          <w:p w14:paraId="6E01A853" w14:textId="399AD216" w:rsidR="00F90ED5" w:rsidRDefault="00F90ED5" w:rsidP="00664CF2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>(v Sloveniji)</w:t>
            </w:r>
          </w:p>
          <w:p w14:paraId="037A61C0" w14:textId="77777777" w:rsidR="0076655B" w:rsidRDefault="0076655B" w:rsidP="00664CF2">
            <w:pPr>
              <w:jc w:val="both"/>
              <w:rPr>
                <w:lang w:val="sl-SI"/>
              </w:rPr>
            </w:pPr>
          </w:p>
          <w:p w14:paraId="257064E1" w14:textId="77777777" w:rsidR="00F90ED5" w:rsidRDefault="00F90ED5" w:rsidP="00664CF2">
            <w:pPr>
              <w:pStyle w:val="Konnaopomba-besedilo"/>
            </w:pPr>
            <w:r>
              <w:t xml:space="preserve">21. 3. 2015 </w:t>
            </w:r>
          </w:p>
          <w:p w14:paraId="63DAE068" w14:textId="77777777" w:rsidR="00F90ED5" w:rsidRPr="00133CC7" w:rsidRDefault="00F90ED5" w:rsidP="00664CF2">
            <w:pPr>
              <w:pStyle w:val="Konnaopomba-besedilo"/>
            </w:pPr>
            <w:r>
              <w:t>(v Iranu)</w:t>
            </w:r>
          </w:p>
        </w:tc>
        <w:tc>
          <w:tcPr>
            <w:tcW w:w="1418" w:type="dxa"/>
          </w:tcPr>
          <w:p w14:paraId="5EDFD95C" w14:textId="77777777" w:rsidR="00F90ED5" w:rsidRPr="00F7475F" w:rsidRDefault="00F90ED5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</w:p>
        </w:tc>
        <w:tc>
          <w:tcPr>
            <w:tcW w:w="2263" w:type="dxa"/>
          </w:tcPr>
          <w:p w14:paraId="4CA2879F" w14:textId="77777777" w:rsidR="00F90ED5" w:rsidRPr="00F7475F" w:rsidRDefault="00F90ED5" w:rsidP="00664CF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</w:p>
        </w:tc>
      </w:tr>
    </w:tbl>
    <w:p w14:paraId="3C0417AC" w14:textId="3BFD2897" w:rsidR="00133CC7" w:rsidRDefault="00133CC7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84"/>
        <w:gridCol w:w="1613"/>
        <w:gridCol w:w="1843"/>
        <w:gridCol w:w="1418"/>
        <w:gridCol w:w="2263"/>
      </w:tblGrid>
      <w:tr w:rsidR="00133CC7" w:rsidRPr="00C15B09" w14:paraId="41C878DE" w14:textId="77777777" w:rsidTr="00F90ED5">
        <w:tc>
          <w:tcPr>
            <w:tcW w:w="1784" w:type="dxa"/>
            <w:shd w:val="clear" w:color="auto" w:fill="FBD4B4" w:themeFill="accent6" w:themeFillTint="66"/>
          </w:tcPr>
          <w:p w14:paraId="0DE7EB29" w14:textId="77777777" w:rsidR="00F90ED5" w:rsidRDefault="00F90ED5" w:rsidP="00F90ED5">
            <w:pPr>
              <w:jc w:val="center"/>
              <w:rPr>
                <w:b/>
                <w:bCs/>
                <w:lang w:val="sl-SI"/>
              </w:rPr>
            </w:pPr>
          </w:p>
          <w:p w14:paraId="3C02AE94" w14:textId="32CD6D54" w:rsidR="00133CC7" w:rsidRPr="00F7475F" w:rsidRDefault="00133CC7" w:rsidP="00F90ED5">
            <w:pPr>
              <w:jc w:val="center"/>
              <w:rPr>
                <w:lang w:val="sl-SI"/>
              </w:rPr>
            </w:pPr>
            <w:r w:rsidRPr="00F7475F">
              <w:rPr>
                <w:b/>
                <w:bCs/>
                <w:lang w:val="sl-SI"/>
              </w:rPr>
              <w:t>Država</w:t>
            </w:r>
          </w:p>
        </w:tc>
        <w:tc>
          <w:tcPr>
            <w:tcW w:w="1613" w:type="dxa"/>
            <w:shd w:val="clear" w:color="auto" w:fill="FBD4B4" w:themeFill="accent6" w:themeFillTint="66"/>
          </w:tcPr>
          <w:p w14:paraId="2BB3C1A4" w14:textId="77777777" w:rsidR="00F90ED5" w:rsidRDefault="00F90ED5" w:rsidP="00F90ED5">
            <w:pPr>
              <w:jc w:val="center"/>
              <w:rPr>
                <w:b/>
                <w:bCs/>
                <w:lang w:val="sl-SI"/>
              </w:rPr>
            </w:pPr>
          </w:p>
          <w:p w14:paraId="4DF035D0" w14:textId="6DFD5BB3" w:rsidR="00133CC7" w:rsidRPr="00F7475F" w:rsidRDefault="00133CC7" w:rsidP="00F90ED5">
            <w:pPr>
              <w:jc w:val="center"/>
              <w:rPr>
                <w:lang w:val="sl-SI"/>
              </w:rPr>
            </w:pPr>
            <w:r w:rsidRPr="00F7475F">
              <w:rPr>
                <w:b/>
                <w:bCs/>
                <w:lang w:val="sl-SI"/>
              </w:rPr>
              <w:t>Objava v Uradnem listu RS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14:paraId="06EB25EE" w14:textId="77777777" w:rsidR="00F90ED5" w:rsidRDefault="00F90ED5" w:rsidP="00F90ED5">
            <w:pPr>
              <w:jc w:val="center"/>
              <w:rPr>
                <w:b/>
                <w:bCs/>
                <w:lang w:val="sl-SI"/>
              </w:rPr>
            </w:pPr>
          </w:p>
          <w:p w14:paraId="134D426F" w14:textId="2A187271" w:rsidR="00133CC7" w:rsidRPr="00F7475F" w:rsidRDefault="00133CC7" w:rsidP="00F90ED5">
            <w:pPr>
              <w:jc w:val="center"/>
              <w:rPr>
                <w:lang w:val="sl-SI"/>
              </w:rPr>
            </w:pPr>
            <w:r w:rsidRPr="00F7475F">
              <w:rPr>
                <w:b/>
                <w:bCs/>
                <w:lang w:val="sl-SI"/>
              </w:rPr>
              <w:t>Začetek uporabe KIDO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4F9846CE" w14:textId="77777777" w:rsidR="00F90ED5" w:rsidRDefault="00F90ED5" w:rsidP="00F90ED5">
            <w:pPr>
              <w:jc w:val="center"/>
              <w:rPr>
                <w:b/>
                <w:bCs/>
                <w:lang w:val="sl-SI"/>
              </w:rPr>
            </w:pPr>
          </w:p>
          <w:p w14:paraId="15FA55F2" w14:textId="061ADCE1" w:rsidR="00133CC7" w:rsidRPr="00F7475F" w:rsidRDefault="00133CC7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b/>
                <w:bCs/>
                <w:lang w:val="sl-SI"/>
              </w:rPr>
              <w:t>Združeno besedilo KIDO in MLI</w:t>
            </w:r>
          </w:p>
        </w:tc>
        <w:tc>
          <w:tcPr>
            <w:tcW w:w="2263" w:type="dxa"/>
            <w:shd w:val="clear" w:color="auto" w:fill="FBD4B4" w:themeFill="accent6" w:themeFillTint="66"/>
          </w:tcPr>
          <w:p w14:paraId="3FBFF28A" w14:textId="10AC69D8" w:rsidR="00133CC7" w:rsidRPr="00F7475F" w:rsidRDefault="00133CC7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b/>
                <w:bCs/>
                <w:lang w:val="sl-SI"/>
              </w:rPr>
              <w:t>Začetek uporabe določb MLI (podrobneje v združenem besedilu)</w:t>
            </w:r>
          </w:p>
        </w:tc>
      </w:tr>
      <w:tr w:rsidR="00FF426E" w:rsidRPr="00F7475F" w14:paraId="2FC2C017" w14:textId="77777777" w:rsidTr="00866F4C">
        <w:tc>
          <w:tcPr>
            <w:tcW w:w="1784" w:type="dxa"/>
          </w:tcPr>
          <w:p w14:paraId="7AC38A74" w14:textId="77777777" w:rsidR="00FF426E" w:rsidRDefault="00FF426E" w:rsidP="00FF426E">
            <w:pPr>
              <w:jc w:val="both"/>
              <w:rPr>
                <w:lang w:val="sl-SI"/>
              </w:rPr>
            </w:pPr>
          </w:p>
          <w:p w14:paraId="582841EE" w14:textId="3AA381CC" w:rsidR="00FF426E" w:rsidRPr="00F7475F" w:rsidRDefault="00FF426E" w:rsidP="00FF426E">
            <w:pPr>
              <w:jc w:val="both"/>
              <w:rPr>
                <w:lang w:val="sl-SI"/>
              </w:rPr>
            </w:pPr>
            <w:r w:rsidRPr="00F7475F">
              <w:rPr>
                <w:lang w:val="sl-SI"/>
              </w:rPr>
              <w:t>IRSKA</w:t>
            </w:r>
          </w:p>
        </w:tc>
        <w:tc>
          <w:tcPr>
            <w:tcW w:w="1613" w:type="dxa"/>
          </w:tcPr>
          <w:p w14:paraId="2DB73A1D" w14:textId="77777777" w:rsidR="00FF426E" w:rsidRDefault="00FF426E" w:rsidP="00FF426E">
            <w:pPr>
              <w:jc w:val="both"/>
              <w:rPr>
                <w:lang w:val="sl-SI"/>
              </w:rPr>
            </w:pPr>
          </w:p>
          <w:p w14:paraId="1B763D07" w14:textId="693D3D8E" w:rsidR="00FF426E" w:rsidRPr="00F7475F" w:rsidRDefault="00FF426E" w:rsidP="00FF426E">
            <w:pPr>
              <w:jc w:val="both"/>
              <w:rPr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58" w:history="1">
              <w:r w:rsidRPr="00F7475F">
                <w:rPr>
                  <w:rStyle w:val="Hiperpovezava"/>
                  <w:b/>
                  <w:bCs/>
                  <w:lang w:val="sl-SI"/>
                </w:rPr>
                <w:t>25/02</w:t>
              </w:r>
            </w:hyperlink>
          </w:p>
        </w:tc>
        <w:tc>
          <w:tcPr>
            <w:tcW w:w="1843" w:type="dxa"/>
          </w:tcPr>
          <w:p w14:paraId="6D6F5450" w14:textId="77777777" w:rsidR="00FF426E" w:rsidRPr="00F7475F" w:rsidRDefault="00FF426E" w:rsidP="00FF426E">
            <w:pPr>
              <w:rPr>
                <w:lang w:val="sl-SI"/>
              </w:rPr>
            </w:pPr>
          </w:p>
          <w:p w14:paraId="220FE8CC" w14:textId="63027832" w:rsidR="00FF426E" w:rsidRPr="00F7475F" w:rsidRDefault="00FF426E" w:rsidP="00FF426E">
            <w:pPr>
              <w:rPr>
                <w:lang w:val="sl-SI"/>
              </w:rPr>
            </w:pPr>
            <w:r w:rsidRPr="00F7475F">
              <w:rPr>
                <w:lang w:val="sl-SI"/>
              </w:rPr>
              <w:t>1. 1. 2003</w:t>
            </w:r>
          </w:p>
        </w:tc>
        <w:tc>
          <w:tcPr>
            <w:tcW w:w="1418" w:type="dxa"/>
          </w:tcPr>
          <w:p w14:paraId="70CA0F2C" w14:textId="77777777" w:rsidR="00FF426E" w:rsidRPr="00F7475F" w:rsidRDefault="00FF426E" w:rsidP="00FF426E">
            <w:pPr>
              <w:jc w:val="center"/>
              <w:rPr>
                <w:lang w:val="sl-SI"/>
              </w:rPr>
            </w:pPr>
          </w:p>
          <w:p w14:paraId="12B4F23D" w14:textId="77777777" w:rsidR="00FF426E" w:rsidRPr="00F7475F" w:rsidRDefault="00072AF1" w:rsidP="00FF426E">
            <w:pPr>
              <w:jc w:val="center"/>
              <w:rPr>
                <w:lang w:val="sl-SI"/>
              </w:rPr>
            </w:pPr>
            <w:hyperlink r:id="rId59" w:history="1">
              <w:r w:rsidR="00FF426E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  <w:p w14:paraId="576296E0" w14:textId="42BDCD53" w:rsidR="00FF426E" w:rsidRPr="00F7475F" w:rsidRDefault="00072AF1" w:rsidP="00FF426E">
            <w:pPr>
              <w:jc w:val="center"/>
              <w:rPr>
                <w:lang w:val="sl-SI"/>
              </w:rPr>
            </w:pPr>
            <w:hyperlink r:id="rId60" w:history="1">
              <w:r w:rsidR="00FF426E" w:rsidRPr="00F7475F">
                <w:rPr>
                  <w:rStyle w:val="Hiperpovezava"/>
                  <w:color w:val="0070C0"/>
                  <w:lang w:val="sl-SI"/>
                </w:rPr>
                <w:t>ENG</w:t>
              </w:r>
            </w:hyperlink>
          </w:p>
        </w:tc>
        <w:tc>
          <w:tcPr>
            <w:tcW w:w="2263" w:type="dxa"/>
          </w:tcPr>
          <w:p w14:paraId="067AC7B7" w14:textId="77777777" w:rsidR="00FF426E" w:rsidRPr="00F7475F" w:rsidRDefault="00FF426E" w:rsidP="00FF426E">
            <w:pPr>
              <w:rPr>
                <w:lang w:val="sl-SI"/>
              </w:rPr>
            </w:pPr>
            <w:r w:rsidRPr="00F7475F">
              <w:rPr>
                <w:lang w:val="sl-SI"/>
              </w:rPr>
              <w:t>za davke pri viru</w:t>
            </w:r>
          </w:p>
          <w:p w14:paraId="2F4C73CD" w14:textId="77777777" w:rsidR="00FF426E" w:rsidRPr="00F7475F" w:rsidRDefault="00FF426E" w:rsidP="00FF426E">
            <w:pPr>
              <w:rPr>
                <w:lang w:val="sl-SI"/>
              </w:rPr>
            </w:pPr>
            <w:r w:rsidRPr="00F7475F">
              <w:rPr>
                <w:lang w:val="sl-SI"/>
              </w:rPr>
              <w:t>1.1.2020;</w:t>
            </w:r>
          </w:p>
          <w:p w14:paraId="23033B6B" w14:textId="77777777" w:rsidR="00FF426E" w:rsidRPr="00F7475F" w:rsidRDefault="00FF426E" w:rsidP="00FF426E">
            <w:pPr>
              <w:rPr>
                <w:lang w:val="sl-SI"/>
              </w:rPr>
            </w:pPr>
            <w:r w:rsidRPr="00F7475F">
              <w:rPr>
                <w:lang w:val="sl-SI"/>
              </w:rPr>
              <w:t>za druge davke</w:t>
            </w:r>
          </w:p>
          <w:p w14:paraId="7C42F520" w14:textId="4E0B3756" w:rsidR="00FF426E" w:rsidRPr="00F7475F" w:rsidRDefault="00FF426E" w:rsidP="00FF426E">
            <w:pPr>
              <w:rPr>
                <w:lang w:val="sl-SI"/>
              </w:rPr>
            </w:pPr>
            <w:r w:rsidRPr="00F7475F">
              <w:rPr>
                <w:lang w:val="sl-SI"/>
              </w:rPr>
              <w:t>1.11.2019</w:t>
            </w:r>
          </w:p>
        </w:tc>
      </w:tr>
      <w:tr w:rsidR="00FF426E" w:rsidRPr="00F7475F" w14:paraId="14780BC1" w14:textId="77777777" w:rsidTr="00866F4C">
        <w:tc>
          <w:tcPr>
            <w:tcW w:w="1784" w:type="dxa"/>
          </w:tcPr>
          <w:p w14:paraId="11EFC903" w14:textId="1F56B250" w:rsidR="00FF426E" w:rsidRPr="00F7475F" w:rsidRDefault="00FF426E" w:rsidP="00FF426E">
            <w:pPr>
              <w:jc w:val="both"/>
              <w:rPr>
                <w:lang w:val="sl-SI"/>
              </w:rPr>
            </w:pPr>
            <w:r w:rsidRPr="00F7475F">
              <w:rPr>
                <w:lang w:val="sl-SI"/>
              </w:rPr>
              <w:t>ITALIJA</w:t>
            </w:r>
          </w:p>
        </w:tc>
        <w:tc>
          <w:tcPr>
            <w:tcW w:w="1613" w:type="dxa"/>
          </w:tcPr>
          <w:p w14:paraId="36FF3755" w14:textId="5C037942" w:rsidR="00FF426E" w:rsidRPr="00F7475F" w:rsidRDefault="00FF426E" w:rsidP="00FF426E">
            <w:pPr>
              <w:jc w:val="both"/>
              <w:rPr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61" w:history="1">
              <w:r w:rsidRPr="00F7475F">
                <w:rPr>
                  <w:rStyle w:val="Hiperpovezava"/>
                  <w:b/>
                  <w:bCs/>
                  <w:lang w:val="sl-SI"/>
                </w:rPr>
                <w:t>8/02</w:t>
              </w:r>
            </w:hyperlink>
          </w:p>
        </w:tc>
        <w:tc>
          <w:tcPr>
            <w:tcW w:w="1843" w:type="dxa"/>
          </w:tcPr>
          <w:p w14:paraId="77FA770A" w14:textId="0C4FBCC9" w:rsidR="00FF426E" w:rsidRPr="00F7475F" w:rsidRDefault="00FF426E" w:rsidP="00FF426E">
            <w:pPr>
              <w:rPr>
                <w:lang w:val="sl-SI"/>
              </w:rPr>
            </w:pPr>
            <w:r w:rsidRPr="00F7475F">
              <w:rPr>
                <w:lang w:val="sl-SI"/>
              </w:rPr>
              <w:t>1. 1. 2011</w:t>
            </w:r>
          </w:p>
        </w:tc>
        <w:tc>
          <w:tcPr>
            <w:tcW w:w="1418" w:type="dxa"/>
          </w:tcPr>
          <w:p w14:paraId="5EB5BF8E" w14:textId="77777777" w:rsidR="00FF426E" w:rsidRPr="00F7475F" w:rsidRDefault="00FF426E" w:rsidP="00FF426E">
            <w:pPr>
              <w:jc w:val="center"/>
              <w:rPr>
                <w:lang w:val="sl-SI"/>
              </w:rPr>
            </w:pPr>
          </w:p>
        </w:tc>
        <w:tc>
          <w:tcPr>
            <w:tcW w:w="2263" w:type="dxa"/>
          </w:tcPr>
          <w:p w14:paraId="7D828D6A" w14:textId="77777777" w:rsidR="00FF426E" w:rsidRPr="00F7475F" w:rsidRDefault="00FF426E" w:rsidP="00FF426E">
            <w:pPr>
              <w:rPr>
                <w:lang w:val="sl-SI"/>
              </w:rPr>
            </w:pPr>
          </w:p>
        </w:tc>
      </w:tr>
      <w:tr w:rsidR="0021048D" w:rsidRPr="00F7475F" w14:paraId="2900D616" w14:textId="77777777" w:rsidTr="00F90ED5">
        <w:tc>
          <w:tcPr>
            <w:tcW w:w="1784" w:type="dxa"/>
            <w:vAlign w:val="center"/>
          </w:tcPr>
          <w:p w14:paraId="08D99CA8" w14:textId="0ADBF65D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ISLANDIJA</w:t>
            </w:r>
          </w:p>
        </w:tc>
        <w:tc>
          <w:tcPr>
            <w:tcW w:w="1613" w:type="dxa"/>
            <w:vAlign w:val="center"/>
          </w:tcPr>
          <w:p w14:paraId="1F5BA10A" w14:textId="33870768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62" w:history="1">
              <w:r w:rsidRPr="00F7475F">
                <w:rPr>
                  <w:rStyle w:val="Hiperpovezava"/>
                  <w:b/>
                  <w:bCs/>
                  <w:lang w:val="sl-SI"/>
                </w:rPr>
                <w:t>8/12</w:t>
              </w:r>
            </w:hyperlink>
          </w:p>
        </w:tc>
        <w:tc>
          <w:tcPr>
            <w:tcW w:w="1843" w:type="dxa"/>
          </w:tcPr>
          <w:p w14:paraId="5E33EE68" w14:textId="77777777" w:rsidR="0021048D" w:rsidRPr="00F7475F" w:rsidRDefault="0021048D" w:rsidP="0021048D">
            <w:pPr>
              <w:rPr>
                <w:lang w:val="sl-SI"/>
              </w:rPr>
            </w:pPr>
          </w:p>
          <w:p w14:paraId="094DEC84" w14:textId="77777777" w:rsidR="0021048D" w:rsidRPr="00F7475F" w:rsidRDefault="0021048D" w:rsidP="0021048D">
            <w:pPr>
              <w:rPr>
                <w:lang w:val="sl-SI"/>
              </w:rPr>
            </w:pPr>
          </w:p>
          <w:p w14:paraId="0D774A8A" w14:textId="77777777" w:rsidR="0021048D" w:rsidRPr="00F7475F" w:rsidRDefault="0021048D" w:rsidP="0021048D">
            <w:pPr>
              <w:rPr>
                <w:lang w:val="sl-SI"/>
              </w:rPr>
            </w:pPr>
          </w:p>
          <w:p w14:paraId="193DC577" w14:textId="347347A8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1. 1. 2013</w:t>
            </w:r>
          </w:p>
        </w:tc>
        <w:tc>
          <w:tcPr>
            <w:tcW w:w="1418" w:type="dxa"/>
          </w:tcPr>
          <w:p w14:paraId="4590C25C" w14:textId="77777777" w:rsidR="0021048D" w:rsidRPr="00F7475F" w:rsidRDefault="0021048D" w:rsidP="00F90ED5">
            <w:pPr>
              <w:jc w:val="center"/>
              <w:rPr>
                <w:lang w:val="sl-SI"/>
              </w:rPr>
            </w:pPr>
          </w:p>
          <w:p w14:paraId="5D7D2474" w14:textId="77777777" w:rsidR="0021048D" w:rsidRPr="00F7475F" w:rsidRDefault="0021048D" w:rsidP="00F90ED5">
            <w:pPr>
              <w:jc w:val="center"/>
              <w:rPr>
                <w:lang w:val="sl-SI"/>
              </w:rPr>
            </w:pPr>
          </w:p>
          <w:p w14:paraId="24EC5899" w14:textId="77777777" w:rsidR="0021048D" w:rsidRPr="00F7475F" w:rsidRDefault="00072AF1" w:rsidP="00F90ED5">
            <w:pPr>
              <w:jc w:val="center"/>
              <w:rPr>
                <w:lang w:val="sl-SI"/>
              </w:rPr>
            </w:pPr>
            <w:hyperlink r:id="rId63" w:history="1">
              <w:r w:rsidR="0021048D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  <w:p w14:paraId="71CD2EFC" w14:textId="1A0FB2FC" w:rsidR="0021048D" w:rsidRPr="00F7475F" w:rsidRDefault="00072AF1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  <w:hyperlink r:id="rId64" w:history="1">
              <w:r w:rsidR="0021048D" w:rsidRPr="00F7475F">
                <w:rPr>
                  <w:rStyle w:val="Hiperpovezava"/>
                  <w:color w:val="0070C0"/>
                  <w:lang w:val="sl-SI"/>
                </w:rPr>
                <w:t>ENG</w:t>
              </w:r>
            </w:hyperlink>
          </w:p>
        </w:tc>
        <w:tc>
          <w:tcPr>
            <w:tcW w:w="2263" w:type="dxa"/>
          </w:tcPr>
          <w:p w14:paraId="6752395F" w14:textId="77777777" w:rsidR="0021048D" w:rsidRPr="00F7475F" w:rsidRDefault="0021048D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>za davke pri viru</w:t>
            </w:r>
          </w:p>
          <w:p w14:paraId="586FEAD2" w14:textId="77777777" w:rsidR="0021048D" w:rsidRPr="00F7475F" w:rsidRDefault="0021048D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>v RS 1. 1. 2020</w:t>
            </w:r>
          </w:p>
          <w:p w14:paraId="5890570D" w14:textId="77777777" w:rsidR="0021048D" w:rsidRPr="00F7475F" w:rsidRDefault="0021048D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>na Islandiji 1. 1. 2020</w:t>
            </w:r>
          </w:p>
          <w:p w14:paraId="3468629E" w14:textId="77777777" w:rsidR="0021048D" w:rsidRPr="00F7475F" w:rsidRDefault="0021048D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>za druge davke</w:t>
            </w:r>
          </w:p>
          <w:p w14:paraId="239C1986" w14:textId="77777777" w:rsidR="0021048D" w:rsidRPr="00F7475F" w:rsidRDefault="0021048D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>v RS 1. 7. 2020</w:t>
            </w:r>
          </w:p>
          <w:p w14:paraId="679061B2" w14:textId="368BE027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na Islandiji 1. 1. 2021</w:t>
            </w:r>
          </w:p>
        </w:tc>
      </w:tr>
      <w:tr w:rsidR="0021048D" w:rsidRPr="00F7475F" w14:paraId="65DE1626" w14:textId="77777777" w:rsidTr="00F90ED5">
        <w:tc>
          <w:tcPr>
            <w:tcW w:w="1784" w:type="dxa"/>
            <w:vAlign w:val="center"/>
          </w:tcPr>
          <w:p w14:paraId="2021DD77" w14:textId="2F231408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IZRAEL</w:t>
            </w:r>
          </w:p>
        </w:tc>
        <w:tc>
          <w:tcPr>
            <w:tcW w:w="1613" w:type="dxa"/>
            <w:vAlign w:val="center"/>
          </w:tcPr>
          <w:p w14:paraId="4E39DF0B" w14:textId="6FC444E7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65" w:history="1">
              <w:r w:rsidRPr="00F7475F">
                <w:rPr>
                  <w:rStyle w:val="Hiperpovezava"/>
                  <w:b/>
                  <w:bCs/>
                  <w:lang w:val="sl-SI"/>
                </w:rPr>
                <w:t>15/07</w:t>
              </w:r>
            </w:hyperlink>
          </w:p>
        </w:tc>
        <w:tc>
          <w:tcPr>
            <w:tcW w:w="1843" w:type="dxa"/>
          </w:tcPr>
          <w:p w14:paraId="5794557E" w14:textId="77777777" w:rsidR="0021048D" w:rsidRPr="00F7475F" w:rsidRDefault="0021048D" w:rsidP="0021048D">
            <w:pPr>
              <w:rPr>
                <w:lang w:val="sl-SI"/>
              </w:rPr>
            </w:pPr>
          </w:p>
          <w:p w14:paraId="70A09B1C" w14:textId="77777777" w:rsidR="0021048D" w:rsidRPr="00F7475F" w:rsidRDefault="0021048D" w:rsidP="0021048D">
            <w:pPr>
              <w:rPr>
                <w:lang w:val="sl-SI"/>
              </w:rPr>
            </w:pPr>
          </w:p>
          <w:p w14:paraId="5C6B874B" w14:textId="77777777" w:rsidR="0021048D" w:rsidRPr="00F7475F" w:rsidRDefault="0021048D" w:rsidP="0021048D">
            <w:pPr>
              <w:rPr>
                <w:lang w:val="sl-SI"/>
              </w:rPr>
            </w:pPr>
          </w:p>
          <w:p w14:paraId="1D2E8768" w14:textId="2432277B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1. 1. 2008</w:t>
            </w:r>
          </w:p>
        </w:tc>
        <w:tc>
          <w:tcPr>
            <w:tcW w:w="1418" w:type="dxa"/>
          </w:tcPr>
          <w:p w14:paraId="33216E5B" w14:textId="77777777" w:rsidR="0021048D" w:rsidRPr="00F7475F" w:rsidRDefault="0021048D" w:rsidP="00F90ED5">
            <w:pPr>
              <w:jc w:val="center"/>
              <w:rPr>
                <w:lang w:val="sl-SI"/>
              </w:rPr>
            </w:pPr>
          </w:p>
          <w:p w14:paraId="24935647" w14:textId="77777777" w:rsidR="0021048D" w:rsidRPr="00F7475F" w:rsidRDefault="0021048D" w:rsidP="00F90ED5">
            <w:pPr>
              <w:jc w:val="center"/>
              <w:rPr>
                <w:lang w:val="sl-SI"/>
              </w:rPr>
            </w:pPr>
          </w:p>
          <w:p w14:paraId="4361A4A1" w14:textId="77777777" w:rsidR="0021048D" w:rsidRPr="00F7475F" w:rsidRDefault="00072AF1" w:rsidP="00F90ED5">
            <w:pPr>
              <w:jc w:val="center"/>
              <w:rPr>
                <w:lang w:val="sl-SI"/>
              </w:rPr>
            </w:pPr>
            <w:hyperlink r:id="rId66" w:history="1">
              <w:r w:rsidR="0021048D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  <w:p w14:paraId="1D0D7587" w14:textId="13F58F3B" w:rsidR="0021048D" w:rsidRPr="00F7475F" w:rsidRDefault="00072AF1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  <w:hyperlink r:id="rId67" w:history="1">
              <w:r w:rsidR="0021048D" w:rsidRPr="00F7475F">
                <w:rPr>
                  <w:rStyle w:val="Hiperpovezava"/>
                  <w:color w:val="0070C0"/>
                  <w:lang w:val="sl-SI"/>
                </w:rPr>
                <w:t>ENG</w:t>
              </w:r>
            </w:hyperlink>
          </w:p>
        </w:tc>
        <w:tc>
          <w:tcPr>
            <w:tcW w:w="2263" w:type="dxa"/>
          </w:tcPr>
          <w:p w14:paraId="4E847CA3" w14:textId="77777777" w:rsidR="0021048D" w:rsidRPr="00F7475F" w:rsidRDefault="0021048D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>za davke pri viru</w:t>
            </w:r>
          </w:p>
          <w:p w14:paraId="4BAE4784" w14:textId="77777777" w:rsidR="0021048D" w:rsidRPr="00F7475F" w:rsidRDefault="0021048D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>v RS 1.1.2019</w:t>
            </w:r>
          </w:p>
          <w:p w14:paraId="77FA65AC" w14:textId="77777777" w:rsidR="0021048D" w:rsidRPr="00F7475F" w:rsidRDefault="0021048D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>v Izraelu1.1.2019;</w:t>
            </w:r>
          </w:p>
          <w:p w14:paraId="5C1B65B4" w14:textId="77777777" w:rsidR="0021048D" w:rsidRPr="00F7475F" w:rsidRDefault="0021048D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 xml:space="preserve">za druge davke </w:t>
            </w:r>
          </w:p>
          <w:p w14:paraId="22198BBA" w14:textId="77777777" w:rsidR="0021048D" w:rsidRPr="00F7475F" w:rsidRDefault="0021048D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>v RS 1.7.2019</w:t>
            </w:r>
          </w:p>
          <w:p w14:paraId="2862803B" w14:textId="4912102C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v Izraelu 1.1.2020</w:t>
            </w:r>
          </w:p>
        </w:tc>
      </w:tr>
      <w:tr w:rsidR="0021048D" w:rsidRPr="00F7475F" w14:paraId="7C95002A" w14:textId="77777777" w:rsidTr="00F90ED5">
        <w:tc>
          <w:tcPr>
            <w:tcW w:w="1784" w:type="dxa"/>
            <w:vAlign w:val="center"/>
          </w:tcPr>
          <w:p w14:paraId="14048AEC" w14:textId="2A5085D3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JAPONSKA</w:t>
            </w:r>
          </w:p>
        </w:tc>
        <w:tc>
          <w:tcPr>
            <w:tcW w:w="1613" w:type="dxa"/>
            <w:vAlign w:val="center"/>
          </w:tcPr>
          <w:p w14:paraId="0D522E6B" w14:textId="080836BB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68" w:history="1">
              <w:r w:rsidRPr="00F7475F">
                <w:rPr>
                  <w:rStyle w:val="Hiperpovezava"/>
                  <w:b/>
                  <w:bCs/>
                  <w:lang w:val="sl-SI"/>
                </w:rPr>
                <w:t>5/17</w:t>
              </w:r>
            </w:hyperlink>
            <w:r w:rsidR="00F12EC3">
              <w:rPr>
                <w:rStyle w:val="Sprotnaopomba-sklic"/>
                <w:b/>
                <w:bCs/>
                <w:color w:val="0000FF"/>
                <w:u w:val="single"/>
                <w:lang w:val="sl-SI"/>
              </w:rPr>
              <w:footnoteReference w:id="1"/>
            </w:r>
          </w:p>
        </w:tc>
        <w:tc>
          <w:tcPr>
            <w:tcW w:w="1843" w:type="dxa"/>
          </w:tcPr>
          <w:p w14:paraId="14D02F08" w14:textId="77777777" w:rsidR="00F12EC3" w:rsidRDefault="002A1F1C" w:rsidP="00F12EC3">
            <w:pPr>
              <w:jc w:val="both"/>
              <w:rPr>
                <w:szCs w:val="20"/>
                <w:lang w:val="sl-SI"/>
              </w:rPr>
            </w:pPr>
            <w:r w:rsidRPr="002A1F1C">
              <w:rPr>
                <w:szCs w:val="20"/>
                <w:lang w:val="sl-SI"/>
              </w:rPr>
              <w:t>23. 8. 2017</w:t>
            </w:r>
            <w:r>
              <w:rPr>
                <w:szCs w:val="20"/>
                <w:lang w:val="sl-SI"/>
              </w:rPr>
              <w:t xml:space="preserve"> </w:t>
            </w:r>
          </w:p>
          <w:p w14:paraId="0A039E5C" w14:textId="67C8CE69" w:rsidR="002A1F1C" w:rsidRDefault="00F12EC3" w:rsidP="00F12EC3">
            <w:pPr>
              <w:spacing w:line="240" w:lineRule="auto"/>
              <w:jc w:val="both"/>
              <w:rPr>
                <w:sz w:val="16"/>
                <w:szCs w:val="16"/>
                <w:lang w:val="sl-SI"/>
              </w:rPr>
            </w:pPr>
            <w:r w:rsidRPr="00F12EC3">
              <w:rPr>
                <w:szCs w:val="20"/>
                <w:lang w:val="sl-SI"/>
              </w:rPr>
              <w:t>(</w:t>
            </w:r>
            <w:r w:rsidRPr="00F12EC3">
              <w:rPr>
                <w:sz w:val="16"/>
                <w:szCs w:val="16"/>
                <w:lang w:val="sl-SI"/>
              </w:rPr>
              <w:t>25. člen (izmenjava informacij) in 26. člen (pomoč pri pobiranju davkov)</w:t>
            </w:r>
            <w:r>
              <w:rPr>
                <w:sz w:val="16"/>
                <w:szCs w:val="16"/>
                <w:lang w:val="sl-SI"/>
              </w:rPr>
              <w:t>)</w:t>
            </w:r>
          </w:p>
          <w:p w14:paraId="24CB7891" w14:textId="72EEF6A4" w:rsidR="00F12EC3" w:rsidRPr="00F12EC3" w:rsidRDefault="00F12EC3" w:rsidP="00F12EC3">
            <w:pPr>
              <w:jc w:val="both"/>
              <w:rPr>
                <w:szCs w:val="20"/>
                <w:lang w:val="it-IT"/>
              </w:rPr>
            </w:pPr>
            <w:r w:rsidRPr="00F12EC3">
              <w:rPr>
                <w:szCs w:val="20"/>
                <w:lang w:val="it-IT"/>
              </w:rPr>
              <w:t>1. 1. 2018</w:t>
            </w:r>
            <w:r w:rsidR="00D05553">
              <w:rPr>
                <w:szCs w:val="20"/>
                <w:lang w:val="it-IT"/>
              </w:rPr>
              <w:t xml:space="preserve"> (ostalo)</w:t>
            </w:r>
          </w:p>
        </w:tc>
        <w:tc>
          <w:tcPr>
            <w:tcW w:w="1418" w:type="dxa"/>
          </w:tcPr>
          <w:p w14:paraId="2CDD2745" w14:textId="77777777" w:rsidR="0021048D" w:rsidRPr="00F7475F" w:rsidRDefault="0021048D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</w:p>
        </w:tc>
        <w:tc>
          <w:tcPr>
            <w:tcW w:w="2263" w:type="dxa"/>
          </w:tcPr>
          <w:p w14:paraId="3B385EAE" w14:textId="77777777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</w:p>
        </w:tc>
      </w:tr>
      <w:tr w:rsidR="0021048D" w:rsidRPr="00C15B09" w14:paraId="1FBE4C89" w14:textId="77777777" w:rsidTr="00F90ED5">
        <w:tc>
          <w:tcPr>
            <w:tcW w:w="1784" w:type="dxa"/>
            <w:vAlign w:val="center"/>
          </w:tcPr>
          <w:p w14:paraId="7B344BFB" w14:textId="4F22D658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KANADA</w:t>
            </w:r>
          </w:p>
        </w:tc>
        <w:tc>
          <w:tcPr>
            <w:tcW w:w="1613" w:type="dxa"/>
            <w:vAlign w:val="center"/>
          </w:tcPr>
          <w:p w14:paraId="2053DEC9" w14:textId="0685D167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69" w:history="1">
              <w:r w:rsidRPr="00F7475F">
                <w:rPr>
                  <w:rStyle w:val="Hiperpovezava"/>
                  <w:b/>
                  <w:bCs/>
                  <w:lang w:val="sl-SI"/>
                </w:rPr>
                <w:t>6/01</w:t>
              </w:r>
            </w:hyperlink>
          </w:p>
        </w:tc>
        <w:tc>
          <w:tcPr>
            <w:tcW w:w="1843" w:type="dxa"/>
          </w:tcPr>
          <w:p w14:paraId="56BF1151" w14:textId="77777777" w:rsidR="0021048D" w:rsidRPr="00F7475F" w:rsidRDefault="0021048D" w:rsidP="0021048D">
            <w:pPr>
              <w:rPr>
                <w:lang w:val="sl-SI"/>
              </w:rPr>
            </w:pPr>
          </w:p>
          <w:p w14:paraId="4C968F93" w14:textId="7B083367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1. 1. 2003</w:t>
            </w:r>
          </w:p>
        </w:tc>
        <w:tc>
          <w:tcPr>
            <w:tcW w:w="1418" w:type="dxa"/>
          </w:tcPr>
          <w:p w14:paraId="04A8F49A" w14:textId="77777777" w:rsidR="0021048D" w:rsidRPr="00F7475F" w:rsidRDefault="0021048D" w:rsidP="00F90ED5">
            <w:pPr>
              <w:jc w:val="center"/>
              <w:rPr>
                <w:lang w:val="sl-SI"/>
              </w:rPr>
            </w:pPr>
          </w:p>
          <w:p w14:paraId="60BC66EC" w14:textId="77777777" w:rsidR="0021048D" w:rsidRPr="00F7475F" w:rsidRDefault="00072AF1" w:rsidP="00F90ED5">
            <w:pPr>
              <w:jc w:val="center"/>
              <w:rPr>
                <w:lang w:val="sl-SI"/>
              </w:rPr>
            </w:pPr>
            <w:hyperlink r:id="rId70" w:history="1">
              <w:r w:rsidR="0021048D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  <w:p w14:paraId="470EC9FA" w14:textId="36C567AB" w:rsidR="0021048D" w:rsidRPr="00F7475F" w:rsidRDefault="00072AF1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  <w:hyperlink r:id="rId71" w:history="1">
              <w:r w:rsidR="0021048D" w:rsidRPr="00F7475F">
                <w:rPr>
                  <w:rStyle w:val="Hiperpovezava"/>
                  <w:color w:val="0070C0"/>
                  <w:lang w:val="sl-SI"/>
                </w:rPr>
                <w:t>ENG</w:t>
              </w:r>
            </w:hyperlink>
          </w:p>
        </w:tc>
        <w:tc>
          <w:tcPr>
            <w:tcW w:w="2263" w:type="dxa"/>
          </w:tcPr>
          <w:p w14:paraId="4E26CF3B" w14:textId="77777777" w:rsidR="0021048D" w:rsidRPr="00F7475F" w:rsidRDefault="0021048D" w:rsidP="002C1F15">
            <w:pPr>
              <w:rPr>
                <w:lang w:val="sl-SI"/>
              </w:rPr>
            </w:pPr>
            <w:r w:rsidRPr="00F7475F">
              <w:rPr>
                <w:lang w:val="sl-SI"/>
              </w:rPr>
              <w:t>za davke pri viru 1.1.2020;</w:t>
            </w:r>
          </w:p>
          <w:p w14:paraId="1D6751EA" w14:textId="41E8E88B" w:rsidR="0021048D" w:rsidRPr="00F7475F" w:rsidRDefault="0021048D" w:rsidP="002C1F15">
            <w:pPr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za druge davke 1.6.2020</w:t>
            </w:r>
          </w:p>
        </w:tc>
      </w:tr>
      <w:tr w:rsidR="0021048D" w:rsidRPr="00F7475F" w14:paraId="63499530" w14:textId="77777777" w:rsidTr="00F90ED5">
        <w:tc>
          <w:tcPr>
            <w:tcW w:w="1784" w:type="dxa"/>
            <w:vAlign w:val="center"/>
          </w:tcPr>
          <w:p w14:paraId="628AE508" w14:textId="1F2DFBBB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KATAR</w:t>
            </w:r>
          </w:p>
        </w:tc>
        <w:tc>
          <w:tcPr>
            <w:tcW w:w="1613" w:type="dxa"/>
            <w:vAlign w:val="center"/>
          </w:tcPr>
          <w:p w14:paraId="058145C4" w14:textId="421F099A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72" w:history="1">
              <w:r w:rsidRPr="00F7475F">
                <w:rPr>
                  <w:rStyle w:val="Hiperpovezava"/>
                  <w:b/>
                  <w:bCs/>
                  <w:lang w:val="sl-SI"/>
                </w:rPr>
                <w:t>16/10</w:t>
              </w:r>
            </w:hyperlink>
          </w:p>
        </w:tc>
        <w:tc>
          <w:tcPr>
            <w:tcW w:w="1843" w:type="dxa"/>
          </w:tcPr>
          <w:p w14:paraId="3BC03C87" w14:textId="77777777" w:rsidR="0021048D" w:rsidRPr="00F7475F" w:rsidRDefault="0021048D" w:rsidP="0021048D">
            <w:pPr>
              <w:rPr>
                <w:lang w:val="sl-SI"/>
              </w:rPr>
            </w:pPr>
          </w:p>
          <w:p w14:paraId="4B5E2C38" w14:textId="58DEC9E1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1. 1. 2011</w:t>
            </w:r>
          </w:p>
        </w:tc>
        <w:tc>
          <w:tcPr>
            <w:tcW w:w="1418" w:type="dxa"/>
          </w:tcPr>
          <w:p w14:paraId="75F39779" w14:textId="77777777" w:rsidR="0021048D" w:rsidRPr="00F7475F" w:rsidRDefault="0021048D" w:rsidP="00F90ED5">
            <w:pPr>
              <w:jc w:val="center"/>
              <w:rPr>
                <w:lang w:val="sl-SI"/>
              </w:rPr>
            </w:pPr>
          </w:p>
          <w:p w14:paraId="1D06FBE3" w14:textId="77777777" w:rsidR="0021048D" w:rsidRPr="00F7475F" w:rsidRDefault="00072AF1" w:rsidP="00F90ED5">
            <w:pPr>
              <w:jc w:val="center"/>
              <w:rPr>
                <w:lang w:val="sl-SI"/>
              </w:rPr>
            </w:pPr>
            <w:hyperlink r:id="rId73" w:history="1">
              <w:r w:rsidR="0021048D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  <w:p w14:paraId="2FFA01EB" w14:textId="77777777" w:rsidR="0021048D" w:rsidRPr="00F7475F" w:rsidRDefault="00072AF1" w:rsidP="00F90ED5">
            <w:pPr>
              <w:jc w:val="center"/>
              <w:rPr>
                <w:lang w:val="sl-SI"/>
              </w:rPr>
            </w:pPr>
            <w:hyperlink r:id="rId74" w:history="1">
              <w:r w:rsidR="0021048D" w:rsidRPr="00F7475F">
                <w:rPr>
                  <w:rStyle w:val="Hiperpovezava"/>
                  <w:color w:val="0070C0"/>
                  <w:lang w:val="sl-SI"/>
                </w:rPr>
                <w:t>ENG</w:t>
              </w:r>
            </w:hyperlink>
          </w:p>
          <w:p w14:paraId="76D34D23" w14:textId="77777777" w:rsidR="0021048D" w:rsidRPr="00F7475F" w:rsidRDefault="0021048D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</w:p>
        </w:tc>
        <w:tc>
          <w:tcPr>
            <w:tcW w:w="2263" w:type="dxa"/>
          </w:tcPr>
          <w:p w14:paraId="25284EAB" w14:textId="77777777" w:rsidR="0021048D" w:rsidRPr="00F7475F" w:rsidRDefault="0021048D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>za davke pri viru 1.1.2021;</w:t>
            </w:r>
          </w:p>
          <w:p w14:paraId="165EB5BD" w14:textId="77777777" w:rsidR="0021048D" w:rsidRPr="00F7475F" w:rsidRDefault="0021048D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 xml:space="preserve">za druge davke </w:t>
            </w:r>
          </w:p>
          <w:p w14:paraId="23432E07" w14:textId="4A6ECF4E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1. 10. 2020</w:t>
            </w:r>
          </w:p>
        </w:tc>
      </w:tr>
      <w:tr w:rsidR="0021048D" w:rsidRPr="00F7475F" w14:paraId="5C34DEFD" w14:textId="77777777" w:rsidTr="00F90ED5">
        <w:tc>
          <w:tcPr>
            <w:tcW w:w="1784" w:type="dxa"/>
            <w:vAlign w:val="center"/>
          </w:tcPr>
          <w:p w14:paraId="18ED39B1" w14:textId="1813AD4B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KAZAHSTAN</w:t>
            </w:r>
          </w:p>
        </w:tc>
        <w:tc>
          <w:tcPr>
            <w:tcW w:w="1613" w:type="dxa"/>
            <w:vAlign w:val="center"/>
          </w:tcPr>
          <w:p w14:paraId="3799259C" w14:textId="77777777" w:rsidR="003A3944" w:rsidRDefault="0021048D" w:rsidP="0021048D">
            <w:pPr>
              <w:jc w:val="both"/>
              <w:rPr>
                <w:rStyle w:val="Hiperpovezava"/>
                <w:b/>
                <w:bCs/>
                <w:szCs w:val="20"/>
                <w:lang w:val="sl-SI"/>
              </w:rPr>
            </w:pPr>
            <w:r w:rsidRPr="00AD2231">
              <w:rPr>
                <w:szCs w:val="20"/>
                <w:lang w:val="sl-SI"/>
              </w:rPr>
              <w:t>MP</w:t>
            </w:r>
            <w:r w:rsidRPr="003A3944">
              <w:rPr>
                <w:b/>
                <w:bCs/>
                <w:szCs w:val="20"/>
                <w:lang w:val="sl-SI"/>
              </w:rPr>
              <w:t xml:space="preserve">, št. </w:t>
            </w:r>
            <w:hyperlink r:id="rId75" w:history="1">
              <w:r w:rsidRPr="003A3944">
                <w:rPr>
                  <w:rStyle w:val="Hiperpovezava"/>
                  <w:b/>
                  <w:bCs/>
                  <w:szCs w:val="20"/>
                  <w:lang w:val="sl-SI"/>
                </w:rPr>
                <w:t>11/16</w:t>
              </w:r>
            </w:hyperlink>
            <w:r w:rsidR="003A3944" w:rsidRPr="003A3944">
              <w:rPr>
                <w:rStyle w:val="Hiperpovezava"/>
                <w:b/>
                <w:bCs/>
                <w:szCs w:val="20"/>
                <w:lang w:val="sl-SI"/>
              </w:rPr>
              <w:t xml:space="preserve"> </w:t>
            </w:r>
          </w:p>
          <w:p w14:paraId="379162F2" w14:textId="67FEDE0A" w:rsidR="0021048D" w:rsidRPr="001531F2" w:rsidRDefault="003A3944" w:rsidP="0021048D">
            <w:pPr>
              <w:jc w:val="both"/>
              <w:rPr>
                <w:rStyle w:val="Hiperpovezava"/>
                <w:color w:val="000000" w:themeColor="text1"/>
                <w:szCs w:val="20"/>
                <w:u w:val="none"/>
                <w:lang w:val="sl-SI"/>
              </w:rPr>
            </w:pPr>
            <w:r w:rsidRPr="003A3944">
              <w:rPr>
                <w:rStyle w:val="Hiperpovezava"/>
                <w:color w:val="000000" w:themeColor="text1"/>
                <w:szCs w:val="20"/>
                <w:u w:val="none"/>
                <w:lang w:val="sl-SI"/>
              </w:rPr>
              <w:t>(v</w:t>
            </w:r>
            <w:r w:rsidRPr="00782C9E">
              <w:rPr>
                <w:rStyle w:val="Hiperpovezava"/>
                <w:color w:val="000000" w:themeColor="text1"/>
                <w:u w:val="none"/>
                <w:lang w:val="sl-SI"/>
              </w:rPr>
              <w:t xml:space="preserve"> </w:t>
            </w:r>
            <w:r w:rsidRPr="001531F2">
              <w:rPr>
                <w:rStyle w:val="Hiperpovezava"/>
                <w:color w:val="000000" w:themeColor="text1"/>
                <w:szCs w:val="20"/>
                <w:u w:val="none"/>
                <w:lang w:val="sl-SI"/>
              </w:rPr>
              <w:t>slov</w:t>
            </w:r>
            <w:r w:rsidRPr="001531F2">
              <w:rPr>
                <w:rStyle w:val="Hiperpovezava"/>
                <w:color w:val="000000" w:themeColor="text1"/>
                <w:u w:val="none"/>
                <w:lang w:val="sl-SI"/>
              </w:rPr>
              <w:t>enščini</w:t>
            </w:r>
            <w:r w:rsidRPr="001531F2">
              <w:rPr>
                <w:rStyle w:val="Hiperpovezava"/>
                <w:color w:val="000000" w:themeColor="text1"/>
                <w:szCs w:val="20"/>
                <w:u w:val="none"/>
                <w:lang w:val="sl-SI"/>
              </w:rPr>
              <w:t>)</w:t>
            </w:r>
          </w:p>
          <w:p w14:paraId="5FCAFA50" w14:textId="074302A3" w:rsidR="003A3944" w:rsidRPr="003A3944" w:rsidRDefault="00072AF1" w:rsidP="0021048D">
            <w:pPr>
              <w:jc w:val="both"/>
              <w:rPr>
                <w:szCs w:val="20"/>
                <w:lang w:val="sl-SI"/>
              </w:rPr>
            </w:pPr>
            <w:hyperlink r:id="rId76" w:history="1">
              <w:r w:rsidR="003A3944" w:rsidRPr="00B141AA">
                <w:rPr>
                  <w:rStyle w:val="Hiperpovezava"/>
                  <w:color w:val="FF0000"/>
                  <w:szCs w:val="20"/>
                  <w:lang w:val="sl-SI"/>
                </w:rPr>
                <w:t>Konvencija v angleščini</w:t>
              </w:r>
            </w:hyperlink>
          </w:p>
        </w:tc>
        <w:tc>
          <w:tcPr>
            <w:tcW w:w="1843" w:type="dxa"/>
          </w:tcPr>
          <w:p w14:paraId="03419D64" w14:textId="77777777" w:rsidR="0021048D" w:rsidRPr="00F7475F" w:rsidRDefault="0021048D" w:rsidP="0021048D">
            <w:pPr>
              <w:rPr>
                <w:lang w:val="sl-SI"/>
              </w:rPr>
            </w:pPr>
          </w:p>
          <w:p w14:paraId="08F1C60D" w14:textId="073FAA7F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1. 1. 2017</w:t>
            </w:r>
          </w:p>
        </w:tc>
        <w:tc>
          <w:tcPr>
            <w:tcW w:w="1418" w:type="dxa"/>
          </w:tcPr>
          <w:p w14:paraId="307C8136" w14:textId="77777777" w:rsidR="0021048D" w:rsidRPr="00F7475F" w:rsidRDefault="0021048D" w:rsidP="00F90ED5">
            <w:pPr>
              <w:jc w:val="center"/>
              <w:rPr>
                <w:lang w:val="sl-SI"/>
              </w:rPr>
            </w:pPr>
          </w:p>
          <w:p w14:paraId="3375D27E" w14:textId="77777777" w:rsidR="0021048D" w:rsidRPr="00F7475F" w:rsidRDefault="00072AF1" w:rsidP="00F90ED5">
            <w:pPr>
              <w:jc w:val="center"/>
              <w:rPr>
                <w:lang w:val="sl-SI"/>
              </w:rPr>
            </w:pPr>
            <w:hyperlink r:id="rId77" w:history="1">
              <w:r w:rsidR="0021048D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  <w:p w14:paraId="4A190D38" w14:textId="77777777" w:rsidR="0021048D" w:rsidRPr="00F7475F" w:rsidRDefault="00072AF1" w:rsidP="00F90ED5">
            <w:pPr>
              <w:jc w:val="center"/>
              <w:rPr>
                <w:lang w:val="sl-SI"/>
              </w:rPr>
            </w:pPr>
            <w:hyperlink r:id="rId78" w:history="1">
              <w:r w:rsidR="0021048D" w:rsidRPr="00F7475F">
                <w:rPr>
                  <w:rStyle w:val="Hiperpovezava"/>
                  <w:color w:val="0070C0"/>
                  <w:lang w:val="sl-SI"/>
                </w:rPr>
                <w:t>ENG</w:t>
              </w:r>
            </w:hyperlink>
          </w:p>
          <w:p w14:paraId="3E47A548" w14:textId="77777777" w:rsidR="0021048D" w:rsidRPr="00F7475F" w:rsidRDefault="0021048D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</w:p>
        </w:tc>
        <w:tc>
          <w:tcPr>
            <w:tcW w:w="2263" w:type="dxa"/>
          </w:tcPr>
          <w:p w14:paraId="3E1CEC95" w14:textId="77777777" w:rsidR="0021048D" w:rsidRPr="00F7475F" w:rsidRDefault="0021048D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>za davke pri viru 1.1.2021;</w:t>
            </w:r>
          </w:p>
          <w:p w14:paraId="76ACDA01" w14:textId="77777777" w:rsidR="0021048D" w:rsidRPr="00F7475F" w:rsidRDefault="0021048D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>za druge davke</w:t>
            </w:r>
          </w:p>
          <w:p w14:paraId="5D9C9CB6" w14:textId="60345C4F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1. 4. 2021</w:t>
            </w:r>
          </w:p>
        </w:tc>
      </w:tr>
      <w:tr w:rsidR="0021048D" w:rsidRPr="00C15B09" w14:paraId="66DDFA9B" w14:textId="77777777" w:rsidTr="00F90ED5">
        <w:tc>
          <w:tcPr>
            <w:tcW w:w="1784" w:type="dxa"/>
            <w:vAlign w:val="center"/>
          </w:tcPr>
          <w:p w14:paraId="735B66D3" w14:textId="53C63DF5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KITAJSKA</w:t>
            </w:r>
          </w:p>
        </w:tc>
        <w:tc>
          <w:tcPr>
            <w:tcW w:w="1613" w:type="dxa"/>
            <w:vAlign w:val="center"/>
          </w:tcPr>
          <w:p w14:paraId="1484A178" w14:textId="7743B21F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79" w:history="1">
              <w:r w:rsidRPr="00F7475F">
                <w:rPr>
                  <w:rStyle w:val="Hiperpovezava"/>
                  <w:b/>
                  <w:bCs/>
                  <w:lang w:val="sl-SI"/>
                </w:rPr>
                <w:t>13/95</w:t>
              </w:r>
            </w:hyperlink>
          </w:p>
        </w:tc>
        <w:tc>
          <w:tcPr>
            <w:tcW w:w="1843" w:type="dxa"/>
          </w:tcPr>
          <w:p w14:paraId="2808AE96" w14:textId="77777777" w:rsidR="00386108" w:rsidRDefault="00386108" w:rsidP="0021048D">
            <w:pPr>
              <w:jc w:val="both"/>
              <w:rPr>
                <w:lang w:val="sl-SI"/>
              </w:rPr>
            </w:pPr>
          </w:p>
          <w:p w14:paraId="3F3332F7" w14:textId="4805F805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1. 1. 1996</w:t>
            </w:r>
          </w:p>
        </w:tc>
        <w:tc>
          <w:tcPr>
            <w:tcW w:w="1418" w:type="dxa"/>
          </w:tcPr>
          <w:p w14:paraId="5AE21C43" w14:textId="77777777" w:rsidR="00386108" w:rsidRDefault="00386108" w:rsidP="00F90ED5">
            <w:pPr>
              <w:jc w:val="center"/>
              <w:rPr>
                <w:color w:val="FF0000"/>
                <w:szCs w:val="20"/>
                <w:lang w:val="sl-SI"/>
              </w:rPr>
            </w:pPr>
          </w:p>
          <w:p w14:paraId="2DB06158" w14:textId="701E7101" w:rsidR="0021048D" w:rsidRPr="00AD2231" w:rsidRDefault="00072AF1" w:rsidP="00F90ED5">
            <w:pPr>
              <w:jc w:val="center"/>
              <w:rPr>
                <w:color w:val="FF0000"/>
                <w:szCs w:val="20"/>
                <w:lang w:val="sl-SI"/>
              </w:rPr>
            </w:pPr>
            <w:hyperlink r:id="rId80" w:history="1">
              <w:r w:rsidR="00AD2231" w:rsidRPr="00AD2231">
                <w:rPr>
                  <w:rStyle w:val="Hiperpovezava"/>
                  <w:color w:val="FF0000"/>
                  <w:szCs w:val="20"/>
                  <w:lang w:val="sl-SI"/>
                </w:rPr>
                <w:t>SLO</w:t>
              </w:r>
            </w:hyperlink>
          </w:p>
          <w:p w14:paraId="2A36F451" w14:textId="5239A9A2" w:rsidR="00AD2231" w:rsidRPr="00F7475F" w:rsidRDefault="00072AF1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  <w:hyperlink r:id="rId81" w:history="1">
              <w:r w:rsidR="00AD2231" w:rsidRPr="00AD2231">
                <w:rPr>
                  <w:rStyle w:val="Hiperpovezava"/>
                  <w:color w:val="FF0000"/>
                  <w:szCs w:val="20"/>
                  <w:lang w:val="sl-SI"/>
                </w:rPr>
                <w:t>ENG</w:t>
              </w:r>
            </w:hyperlink>
          </w:p>
        </w:tc>
        <w:tc>
          <w:tcPr>
            <w:tcW w:w="2263" w:type="dxa"/>
          </w:tcPr>
          <w:p w14:paraId="1C91221B" w14:textId="77777777" w:rsidR="00AD2231" w:rsidRPr="00382EFB" w:rsidRDefault="00AD2231" w:rsidP="00AD2231">
            <w:pPr>
              <w:rPr>
                <w:color w:val="FF0000"/>
                <w:lang w:val="sl-SI"/>
              </w:rPr>
            </w:pPr>
            <w:r w:rsidRPr="00382EFB">
              <w:rPr>
                <w:color w:val="FF0000"/>
                <w:lang w:val="sl-SI"/>
              </w:rPr>
              <w:t>za davke pri viru 1.1.2023;</w:t>
            </w:r>
          </w:p>
          <w:p w14:paraId="19477EF3" w14:textId="772856C3" w:rsidR="0021048D" w:rsidRPr="00F7475F" w:rsidRDefault="00AD2231" w:rsidP="00AD2231">
            <w:pPr>
              <w:rPr>
                <w:b/>
                <w:bCs/>
                <w:sz w:val="28"/>
                <w:szCs w:val="28"/>
                <w:lang w:val="sl-SI"/>
              </w:rPr>
            </w:pPr>
            <w:r w:rsidRPr="00382EFB">
              <w:rPr>
                <w:color w:val="FF0000"/>
                <w:lang w:val="sl-SI"/>
              </w:rPr>
              <w:t xml:space="preserve">za druge davke </w:t>
            </w:r>
            <w:r w:rsidRPr="0051662A">
              <w:rPr>
                <w:b/>
                <w:bCs/>
                <w:color w:val="FF0000"/>
                <w:lang w:val="sl-SI"/>
              </w:rPr>
              <w:t>1.</w:t>
            </w:r>
            <w:r w:rsidR="00782C9E" w:rsidRPr="0051662A">
              <w:rPr>
                <w:b/>
                <w:bCs/>
                <w:color w:val="FF0000"/>
                <w:lang w:val="sl-SI"/>
              </w:rPr>
              <w:t>3</w:t>
            </w:r>
            <w:r w:rsidRPr="0051662A">
              <w:rPr>
                <w:b/>
                <w:bCs/>
                <w:color w:val="FF0000"/>
                <w:lang w:val="sl-SI"/>
              </w:rPr>
              <w:t>.2023</w:t>
            </w:r>
          </w:p>
        </w:tc>
      </w:tr>
      <w:tr w:rsidR="0021048D" w:rsidRPr="00F7475F" w14:paraId="38680F80" w14:textId="77777777" w:rsidTr="00F90ED5">
        <w:tc>
          <w:tcPr>
            <w:tcW w:w="1784" w:type="dxa"/>
            <w:vAlign w:val="center"/>
          </w:tcPr>
          <w:p w14:paraId="6CE3ED57" w14:textId="7C0954CD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KOSOVO</w:t>
            </w:r>
          </w:p>
        </w:tc>
        <w:tc>
          <w:tcPr>
            <w:tcW w:w="1613" w:type="dxa"/>
            <w:vAlign w:val="center"/>
          </w:tcPr>
          <w:p w14:paraId="7F15050F" w14:textId="0D0737E2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82" w:history="1">
              <w:r w:rsidRPr="00F7475F">
                <w:rPr>
                  <w:rStyle w:val="Hiperpovezava"/>
                  <w:b/>
                  <w:bCs/>
                  <w:lang w:val="sl-SI"/>
                </w:rPr>
                <w:t>16/13</w:t>
              </w:r>
            </w:hyperlink>
          </w:p>
        </w:tc>
        <w:tc>
          <w:tcPr>
            <w:tcW w:w="1843" w:type="dxa"/>
          </w:tcPr>
          <w:p w14:paraId="6470045D" w14:textId="68F792DE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1. 1. 2015</w:t>
            </w:r>
          </w:p>
        </w:tc>
        <w:tc>
          <w:tcPr>
            <w:tcW w:w="1418" w:type="dxa"/>
          </w:tcPr>
          <w:p w14:paraId="38643DA0" w14:textId="77777777" w:rsidR="0021048D" w:rsidRPr="00F7475F" w:rsidRDefault="0021048D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</w:p>
        </w:tc>
        <w:tc>
          <w:tcPr>
            <w:tcW w:w="2263" w:type="dxa"/>
          </w:tcPr>
          <w:p w14:paraId="789CF4CB" w14:textId="77777777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</w:p>
        </w:tc>
      </w:tr>
      <w:tr w:rsidR="0021048D" w:rsidRPr="00F7475F" w14:paraId="118D4141" w14:textId="77777777" w:rsidTr="00F90ED5">
        <w:tc>
          <w:tcPr>
            <w:tcW w:w="1784" w:type="dxa"/>
            <w:vAlign w:val="center"/>
          </w:tcPr>
          <w:p w14:paraId="0B276FCE" w14:textId="7CCA5092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KUVAJT</w:t>
            </w:r>
          </w:p>
        </w:tc>
        <w:tc>
          <w:tcPr>
            <w:tcW w:w="1613" w:type="dxa"/>
            <w:vAlign w:val="center"/>
          </w:tcPr>
          <w:p w14:paraId="02F8DE33" w14:textId="7881EFE4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83" w:history="1">
              <w:r w:rsidRPr="00F7475F">
                <w:rPr>
                  <w:rStyle w:val="Hiperpovezava"/>
                  <w:b/>
                  <w:bCs/>
                  <w:lang w:val="sl-SI"/>
                </w:rPr>
                <w:t>16/10</w:t>
              </w:r>
            </w:hyperlink>
          </w:p>
        </w:tc>
        <w:tc>
          <w:tcPr>
            <w:tcW w:w="1843" w:type="dxa"/>
          </w:tcPr>
          <w:p w14:paraId="2070EC06" w14:textId="2BDCEB9A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1. 1. 2014</w:t>
            </w:r>
          </w:p>
        </w:tc>
        <w:tc>
          <w:tcPr>
            <w:tcW w:w="1418" w:type="dxa"/>
          </w:tcPr>
          <w:p w14:paraId="271B5D14" w14:textId="77777777" w:rsidR="0021048D" w:rsidRPr="00F7475F" w:rsidRDefault="0021048D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</w:p>
        </w:tc>
        <w:tc>
          <w:tcPr>
            <w:tcW w:w="2263" w:type="dxa"/>
          </w:tcPr>
          <w:p w14:paraId="5FCE89E7" w14:textId="77777777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</w:p>
        </w:tc>
      </w:tr>
      <w:tr w:rsidR="00F90ED5" w:rsidRPr="00F7475F" w14:paraId="791E017E" w14:textId="77777777" w:rsidTr="00F90ED5">
        <w:tc>
          <w:tcPr>
            <w:tcW w:w="1784" w:type="dxa"/>
            <w:tcBorders>
              <w:bottom w:val="single" w:sz="4" w:space="0" w:color="auto"/>
            </w:tcBorders>
          </w:tcPr>
          <w:p w14:paraId="2A581E8B" w14:textId="77777777" w:rsidR="001C6984" w:rsidRDefault="001C6984" w:rsidP="00664CF2">
            <w:pPr>
              <w:jc w:val="both"/>
              <w:rPr>
                <w:lang w:val="sl-SI"/>
              </w:rPr>
            </w:pPr>
          </w:p>
          <w:p w14:paraId="002345FC" w14:textId="6B47536B" w:rsidR="00F90ED5" w:rsidRPr="00F7475F" w:rsidRDefault="00F90ED5" w:rsidP="00664CF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LATVIJA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21636840" w14:textId="77777777" w:rsidR="001C6984" w:rsidRDefault="001C6984" w:rsidP="00664CF2">
            <w:pPr>
              <w:jc w:val="both"/>
              <w:rPr>
                <w:lang w:val="sl-SI"/>
              </w:rPr>
            </w:pPr>
          </w:p>
          <w:p w14:paraId="64409343" w14:textId="119878EA" w:rsidR="00F90ED5" w:rsidRPr="00F7475F" w:rsidRDefault="00F90ED5" w:rsidP="00664CF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84" w:history="1">
              <w:r w:rsidRPr="00F7475F">
                <w:rPr>
                  <w:rStyle w:val="Hiperpovezava"/>
                  <w:b/>
                  <w:bCs/>
                  <w:lang w:val="sl-SI"/>
                </w:rPr>
                <w:t>25/02</w:t>
              </w:r>
            </w:hyperlink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C5E4C75" w14:textId="77777777" w:rsidR="00F90ED5" w:rsidRPr="00F7475F" w:rsidRDefault="00F90ED5" w:rsidP="00664CF2">
            <w:pPr>
              <w:rPr>
                <w:lang w:val="sl-SI"/>
              </w:rPr>
            </w:pPr>
          </w:p>
          <w:p w14:paraId="68A7E191" w14:textId="77777777" w:rsidR="00F90ED5" w:rsidRPr="00F7475F" w:rsidRDefault="00F90ED5" w:rsidP="00664CF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A8B61F5" w14:textId="77777777" w:rsidR="00F90ED5" w:rsidRPr="00F7475F" w:rsidRDefault="00072AF1" w:rsidP="00386108">
            <w:pPr>
              <w:jc w:val="center"/>
              <w:rPr>
                <w:lang w:val="sl-SI"/>
              </w:rPr>
            </w:pPr>
            <w:hyperlink r:id="rId85" w:history="1">
              <w:r w:rsidR="00F90ED5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  <w:p w14:paraId="7039A574" w14:textId="77777777" w:rsidR="00F90ED5" w:rsidRPr="00F7475F" w:rsidRDefault="00072AF1" w:rsidP="00386108">
            <w:pPr>
              <w:jc w:val="center"/>
              <w:rPr>
                <w:lang w:val="sl-SI"/>
              </w:rPr>
            </w:pPr>
            <w:hyperlink r:id="rId86" w:history="1">
              <w:r w:rsidR="00F90ED5" w:rsidRPr="00F7475F">
                <w:rPr>
                  <w:rStyle w:val="Hiperpovezava"/>
                  <w:color w:val="0070C0"/>
                  <w:lang w:val="sl-SI"/>
                </w:rPr>
                <w:t>ENG</w:t>
              </w:r>
            </w:hyperlink>
          </w:p>
          <w:p w14:paraId="6E8D4ED8" w14:textId="77777777" w:rsidR="00F90ED5" w:rsidRPr="00F7475F" w:rsidRDefault="00F90ED5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E16B07A" w14:textId="77777777" w:rsidR="00F90ED5" w:rsidRPr="00F7475F" w:rsidRDefault="00F90ED5" w:rsidP="00664CF2">
            <w:pPr>
              <w:rPr>
                <w:lang w:val="sl-SI"/>
              </w:rPr>
            </w:pPr>
            <w:r w:rsidRPr="00F7475F">
              <w:rPr>
                <w:lang w:val="sl-SI"/>
              </w:rPr>
              <w:t>za davke pri viru 1.1.2021;</w:t>
            </w:r>
          </w:p>
          <w:p w14:paraId="077D037A" w14:textId="77777777" w:rsidR="00F90ED5" w:rsidRPr="00F7475F" w:rsidRDefault="00F90ED5" w:rsidP="00664CF2">
            <w:pPr>
              <w:rPr>
                <w:lang w:val="sl-SI"/>
              </w:rPr>
            </w:pPr>
            <w:r w:rsidRPr="00F7475F">
              <w:rPr>
                <w:lang w:val="sl-SI"/>
              </w:rPr>
              <w:t xml:space="preserve">za druge davke </w:t>
            </w:r>
          </w:p>
          <w:p w14:paraId="61FB19EA" w14:textId="77777777" w:rsidR="00F90ED5" w:rsidRPr="00F7475F" w:rsidRDefault="00F90ED5" w:rsidP="00664CF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1. 8. 2020</w:t>
            </w:r>
          </w:p>
        </w:tc>
      </w:tr>
      <w:tr w:rsidR="00B37F06" w:rsidRPr="00C15B09" w14:paraId="5AC71BD9" w14:textId="77777777" w:rsidTr="005127F4">
        <w:tc>
          <w:tcPr>
            <w:tcW w:w="1784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791F0A84" w14:textId="77777777" w:rsidR="00F90ED5" w:rsidRDefault="00F90ED5" w:rsidP="00F90ED5">
            <w:pPr>
              <w:jc w:val="center"/>
              <w:rPr>
                <w:b/>
                <w:bCs/>
                <w:lang w:val="sl-SI"/>
              </w:rPr>
            </w:pPr>
            <w:bookmarkStart w:id="0" w:name="_Hlk123204764"/>
          </w:p>
          <w:p w14:paraId="07AD0471" w14:textId="6042AE21" w:rsidR="00B37F06" w:rsidRPr="00F7475F" w:rsidRDefault="00B37F06" w:rsidP="00F90ED5">
            <w:pPr>
              <w:jc w:val="center"/>
              <w:rPr>
                <w:lang w:val="sl-SI"/>
              </w:rPr>
            </w:pPr>
            <w:r w:rsidRPr="00F7475F">
              <w:rPr>
                <w:b/>
                <w:bCs/>
                <w:lang w:val="sl-SI"/>
              </w:rPr>
              <w:t>Država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1D32F96A" w14:textId="77777777" w:rsidR="00F90ED5" w:rsidRDefault="00F90ED5" w:rsidP="00F90ED5">
            <w:pPr>
              <w:jc w:val="center"/>
              <w:rPr>
                <w:b/>
                <w:bCs/>
                <w:lang w:val="sl-SI"/>
              </w:rPr>
            </w:pPr>
          </w:p>
          <w:p w14:paraId="13900DFD" w14:textId="24EC6D89" w:rsidR="00B37F06" w:rsidRPr="00F7475F" w:rsidRDefault="00B37F06" w:rsidP="00F90ED5">
            <w:pPr>
              <w:jc w:val="center"/>
              <w:rPr>
                <w:lang w:val="sl-SI"/>
              </w:rPr>
            </w:pPr>
            <w:r w:rsidRPr="00F7475F">
              <w:rPr>
                <w:b/>
                <w:bCs/>
                <w:lang w:val="sl-SI"/>
              </w:rPr>
              <w:t>Objava v Uradnem listu RS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07DDDF1D" w14:textId="77777777" w:rsidR="00F90ED5" w:rsidRDefault="00F90ED5" w:rsidP="00F90ED5">
            <w:pPr>
              <w:jc w:val="center"/>
              <w:rPr>
                <w:b/>
                <w:bCs/>
                <w:lang w:val="sl-SI"/>
              </w:rPr>
            </w:pPr>
          </w:p>
          <w:p w14:paraId="18755976" w14:textId="4797066A" w:rsidR="00B37F06" w:rsidRPr="00F7475F" w:rsidRDefault="00B37F06" w:rsidP="00F90ED5">
            <w:pPr>
              <w:jc w:val="center"/>
              <w:rPr>
                <w:lang w:val="sl-SI"/>
              </w:rPr>
            </w:pPr>
            <w:r w:rsidRPr="00F7475F">
              <w:rPr>
                <w:b/>
                <w:bCs/>
                <w:lang w:val="sl-SI"/>
              </w:rPr>
              <w:t>Začetek uporabe KIDO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513A3627" w14:textId="77777777" w:rsidR="00F90ED5" w:rsidRDefault="00F90ED5" w:rsidP="00F90ED5">
            <w:pPr>
              <w:jc w:val="center"/>
              <w:rPr>
                <w:b/>
                <w:bCs/>
                <w:lang w:val="sl-SI"/>
              </w:rPr>
            </w:pPr>
          </w:p>
          <w:p w14:paraId="68F5C055" w14:textId="65C4FD67" w:rsidR="00B37F06" w:rsidRPr="00F7475F" w:rsidRDefault="00B37F06" w:rsidP="00F90ED5">
            <w:pPr>
              <w:jc w:val="center"/>
              <w:rPr>
                <w:lang w:val="sl-SI"/>
              </w:rPr>
            </w:pPr>
            <w:r w:rsidRPr="00F7475F">
              <w:rPr>
                <w:b/>
                <w:bCs/>
                <w:lang w:val="sl-SI"/>
              </w:rPr>
              <w:t>Združeno besedilo KIDO in MLI</w:t>
            </w:r>
          </w:p>
        </w:tc>
        <w:tc>
          <w:tcPr>
            <w:tcW w:w="2263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36E06D1F" w14:textId="0373E227" w:rsidR="00B37F06" w:rsidRPr="00F7475F" w:rsidRDefault="00B37F06" w:rsidP="00F90ED5">
            <w:pPr>
              <w:jc w:val="center"/>
              <w:rPr>
                <w:lang w:val="sl-SI"/>
              </w:rPr>
            </w:pPr>
            <w:r w:rsidRPr="00F7475F">
              <w:rPr>
                <w:b/>
                <w:bCs/>
                <w:lang w:val="sl-SI"/>
              </w:rPr>
              <w:t>Začetek uporabe določb MLI (podrobneje v združenem besedilu)</w:t>
            </w:r>
          </w:p>
        </w:tc>
      </w:tr>
      <w:tr w:rsidR="00387543" w:rsidRPr="00C15B09" w14:paraId="0858B9EF" w14:textId="77777777" w:rsidTr="0035305E">
        <w:tc>
          <w:tcPr>
            <w:tcW w:w="1784" w:type="dxa"/>
            <w:tcBorders>
              <w:bottom w:val="single" w:sz="4" w:space="0" w:color="auto"/>
            </w:tcBorders>
          </w:tcPr>
          <w:p w14:paraId="3DEEFCF8" w14:textId="77777777" w:rsidR="00387543" w:rsidRDefault="00387543" w:rsidP="00387543">
            <w:pPr>
              <w:jc w:val="both"/>
              <w:rPr>
                <w:lang w:val="sl-SI"/>
              </w:rPr>
            </w:pPr>
          </w:p>
          <w:p w14:paraId="30B98642" w14:textId="146B963B" w:rsidR="00387543" w:rsidRDefault="00387543" w:rsidP="00387543">
            <w:pPr>
              <w:jc w:val="both"/>
              <w:rPr>
                <w:lang w:val="sl-SI"/>
              </w:rPr>
            </w:pPr>
            <w:r w:rsidRPr="00F7475F">
              <w:rPr>
                <w:lang w:val="sl-SI"/>
              </w:rPr>
              <w:t>LITVA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7E6F0AA1" w14:textId="77777777" w:rsidR="00387543" w:rsidRDefault="00387543" w:rsidP="00387543">
            <w:pPr>
              <w:jc w:val="both"/>
              <w:rPr>
                <w:lang w:val="sl-SI"/>
              </w:rPr>
            </w:pPr>
          </w:p>
          <w:p w14:paraId="5860532A" w14:textId="04F7C159" w:rsidR="00387543" w:rsidRPr="00F7475F" w:rsidRDefault="00387543" w:rsidP="00387543">
            <w:pPr>
              <w:jc w:val="both"/>
              <w:rPr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87" w:history="1">
              <w:r w:rsidRPr="00F7475F">
                <w:rPr>
                  <w:rStyle w:val="Hiperpovezava"/>
                  <w:b/>
                  <w:bCs/>
                  <w:lang w:val="sl-SI"/>
                </w:rPr>
                <w:t>27/01</w:t>
              </w:r>
            </w:hyperlink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FC11460" w14:textId="77777777" w:rsidR="00387543" w:rsidRPr="00F7475F" w:rsidRDefault="00387543" w:rsidP="00387543">
            <w:pPr>
              <w:rPr>
                <w:lang w:val="sl-SI"/>
              </w:rPr>
            </w:pPr>
          </w:p>
          <w:p w14:paraId="02634D26" w14:textId="1D3784B0" w:rsidR="00387543" w:rsidRPr="00F7475F" w:rsidRDefault="00387543" w:rsidP="00387543">
            <w:pPr>
              <w:rPr>
                <w:lang w:val="sl-SI"/>
              </w:rPr>
            </w:pPr>
            <w:r w:rsidRPr="00F7475F">
              <w:rPr>
                <w:lang w:val="sl-SI"/>
              </w:rPr>
              <w:t>1. 1. 2003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5EA174C" w14:textId="77777777" w:rsidR="00387543" w:rsidRPr="00F7475F" w:rsidRDefault="00387543" w:rsidP="00387543">
            <w:pPr>
              <w:jc w:val="center"/>
              <w:rPr>
                <w:lang w:val="sl-SI"/>
              </w:rPr>
            </w:pPr>
          </w:p>
          <w:p w14:paraId="308CA3C4" w14:textId="77777777" w:rsidR="00387543" w:rsidRPr="00F7475F" w:rsidRDefault="00072AF1" w:rsidP="00387543">
            <w:pPr>
              <w:jc w:val="center"/>
              <w:rPr>
                <w:lang w:val="sl-SI"/>
              </w:rPr>
            </w:pPr>
            <w:hyperlink r:id="rId88" w:history="1">
              <w:r w:rsidR="00387543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  <w:p w14:paraId="36936AF2" w14:textId="1E735213" w:rsidR="00387543" w:rsidRPr="00F7475F" w:rsidRDefault="00072AF1" w:rsidP="00387543">
            <w:pPr>
              <w:jc w:val="center"/>
              <w:rPr>
                <w:lang w:val="sl-SI"/>
              </w:rPr>
            </w:pPr>
            <w:hyperlink r:id="rId89" w:history="1">
              <w:r w:rsidR="00387543" w:rsidRPr="00F7475F">
                <w:rPr>
                  <w:rStyle w:val="Hiperpovezava"/>
                  <w:color w:val="0070C0"/>
                  <w:lang w:val="sl-SI"/>
                </w:rPr>
                <w:t>ENG</w:t>
              </w:r>
            </w:hyperlink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9205B66" w14:textId="77777777" w:rsidR="00387543" w:rsidRPr="00F7475F" w:rsidRDefault="00387543" w:rsidP="00387543">
            <w:pPr>
              <w:rPr>
                <w:lang w:val="sl-SI"/>
              </w:rPr>
            </w:pPr>
            <w:r w:rsidRPr="00F7475F">
              <w:rPr>
                <w:lang w:val="sl-SI"/>
              </w:rPr>
              <w:t>za davke pri viru 1.1.2019;</w:t>
            </w:r>
          </w:p>
          <w:p w14:paraId="507A8BF9" w14:textId="795F303E" w:rsidR="00387543" w:rsidRPr="00F7475F" w:rsidRDefault="00387543" w:rsidP="00387543">
            <w:pPr>
              <w:rPr>
                <w:lang w:val="sl-SI"/>
              </w:rPr>
            </w:pPr>
            <w:r w:rsidRPr="00F7475F">
              <w:rPr>
                <w:lang w:val="sl-SI"/>
              </w:rPr>
              <w:t>za druge davke 1.7.2019</w:t>
            </w:r>
          </w:p>
        </w:tc>
      </w:tr>
      <w:tr w:rsidR="00F90ED5" w:rsidRPr="00C15B09" w14:paraId="31E9EC81" w14:textId="77777777" w:rsidTr="00F90ED5">
        <w:tc>
          <w:tcPr>
            <w:tcW w:w="1784" w:type="dxa"/>
            <w:vMerge w:val="restart"/>
          </w:tcPr>
          <w:p w14:paraId="430D2E85" w14:textId="77777777" w:rsidR="001C6984" w:rsidRDefault="001C6984" w:rsidP="00664CF2">
            <w:pPr>
              <w:jc w:val="both"/>
              <w:rPr>
                <w:lang w:val="sl-SI"/>
              </w:rPr>
            </w:pPr>
          </w:p>
          <w:p w14:paraId="095271B5" w14:textId="66E6E5DD" w:rsidR="00F90ED5" w:rsidRPr="00F7475F" w:rsidRDefault="00F90ED5" w:rsidP="00664CF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LUKSEMBURG</w:t>
            </w:r>
          </w:p>
        </w:tc>
        <w:tc>
          <w:tcPr>
            <w:tcW w:w="1613" w:type="dxa"/>
          </w:tcPr>
          <w:p w14:paraId="3AE0E806" w14:textId="77777777" w:rsidR="00F90ED5" w:rsidRPr="00F7475F" w:rsidRDefault="00F90ED5" w:rsidP="00664CF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90" w:history="1">
              <w:r w:rsidRPr="00F7475F">
                <w:rPr>
                  <w:rStyle w:val="Hiperpovezava"/>
                  <w:b/>
                  <w:bCs/>
                  <w:lang w:val="sl-SI"/>
                </w:rPr>
                <w:t>6/02</w:t>
              </w:r>
            </w:hyperlink>
            <w:r w:rsidRPr="00F7475F">
              <w:rPr>
                <w:lang w:val="sl-SI"/>
              </w:rPr>
              <w:t xml:space="preserve">, </w:t>
            </w:r>
          </w:p>
        </w:tc>
        <w:tc>
          <w:tcPr>
            <w:tcW w:w="1843" w:type="dxa"/>
          </w:tcPr>
          <w:p w14:paraId="6131FBA7" w14:textId="77777777" w:rsidR="00F90ED5" w:rsidRPr="00F7475F" w:rsidRDefault="00F90ED5" w:rsidP="00664CF2">
            <w:pPr>
              <w:rPr>
                <w:lang w:val="sl-SI"/>
              </w:rPr>
            </w:pPr>
          </w:p>
          <w:p w14:paraId="55902ED3" w14:textId="77777777" w:rsidR="00F90ED5" w:rsidRPr="00F7475F" w:rsidRDefault="00F90ED5" w:rsidP="00664CF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1. 1. 2003</w:t>
            </w:r>
          </w:p>
        </w:tc>
        <w:tc>
          <w:tcPr>
            <w:tcW w:w="1418" w:type="dxa"/>
            <w:vMerge w:val="restart"/>
          </w:tcPr>
          <w:p w14:paraId="176149D8" w14:textId="77777777" w:rsidR="00F90ED5" w:rsidRPr="00F7475F" w:rsidRDefault="00F90ED5" w:rsidP="00F90ED5">
            <w:pPr>
              <w:jc w:val="center"/>
              <w:rPr>
                <w:lang w:val="sl-SI"/>
              </w:rPr>
            </w:pPr>
          </w:p>
          <w:p w14:paraId="0A5A9A3F" w14:textId="77777777" w:rsidR="00F90ED5" w:rsidRPr="00F7475F" w:rsidRDefault="00072AF1" w:rsidP="00F90ED5">
            <w:pPr>
              <w:jc w:val="center"/>
              <w:rPr>
                <w:lang w:val="sl-SI"/>
              </w:rPr>
            </w:pPr>
            <w:hyperlink r:id="rId91" w:history="1">
              <w:r w:rsidR="00F90ED5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  <w:p w14:paraId="50DC0DE5" w14:textId="77777777" w:rsidR="00F90ED5" w:rsidRPr="00F7475F" w:rsidRDefault="00072AF1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  <w:hyperlink r:id="rId92" w:history="1">
              <w:r w:rsidR="00F90ED5" w:rsidRPr="00F7475F">
                <w:rPr>
                  <w:rStyle w:val="Hiperpovezava"/>
                  <w:color w:val="0070C0"/>
                  <w:lang w:val="sl-SI"/>
                </w:rPr>
                <w:t>ENG</w:t>
              </w:r>
            </w:hyperlink>
          </w:p>
        </w:tc>
        <w:tc>
          <w:tcPr>
            <w:tcW w:w="2263" w:type="dxa"/>
            <w:vMerge w:val="restart"/>
          </w:tcPr>
          <w:p w14:paraId="250DEE13" w14:textId="77777777" w:rsidR="00F90ED5" w:rsidRPr="00F7475F" w:rsidRDefault="00F90ED5" w:rsidP="00B5393D">
            <w:pPr>
              <w:rPr>
                <w:lang w:val="sl-SI"/>
              </w:rPr>
            </w:pPr>
            <w:r w:rsidRPr="00F7475F">
              <w:rPr>
                <w:lang w:val="sl-SI"/>
              </w:rPr>
              <w:t>za davke pri viru 1.1.2020;</w:t>
            </w:r>
          </w:p>
          <w:p w14:paraId="22730740" w14:textId="77777777" w:rsidR="00F90ED5" w:rsidRPr="00F7475F" w:rsidRDefault="00F90ED5" w:rsidP="00B5393D">
            <w:pPr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za druge davke 1.2.2020</w:t>
            </w:r>
          </w:p>
        </w:tc>
      </w:tr>
      <w:tr w:rsidR="00F90ED5" w:rsidRPr="00F7475F" w14:paraId="6B514BA7" w14:textId="77777777" w:rsidTr="00F90ED5">
        <w:tc>
          <w:tcPr>
            <w:tcW w:w="1784" w:type="dxa"/>
            <w:vMerge/>
          </w:tcPr>
          <w:p w14:paraId="7622EAED" w14:textId="77777777" w:rsidR="00F90ED5" w:rsidRPr="00F7475F" w:rsidRDefault="00F90ED5" w:rsidP="00664CF2">
            <w:pPr>
              <w:jc w:val="both"/>
              <w:rPr>
                <w:lang w:val="sl-SI"/>
              </w:rPr>
            </w:pPr>
          </w:p>
        </w:tc>
        <w:tc>
          <w:tcPr>
            <w:tcW w:w="1613" w:type="dxa"/>
          </w:tcPr>
          <w:p w14:paraId="349B6CAD" w14:textId="77777777" w:rsidR="00F90ED5" w:rsidRDefault="00F90ED5" w:rsidP="00664CF2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>Protokol</w:t>
            </w:r>
          </w:p>
          <w:p w14:paraId="49A4F5F3" w14:textId="77777777" w:rsidR="00F90ED5" w:rsidRPr="00F7475F" w:rsidRDefault="00F90ED5" w:rsidP="00664CF2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 xml:space="preserve">MP, št. </w:t>
            </w:r>
            <w:hyperlink r:id="rId93" w:history="1">
              <w:r w:rsidRPr="00F7475F">
                <w:rPr>
                  <w:rStyle w:val="Hiperpovezava"/>
                  <w:b/>
                  <w:bCs/>
                  <w:lang w:val="sl-SI"/>
                </w:rPr>
                <w:t>6/14</w:t>
              </w:r>
            </w:hyperlink>
          </w:p>
        </w:tc>
        <w:tc>
          <w:tcPr>
            <w:tcW w:w="1843" w:type="dxa"/>
          </w:tcPr>
          <w:p w14:paraId="3B301F05" w14:textId="77777777" w:rsidR="00F90ED5" w:rsidRDefault="00F90ED5" w:rsidP="00664CF2">
            <w:pPr>
              <w:rPr>
                <w:lang w:val="sl-SI"/>
              </w:rPr>
            </w:pPr>
          </w:p>
          <w:p w14:paraId="587C4198" w14:textId="0537727F" w:rsidR="00F90ED5" w:rsidRPr="00F7475F" w:rsidRDefault="00F90ED5" w:rsidP="00664CF2">
            <w:pPr>
              <w:rPr>
                <w:lang w:val="sl-SI"/>
              </w:rPr>
            </w:pPr>
            <w:r w:rsidRPr="00F7475F">
              <w:rPr>
                <w:lang w:val="sl-SI"/>
              </w:rPr>
              <w:t>1. 1. 2015</w:t>
            </w:r>
          </w:p>
        </w:tc>
        <w:tc>
          <w:tcPr>
            <w:tcW w:w="1418" w:type="dxa"/>
            <w:vMerge/>
          </w:tcPr>
          <w:p w14:paraId="31ED47A6" w14:textId="77777777" w:rsidR="00F90ED5" w:rsidRPr="00F7475F" w:rsidRDefault="00F90ED5" w:rsidP="00F90ED5">
            <w:pPr>
              <w:jc w:val="center"/>
              <w:rPr>
                <w:lang w:val="sl-SI"/>
              </w:rPr>
            </w:pPr>
          </w:p>
        </w:tc>
        <w:tc>
          <w:tcPr>
            <w:tcW w:w="2263" w:type="dxa"/>
            <w:vMerge/>
          </w:tcPr>
          <w:p w14:paraId="76E28690" w14:textId="77777777" w:rsidR="00F90ED5" w:rsidRPr="00F7475F" w:rsidRDefault="00F90ED5" w:rsidP="00B5393D">
            <w:pPr>
              <w:rPr>
                <w:lang w:val="sl-SI"/>
              </w:rPr>
            </w:pPr>
          </w:p>
        </w:tc>
      </w:tr>
      <w:tr w:rsidR="00F90ED5" w:rsidRPr="00C15B09" w14:paraId="1DEA65C1" w14:textId="77777777" w:rsidTr="00F90ED5">
        <w:tc>
          <w:tcPr>
            <w:tcW w:w="1784" w:type="dxa"/>
          </w:tcPr>
          <w:p w14:paraId="7DB4E5F3" w14:textId="77777777" w:rsidR="001C6984" w:rsidRDefault="001C6984" w:rsidP="00664CF2">
            <w:pPr>
              <w:jc w:val="both"/>
              <w:rPr>
                <w:lang w:val="sl-SI"/>
              </w:rPr>
            </w:pPr>
          </w:p>
          <w:p w14:paraId="28D043ED" w14:textId="1FE6A081" w:rsidR="00F90ED5" w:rsidRPr="00F7475F" w:rsidRDefault="00F90ED5" w:rsidP="00664CF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MADŽARSKA</w:t>
            </w:r>
          </w:p>
        </w:tc>
        <w:tc>
          <w:tcPr>
            <w:tcW w:w="1613" w:type="dxa"/>
          </w:tcPr>
          <w:p w14:paraId="05343F21" w14:textId="77777777" w:rsidR="001C6984" w:rsidRDefault="001C6984" w:rsidP="00F90ED5">
            <w:pPr>
              <w:rPr>
                <w:lang w:val="sl-SI"/>
              </w:rPr>
            </w:pPr>
          </w:p>
          <w:p w14:paraId="58CA911F" w14:textId="6BBE78FC" w:rsidR="00F90ED5" w:rsidRPr="00F7475F" w:rsidRDefault="00F90ED5" w:rsidP="00F90ED5">
            <w:pPr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94" w:history="1">
              <w:r w:rsidRPr="00F7475F">
                <w:rPr>
                  <w:rStyle w:val="Hiperpovezava"/>
                  <w:b/>
                  <w:bCs/>
                  <w:lang w:val="sl-SI"/>
                </w:rPr>
                <w:t>16/05</w:t>
              </w:r>
            </w:hyperlink>
          </w:p>
        </w:tc>
        <w:tc>
          <w:tcPr>
            <w:tcW w:w="1843" w:type="dxa"/>
          </w:tcPr>
          <w:p w14:paraId="6E2E2AAD" w14:textId="77777777" w:rsidR="00F90ED5" w:rsidRPr="00F7475F" w:rsidRDefault="00F90ED5" w:rsidP="00664CF2">
            <w:pPr>
              <w:rPr>
                <w:lang w:val="sl-SI"/>
              </w:rPr>
            </w:pPr>
          </w:p>
          <w:p w14:paraId="7C281592" w14:textId="77777777" w:rsidR="00F90ED5" w:rsidRPr="00F7475F" w:rsidRDefault="00F90ED5" w:rsidP="00664CF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1. 1. 2006</w:t>
            </w:r>
          </w:p>
        </w:tc>
        <w:tc>
          <w:tcPr>
            <w:tcW w:w="1418" w:type="dxa"/>
          </w:tcPr>
          <w:p w14:paraId="28D08371" w14:textId="77777777" w:rsidR="00F90ED5" w:rsidRPr="00F7475F" w:rsidRDefault="00F90ED5" w:rsidP="00F90ED5">
            <w:pPr>
              <w:jc w:val="center"/>
              <w:rPr>
                <w:lang w:val="sl-SI"/>
              </w:rPr>
            </w:pPr>
          </w:p>
          <w:p w14:paraId="624F5433" w14:textId="77777777" w:rsidR="00F90ED5" w:rsidRPr="00F7475F" w:rsidRDefault="00072AF1" w:rsidP="00F90ED5">
            <w:pPr>
              <w:jc w:val="center"/>
              <w:rPr>
                <w:lang w:val="sl-SI"/>
              </w:rPr>
            </w:pPr>
            <w:hyperlink r:id="rId95" w:history="1">
              <w:r w:rsidR="00F90ED5" w:rsidRPr="00F7475F">
                <w:rPr>
                  <w:rStyle w:val="Hiperpovezava"/>
                  <w:color w:val="4F81BD" w:themeColor="accent1"/>
                  <w:lang w:val="sl-SI"/>
                </w:rPr>
                <w:t>SLO</w:t>
              </w:r>
            </w:hyperlink>
          </w:p>
          <w:p w14:paraId="185E13AD" w14:textId="77777777" w:rsidR="00F90ED5" w:rsidRPr="00F7475F" w:rsidRDefault="00072AF1" w:rsidP="00F90ED5">
            <w:pPr>
              <w:jc w:val="center"/>
              <w:rPr>
                <w:lang w:val="sl-SI"/>
              </w:rPr>
            </w:pPr>
            <w:hyperlink r:id="rId96" w:history="1">
              <w:r w:rsidR="00F90ED5" w:rsidRPr="00F7475F">
                <w:rPr>
                  <w:rStyle w:val="Hiperpovezava"/>
                  <w:color w:val="4F81BD" w:themeColor="accent1"/>
                  <w:lang w:val="sl-SI"/>
                </w:rPr>
                <w:t>ENG</w:t>
              </w:r>
            </w:hyperlink>
          </w:p>
          <w:p w14:paraId="6C25A3F2" w14:textId="77777777" w:rsidR="00F90ED5" w:rsidRPr="00F7475F" w:rsidRDefault="00F90ED5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</w:p>
        </w:tc>
        <w:tc>
          <w:tcPr>
            <w:tcW w:w="2263" w:type="dxa"/>
          </w:tcPr>
          <w:p w14:paraId="7B0F5B6B" w14:textId="77777777" w:rsidR="00F90ED5" w:rsidRPr="00F7475F" w:rsidRDefault="00F90ED5" w:rsidP="00B5393D">
            <w:pPr>
              <w:rPr>
                <w:lang w:val="sl-SI"/>
              </w:rPr>
            </w:pPr>
            <w:r w:rsidRPr="00F7475F">
              <w:rPr>
                <w:lang w:val="sl-SI"/>
              </w:rPr>
              <w:t>za davke pri viru 1.1.2022;</w:t>
            </w:r>
          </w:p>
          <w:p w14:paraId="17331647" w14:textId="77777777" w:rsidR="00F90ED5" w:rsidRPr="00F7475F" w:rsidRDefault="00F90ED5" w:rsidP="00B5393D">
            <w:pPr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za druge davke 1.1.2022</w:t>
            </w:r>
          </w:p>
        </w:tc>
      </w:tr>
      <w:bookmarkEnd w:id="0"/>
      <w:tr w:rsidR="0021048D" w:rsidRPr="00F7475F" w14:paraId="4A750C60" w14:textId="77777777" w:rsidTr="00F90ED5">
        <w:tc>
          <w:tcPr>
            <w:tcW w:w="1784" w:type="dxa"/>
            <w:vAlign w:val="center"/>
          </w:tcPr>
          <w:p w14:paraId="3DCA167D" w14:textId="4695D7E7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MALTA</w:t>
            </w:r>
          </w:p>
        </w:tc>
        <w:tc>
          <w:tcPr>
            <w:tcW w:w="1613" w:type="dxa"/>
            <w:vAlign w:val="center"/>
          </w:tcPr>
          <w:p w14:paraId="0CCD8624" w14:textId="7D88A1BD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97" w:history="1">
              <w:r w:rsidRPr="00F7475F">
                <w:rPr>
                  <w:rStyle w:val="Hiperpovezava"/>
                  <w:b/>
                  <w:bCs/>
                  <w:lang w:val="sl-SI"/>
                </w:rPr>
                <w:t>9/03</w:t>
              </w:r>
            </w:hyperlink>
          </w:p>
        </w:tc>
        <w:tc>
          <w:tcPr>
            <w:tcW w:w="1843" w:type="dxa"/>
          </w:tcPr>
          <w:p w14:paraId="7DB1D448" w14:textId="77777777" w:rsidR="0021048D" w:rsidRPr="00F7475F" w:rsidRDefault="0021048D" w:rsidP="0021048D">
            <w:pPr>
              <w:rPr>
                <w:lang w:val="sl-SI"/>
              </w:rPr>
            </w:pPr>
          </w:p>
          <w:p w14:paraId="2A29BB7A" w14:textId="77777777" w:rsidR="0021048D" w:rsidRPr="00F7475F" w:rsidRDefault="0021048D" w:rsidP="0021048D">
            <w:pPr>
              <w:rPr>
                <w:lang w:val="sl-SI"/>
              </w:rPr>
            </w:pPr>
          </w:p>
          <w:p w14:paraId="439FC68E" w14:textId="1E0A11C3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1. 1. 2004</w:t>
            </w:r>
          </w:p>
        </w:tc>
        <w:tc>
          <w:tcPr>
            <w:tcW w:w="1418" w:type="dxa"/>
          </w:tcPr>
          <w:p w14:paraId="03582289" w14:textId="77777777" w:rsidR="0021048D" w:rsidRPr="00F7475F" w:rsidRDefault="0021048D" w:rsidP="00F90ED5">
            <w:pPr>
              <w:jc w:val="center"/>
              <w:rPr>
                <w:lang w:val="sl-SI"/>
              </w:rPr>
            </w:pPr>
          </w:p>
          <w:p w14:paraId="67319A30" w14:textId="77777777" w:rsidR="0021048D" w:rsidRPr="00F7475F" w:rsidRDefault="00072AF1" w:rsidP="00F90ED5">
            <w:pPr>
              <w:jc w:val="center"/>
              <w:rPr>
                <w:lang w:val="sl-SI"/>
              </w:rPr>
            </w:pPr>
            <w:hyperlink r:id="rId98" w:history="1">
              <w:r w:rsidR="0021048D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  <w:p w14:paraId="63910742" w14:textId="74F51B05" w:rsidR="0021048D" w:rsidRPr="00F7475F" w:rsidRDefault="00072AF1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  <w:hyperlink r:id="rId99" w:history="1">
              <w:r w:rsidR="0021048D" w:rsidRPr="00F7475F">
                <w:rPr>
                  <w:rStyle w:val="Hiperpovezava"/>
                  <w:color w:val="0070C0"/>
                  <w:lang w:val="sl-SI"/>
                </w:rPr>
                <w:t>ENG</w:t>
              </w:r>
            </w:hyperlink>
          </w:p>
        </w:tc>
        <w:tc>
          <w:tcPr>
            <w:tcW w:w="2263" w:type="dxa"/>
          </w:tcPr>
          <w:p w14:paraId="7A1A8B1F" w14:textId="77777777" w:rsidR="0021048D" w:rsidRPr="00F7475F" w:rsidRDefault="0021048D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>za davke pri viru 1.1.2019;</w:t>
            </w:r>
          </w:p>
          <w:p w14:paraId="67580B49" w14:textId="77777777" w:rsidR="0021048D" w:rsidRPr="00F7475F" w:rsidRDefault="0021048D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>za druge davke</w:t>
            </w:r>
          </w:p>
          <w:p w14:paraId="37B5E66E" w14:textId="77777777" w:rsidR="0021048D" w:rsidRPr="00F7475F" w:rsidRDefault="0021048D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>v RS 1.10.2019</w:t>
            </w:r>
          </w:p>
          <w:p w14:paraId="4DD0485E" w14:textId="5855EDEA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na Malti 1.1.2020</w:t>
            </w:r>
          </w:p>
        </w:tc>
      </w:tr>
      <w:tr w:rsidR="0021048D" w:rsidRPr="00F7475F" w14:paraId="21A09804" w14:textId="77777777" w:rsidTr="00F90ED5">
        <w:tc>
          <w:tcPr>
            <w:tcW w:w="1784" w:type="dxa"/>
            <w:vAlign w:val="center"/>
          </w:tcPr>
          <w:p w14:paraId="07688AA2" w14:textId="73950FAF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color w:val="FF0000"/>
                <w:lang w:val="sl-SI"/>
              </w:rPr>
              <w:t>MAROKO</w:t>
            </w:r>
          </w:p>
        </w:tc>
        <w:tc>
          <w:tcPr>
            <w:tcW w:w="1613" w:type="dxa"/>
            <w:vAlign w:val="center"/>
          </w:tcPr>
          <w:p w14:paraId="787827ED" w14:textId="3474A851" w:rsidR="0021048D" w:rsidRDefault="0021048D" w:rsidP="0021048D">
            <w:pPr>
              <w:jc w:val="both"/>
              <w:rPr>
                <w:rStyle w:val="Hiperpovezava"/>
                <w:b/>
                <w:bCs/>
                <w:color w:val="FF0000"/>
                <w:lang w:val="sl-SI"/>
              </w:rPr>
            </w:pPr>
            <w:r w:rsidRPr="00F7475F">
              <w:rPr>
                <w:color w:val="FF0000"/>
                <w:lang w:val="sl-SI"/>
              </w:rPr>
              <w:t xml:space="preserve">MP, št. </w:t>
            </w:r>
            <w:hyperlink r:id="rId100" w:history="1">
              <w:r w:rsidRPr="00F7475F">
                <w:rPr>
                  <w:rStyle w:val="Hiperpovezava"/>
                  <w:b/>
                  <w:bCs/>
                  <w:color w:val="FF0000"/>
                  <w:lang w:val="sl-SI"/>
                </w:rPr>
                <w:t>18/16</w:t>
              </w:r>
            </w:hyperlink>
          </w:p>
          <w:p w14:paraId="7A69FA52" w14:textId="417425BD" w:rsidR="00B141AA" w:rsidRPr="00B141AA" w:rsidRDefault="00B141AA" w:rsidP="0021048D">
            <w:pPr>
              <w:jc w:val="both"/>
              <w:rPr>
                <w:rStyle w:val="Hiperpovezava"/>
                <w:color w:val="FF0000"/>
                <w:sz w:val="18"/>
                <w:szCs w:val="18"/>
                <w:u w:val="none"/>
                <w:lang w:val="sl-SI"/>
              </w:rPr>
            </w:pPr>
            <w:r w:rsidRPr="00B141AA">
              <w:rPr>
                <w:rStyle w:val="Hiperpovezava"/>
                <w:color w:val="FF0000"/>
                <w:sz w:val="18"/>
                <w:szCs w:val="18"/>
                <w:u w:val="none"/>
                <w:lang w:val="sl-SI"/>
              </w:rPr>
              <w:t>(</w:t>
            </w:r>
            <w:r>
              <w:rPr>
                <w:rStyle w:val="Hiperpovezava"/>
                <w:color w:val="FF0000"/>
                <w:sz w:val="18"/>
                <w:szCs w:val="18"/>
                <w:u w:val="none"/>
                <w:lang w:val="sl-SI"/>
              </w:rPr>
              <w:t>v</w:t>
            </w:r>
            <w:r w:rsidRPr="00B141AA">
              <w:rPr>
                <w:rStyle w:val="Hiperpovezava"/>
                <w:color w:val="FF0000"/>
                <w:sz w:val="18"/>
                <w:szCs w:val="18"/>
                <w:u w:val="none"/>
                <w:lang w:val="sl-SI"/>
              </w:rPr>
              <w:t xml:space="preserve"> slovenščini)</w:t>
            </w:r>
          </w:p>
          <w:p w14:paraId="509B0E77" w14:textId="2899DF27" w:rsidR="00F40522" w:rsidRPr="00F40522" w:rsidRDefault="00072AF1" w:rsidP="0021048D">
            <w:pPr>
              <w:jc w:val="both"/>
              <w:rPr>
                <w:sz w:val="28"/>
                <w:szCs w:val="28"/>
                <w:lang w:val="sl-SI"/>
              </w:rPr>
            </w:pPr>
            <w:hyperlink r:id="rId101" w:history="1">
              <w:r w:rsidR="00F40522" w:rsidRPr="00F40522">
                <w:rPr>
                  <w:rStyle w:val="Hiperpovezava"/>
                  <w:color w:val="FF0000"/>
                  <w:lang w:val="sl-SI"/>
                </w:rPr>
                <w:t>Konvencija v angleščini</w:t>
              </w:r>
            </w:hyperlink>
          </w:p>
        </w:tc>
        <w:tc>
          <w:tcPr>
            <w:tcW w:w="1843" w:type="dxa"/>
          </w:tcPr>
          <w:p w14:paraId="6786CC1C" w14:textId="450821FA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color w:val="FF0000"/>
                <w:lang w:val="sl-SI"/>
              </w:rPr>
              <w:t>1. 1.  2023</w:t>
            </w:r>
          </w:p>
        </w:tc>
        <w:tc>
          <w:tcPr>
            <w:tcW w:w="1418" w:type="dxa"/>
          </w:tcPr>
          <w:p w14:paraId="3951490E" w14:textId="77777777" w:rsidR="0021048D" w:rsidRPr="00F7475F" w:rsidRDefault="0021048D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</w:p>
        </w:tc>
        <w:tc>
          <w:tcPr>
            <w:tcW w:w="2263" w:type="dxa"/>
          </w:tcPr>
          <w:p w14:paraId="7E6C73BA" w14:textId="77777777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</w:p>
        </w:tc>
      </w:tr>
      <w:tr w:rsidR="0021048D" w:rsidRPr="00F7475F" w14:paraId="42B6D90B" w14:textId="77777777" w:rsidTr="00F90ED5">
        <w:tc>
          <w:tcPr>
            <w:tcW w:w="1784" w:type="dxa"/>
            <w:vAlign w:val="center"/>
          </w:tcPr>
          <w:p w14:paraId="28F4853B" w14:textId="640C56E0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MOLDOVA</w:t>
            </w:r>
          </w:p>
        </w:tc>
        <w:tc>
          <w:tcPr>
            <w:tcW w:w="1613" w:type="dxa"/>
            <w:vAlign w:val="center"/>
          </w:tcPr>
          <w:p w14:paraId="47A7EF9E" w14:textId="486DAE29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102" w:history="1">
              <w:r w:rsidRPr="00F7475F">
                <w:rPr>
                  <w:rStyle w:val="Hiperpovezava"/>
                  <w:b/>
                  <w:bCs/>
                  <w:lang w:val="sl-SI"/>
                </w:rPr>
                <w:t>19/06</w:t>
              </w:r>
            </w:hyperlink>
          </w:p>
        </w:tc>
        <w:tc>
          <w:tcPr>
            <w:tcW w:w="1843" w:type="dxa"/>
          </w:tcPr>
          <w:p w14:paraId="10A0494F" w14:textId="0A60DF6A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1. 1. 2007</w:t>
            </w:r>
          </w:p>
        </w:tc>
        <w:tc>
          <w:tcPr>
            <w:tcW w:w="1418" w:type="dxa"/>
          </w:tcPr>
          <w:p w14:paraId="7029050F" w14:textId="77777777" w:rsidR="0021048D" w:rsidRPr="00F7475F" w:rsidRDefault="0021048D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</w:p>
        </w:tc>
        <w:tc>
          <w:tcPr>
            <w:tcW w:w="2263" w:type="dxa"/>
          </w:tcPr>
          <w:p w14:paraId="70B3F47A" w14:textId="77777777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</w:p>
        </w:tc>
      </w:tr>
      <w:tr w:rsidR="003C4DD6" w:rsidRPr="00F7475F" w14:paraId="4766BC7C" w14:textId="77777777" w:rsidTr="00F90ED5">
        <w:tc>
          <w:tcPr>
            <w:tcW w:w="1784" w:type="dxa"/>
            <w:vMerge w:val="restart"/>
            <w:vAlign w:val="center"/>
          </w:tcPr>
          <w:p w14:paraId="7BB1440C" w14:textId="6B0C50D7" w:rsidR="003C4DD6" w:rsidRPr="00F7475F" w:rsidRDefault="003C4DD6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NEMČIJA</w:t>
            </w:r>
          </w:p>
        </w:tc>
        <w:tc>
          <w:tcPr>
            <w:tcW w:w="1613" w:type="dxa"/>
            <w:vAlign w:val="center"/>
          </w:tcPr>
          <w:p w14:paraId="5A8C8462" w14:textId="35B62E23" w:rsidR="003C4DD6" w:rsidRPr="00F7475F" w:rsidRDefault="003C4DD6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103" w:history="1">
              <w:r w:rsidRPr="00F7475F">
                <w:rPr>
                  <w:rStyle w:val="Hiperpovezava"/>
                  <w:b/>
                  <w:bCs/>
                  <w:lang w:val="sl-SI"/>
                </w:rPr>
                <w:t>22/06</w:t>
              </w:r>
            </w:hyperlink>
            <w:r w:rsidRPr="00F7475F">
              <w:rPr>
                <w:lang w:val="sl-SI"/>
              </w:rPr>
              <w:t xml:space="preserve">, </w:t>
            </w:r>
          </w:p>
        </w:tc>
        <w:tc>
          <w:tcPr>
            <w:tcW w:w="1843" w:type="dxa"/>
          </w:tcPr>
          <w:p w14:paraId="7C3A4843" w14:textId="77777777" w:rsidR="003C4DD6" w:rsidRDefault="003C4DD6" w:rsidP="0021048D">
            <w:pPr>
              <w:jc w:val="both"/>
              <w:rPr>
                <w:lang w:val="sl-SI"/>
              </w:rPr>
            </w:pPr>
          </w:p>
          <w:p w14:paraId="5BBF7F8A" w14:textId="41678F9E" w:rsidR="003C4DD6" w:rsidRPr="00F7475F" w:rsidRDefault="003C4DD6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1. 1. </w:t>
            </w:r>
            <w:r w:rsidR="004F1184">
              <w:rPr>
                <w:lang w:val="sl-SI"/>
              </w:rPr>
              <w:t xml:space="preserve"> </w:t>
            </w:r>
            <w:r w:rsidRPr="00F7475F">
              <w:rPr>
                <w:lang w:val="sl-SI"/>
              </w:rPr>
              <w:t>2007</w:t>
            </w:r>
          </w:p>
        </w:tc>
        <w:tc>
          <w:tcPr>
            <w:tcW w:w="1418" w:type="dxa"/>
            <w:vMerge w:val="restart"/>
          </w:tcPr>
          <w:p w14:paraId="5C8CA61A" w14:textId="77777777" w:rsidR="003C4DD6" w:rsidRPr="00F7475F" w:rsidRDefault="003C4DD6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</w:p>
        </w:tc>
        <w:tc>
          <w:tcPr>
            <w:tcW w:w="2263" w:type="dxa"/>
            <w:vMerge w:val="restart"/>
          </w:tcPr>
          <w:p w14:paraId="1ACD0C8A" w14:textId="77777777" w:rsidR="003C4DD6" w:rsidRPr="00F7475F" w:rsidRDefault="003C4DD6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</w:p>
        </w:tc>
      </w:tr>
      <w:tr w:rsidR="003C4DD6" w:rsidRPr="00F7475F" w14:paraId="5BD94DCA" w14:textId="77777777" w:rsidTr="00F90ED5">
        <w:tc>
          <w:tcPr>
            <w:tcW w:w="1784" w:type="dxa"/>
            <w:vMerge/>
            <w:vAlign w:val="center"/>
          </w:tcPr>
          <w:p w14:paraId="08A7236A" w14:textId="77777777" w:rsidR="003C4DD6" w:rsidRPr="00F7475F" w:rsidRDefault="003C4DD6" w:rsidP="0021048D">
            <w:pPr>
              <w:jc w:val="both"/>
              <w:rPr>
                <w:lang w:val="sl-SI"/>
              </w:rPr>
            </w:pPr>
          </w:p>
        </w:tc>
        <w:tc>
          <w:tcPr>
            <w:tcW w:w="1613" w:type="dxa"/>
            <w:vAlign w:val="center"/>
          </w:tcPr>
          <w:p w14:paraId="6AF36C14" w14:textId="77777777" w:rsidR="00F90ED5" w:rsidRDefault="003C4DD6" w:rsidP="0021048D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 xml:space="preserve">Protokol </w:t>
            </w:r>
          </w:p>
          <w:p w14:paraId="0F06506F" w14:textId="687BA846" w:rsidR="003C4DD6" w:rsidRPr="00F7475F" w:rsidRDefault="003C4DD6" w:rsidP="0021048D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 xml:space="preserve">MP št, </w:t>
            </w:r>
            <w:hyperlink r:id="rId104" w:history="1">
              <w:r w:rsidRPr="00F7475F">
                <w:rPr>
                  <w:rStyle w:val="Hiperpovezava"/>
                  <w:b/>
                  <w:bCs/>
                  <w:lang w:val="sl-SI"/>
                </w:rPr>
                <w:t>14/11</w:t>
              </w:r>
            </w:hyperlink>
          </w:p>
        </w:tc>
        <w:tc>
          <w:tcPr>
            <w:tcW w:w="1843" w:type="dxa"/>
          </w:tcPr>
          <w:p w14:paraId="12C4066E" w14:textId="77777777" w:rsidR="00F90ED5" w:rsidRDefault="00F90ED5" w:rsidP="0021048D">
            <w:pPr>
              <w:jc w:val="both"/>
              <w:rPr>
                <w:lang w:val="sl-SI"/>
              </w:rPr>
            </w:pPr>
          </w:p>
          <w:p w14:paraId="00486B46" w14:textId="178635A0" w:rsidR="003C4DD6" w:rsidRPr="00F7475F" w:rsidRDefault="004F1184" w:rsidP="0021048D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>30. 7. 2012</w:t>
            </w:r>
          </w:p>
        </w:tc>
        <w:tc>
          <w:tcPr>
            <w:tcW w:w="1418" w:type="dxa"/>
            <w:vMerge/>
          </w:tcPr>
          <w:p w14:paraId="754811B3" w14:textId="77777777" w:rsidR="003C4DD6" w:rsidRPr="00F7475F" w:rsidRDefault="003C4DD6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</w:p>
        </w:tc>
        <w:tc>
          <w:tcPr>
            <w:tcW w:w="2263" w:type="dxa"/>
            <w:vMerge/>
          </w:tcPr>
          <w:p w14:paraId="68DC05D9" w14:textId="77777777" w:rsidR="003C4DD6" w:rsidRPr="00F7475F" w:rsidRDefault="003C4DD6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</w:p>
        </w:tc>
      </w:tr>
      <w:tr w:rsidR="0021048D" w:rsidRPr="00C15B09" w14:paraId="3ABF0A3D" w14:textId="77777777" w:rsidTr="00F90ED5">
        <w:tc>
          <w:tcPr>
            <w:tcW w:w="1784" w:type="dxa"/>
            <w:vAlign w:val="center"/>
          </w:tcPr>
          <w:p w14:paraId="4B59BD49" w14:textId="17EB007E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NIZOZEMSKA</w:t>
            </w:r>
          </w:p>
        </w:tc>
        <w:tc>
          <w:tcPr>
            <w:tcW w:w="1613" w:type="dxa"/>
            <w:vAlign w:val="center"/>
          </w:tcPr>
          <w:p w14:paraId="4CBF63FF" w14:textId="2D7E9C98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105" w:history="1">
              <w:r w:rsidRPr="00F7475F">
                <w:rPr>
                  <w:rStyle w:val="Hiperpovezava"/>
                  <w:b/>
                  <w:bCs/>
                  <w:lang w:val="sl-SI"/>
                </w:rPr>
                <w:t>4/05</w:t>
              </w:r>
            </w:hyperlink>
          </w:p>
        </w:tc>
        <w:tc>
          <w:tcPr>
            <w:tcW w:w="1843" w:type="dxa"/>
          </w:tcPr>
          <w:p w14:paraId="6D4A48BF" w14:textId="77777777" w:rsidR="0021048D" w:rsidRPr="00F7475F" w:rsidRDefault="0021048D" w:rsidP="0021048D">
            <w:pPr>
              <w:rPr>
                <w:lang w:val="sl-SI"/>
              </w:rPr>
            </w:pPr>
          </w:p>
          <w:p w14:paraId="656C1C9B" w14:textId="55D5C18E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1. 1. 2006</w:t>
            </w:r>
          </w:p>
        </w:tc>
        <w:tc>
          <w:tcPr>
            <w:tcW w:w="1418" w:type="dxa"/>
          </w:tcPr>
          <w:p w14:paraId="046F580E" w14:textId="77777777" w:rsidR="0021048D" w:rsidRPr="00F7475F" w:rsidRDefault="0021048D" w:rsidP="00F90ED5">
            <w:pPr>
              <w:jc w:val="center"/>
              <w:rPr>
                <w:lang w:val="sl-SI"/>
              </w:rPr>
            </w:pPr>
          </w:p>
          <w:p w14:paraId="3E91C10A" w14:textId="77777777" w:rsidR="0021048D" w:rsidRPr="00F7475F" w:rsidRDefault="00072AF1" w:rsidP="00F90ED5">
            <w:pPr>
              <w:jc w:val="center"/>
              <w:rPr>
                <w:lang w:val="sl-SI"/>
              </w:rPr>
            </w:pPr>
            <w:hyperlink r:id="rId106" w:history="1">
              <w:r w:rsidR="0021048D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  <w:p w14:paraId="7F924085" w14:textId="0FB7B1DC" w:rsidR="0021048D" w:rsidRPr="00B37F06" w:rsidRDefault="00072AF1" w:rsidP="00F90ED5">
            <w:pPr>
              <w:jc w:val="center"/>
              <w:rPr>
                <w:lang w:val="sl-SI"/>
              </w:rPr>
            </w:pPr>
            <w:hyperlink r:id="rId107" w:history="1">
              <w:r w:rsidR="0021048D" w:rsidRPr="00F7475F">
                <w:rPr>
                  <w:rStyle w:val="Hiperpovezava"/>
                  <w:color w:val="0070C0"/>
                  <w:lang w:val="sl-SI"/>
                </w:rPr>
                <w:t>ENG</w:t>
              </w:r>
            </w:hyperlink>
          </w:p>
        </w:tc>
        <w:tc>
          <w:tcPr>
            <w:tcW w:w="2263" w:type="dxa"/>
          </w:tcPr>
          <w:p w14:paraId="58D9B212" w14:textId="77777777" w:rsidR="00B5393D" w:rsidRDefault="0021048D" w:rsidP="00B5393D">
            <w:pPr>
              <w:rPr>
                <w:lang w:val="sl-SI"/>
              </w:rPr>
            </w:pPr>
            <w:r w:rsidRPr="00F7475F">
              <w:rPr>
                <w:lang w:val="sl-SI"/>
              </w:rPr>
              <w:t>za davke pri viru in</w:t>
            </w:r>
          </w:p>
          <w:p w14:paraId="28C222D5" w14:textId="2011759C" w:rsidR="0021048D" w:rsidRPr="00F7475F" w:rsidRDefault="0021048D" w:rsidP="00B5393D">
            <w:pPr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 za druge davke 1.1.2020</w:t>
            </w:r>
          </w:p>
        </w:tc>
      </w:tr>
      <w:tr w:rsidR="0021048D" w:rsidRPr="00C15B09" w14:paraId="6B40699D" w14:textId="77777777" w:rsidTr="00F90ED5">
        <w:tc>
          <w:tcPr>
            <w:tcW w:w="1784" w:type="dxa"/>
            <w:vAlign w:val="center"/>
          </w:tcPr>
          <w:p w14:paraId="4DF89D3A" w14:textId="1843D909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NORVEŠKA</w:t>
            </w:r>
          </w:p>
        </w:tc>
        <w:tc>
          <w:tcPr>
            <w:tcW w:w="1613" w:type="dxa"/>
            <w:vAlign w:val="center"/>
          </w:tcPr>
          <w:p w14:paraId="55B49675" w14:textId="4DF4A311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108" w:history="1">
              <w:r w:rsidRPr="00F7475F">
                <w:rPr>
                  <w:rStyle w:val="Hiperpovezava"/>
                  <w:b/>
                  <w:bCs/>
                  <w:lang w:val="sl-SI"/>
                </w:rPr>
                <w:t>7/09</w:t>
              </w:r>
            </w:hyperlink>
            <w:r w:rsidR="000F1271">
              <w:rPr>
                <w:rStyle w:val="Sprotnaopomba-sklic"/>
                <w:b/>
                <w:bCs/>
                <w:color w:val="0000FF"/>
                <w:u w:val="single"/>
                <w:lang w:val="sl-SI"/>
              </w:rPr>
              <w:footnoteReference w:id="2"/>
            </w:r>
          </w:p>
        </w:tc>
        <w:tc>
          <w:tcPr>
            <w:tcW w:w="1843" w:type="dxa"/>
          </w:tcPr>
          <w:p w14:paraId="124F3980" w14:textId="77777777" w:rsidR="0021048D" w:rsidRPr="00F7475F" w:rsidRDefault="0021048D" w:rsidP="0021048D">
            <w:pPr>
              <w:rPr>
                <w:lang w:val="sl-SI"/>
              </w:rPr>
            </w:pPr>
          </w:p>
          <w:p w14:paraId="0BFCDEEC" w14:textId="045D9388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1. 1. 2010</w:t>
            </w:r>
          </w:p>
        </w:tc>
        <w:tc>
          <w:tcPr>
            <w:tcW w:w="1418" w:type="dxa"/>
          </w:tcPr>
          <w:p w14:paraId="14F18C72" w14:textId="77777777" w:rsidR="0021048D" w:rsidRPr="00F7475F" w:rsidRDefault="0021048D" w:rsidP="00F90ED5">
            <w:pPr>
              <w:jc w:val="center"/>
              <w:rPr>
                <w:lang w:val="sl-SI"/>
              </w:rPr>
            </w:pPr>
          </w:p>
          <w:p w14:paraId="11A5A232" w14:textId="77777777" w:rsidR="0021048D" w:rsidRPr="00F7475F" w:rsidRDefault="00072AF1" w:rsidP="00F90ED5">
            <w:pPr>
              <w:jc w:val="center"/>
              <w:rPr>
                <w:lang w:val="sl-SI"/>
              </w:rPr>
            </w:pPr>
            <w:hyperlink r:id="rId109" w:history="1">
              <w:r w:rsidR="0021048D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  <w:p w14:paraId="7F00C418" w14:textId="1A4C1529" w:rsidR="0021048D" w:rsidRPr="00F7475F" w:rsidRDefault="00072AF1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  <w:hyperlink r:id="rId110" w:history="1">
              <w:r w:rsidR="0021048D" w:rsidRPr="00F7475F">
                <w:rPr>
                  <w:rStyle w:val="Hiperpovezava"/>
                  <w:color w:val="0070C0"/>
                  <w:lang w:val="sl-SI"/>
                </w:rPr>
                <w:t>ENG</w:t>
              </w:r>
            </w:hyperlink>
          </w:p>
        </w:tc>
        <w:tc>
          <w:tcPr>
            <w:tcW w:w="2263" w:type="dxa"/>
          </w:tcPr>
          <w:p w14:paraId="73D473D3" w14:textId="77777777" w:rsidR="0021048D" w:rsidRPr="00F7475F" w:rsidRDefault="0021048D" w:rsidP="00B5393D">
            <w:pPr>
              <w:rPr>
                <w:lang w:val="sl-SI"/>
              </w:rPr>
            </w:pPr>
            <w:r w:rsidRPr="00F7475F">
              <w:rPr>
                <w:lang w:val="sl-SI"/>
              </w:rPr>
              <w:t>za davke pri viru 1.1.2020;</w:t>
            </w:r>
          </w:p>
          <w:p w14:paraId="5B6FCE0B" w14:textId="386C4CC1" w:rsidR="0021048D" w:rsidRPr="00F7475F" w:rsidRDefault="0021048D" w:rsidP="00B5393D">
            <w:pPr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za druge davke 1.5.2020</w:t>
            </w:r>
          </w:p>
        </w:tc>
      </w:tr>
      <w:tr w:rsidR="0021048D" w:rsidRPr="00F7475F" w14:paraId="623BF597" w14:textId="77777777" w:rsidTr="00F90ED5">
        <w:tc>
          <w:tcPr>
            <w:tcW w:w="1784" w:type="dxa"/>
            <w:vAlign w:val="center"/>
          </w:tcPr>
          <w:p w14:paraId="2120A246" w14:textId="2DC95F8E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OTOK MAN</w:t>
            </w:r>
          </w:p>
        </w:tc>
        <w:tc>
          <w:tcPr>
            <w:tcW w:w="1613" w:type="dxa"/>
            <w:vAlign w:val="center"/>
          </w:tcPr>
          <w:p w14:paraId="7BFE232E" w14:textId="2163A374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111" w:history="1">
              <w:r w:rsidRPr="00F7475F">
                <w:rPr>
                  <w:rStyle w:val="Hiperpovezava"/>
                  <w:b/>
                  <w:bCs/>
                  <w:lang w:val="sl-SI"/>
                </w:rPr>
                <w:t>6/12</w:t>
              </w:r>
            </w:hyperlink>
          </w:p>
        </w:tc>
        <w:tc>
          <w:tcPr>
            <w:tcW w:w="1843" w:type="dxa"/>
          </w:tcPr>
          <w:p w14:paraId="5F988E0D" w14:textId="06825CF4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1. 1. 2013</w:t>
            </w:r>
          </w:p>
        </w:tc>
        <w:tc>
          <w:tcPr>
            <w:tcW w:w="1418" w:type="dxa"/>
          </w:tcPr>
          <w:p w14:paraId="7A8E69C0" w14:textId="77777777" w:rsidR="0021048D" w:rsidRPr="00F7475F" w:rsidRDefault="0021048D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</w:p>
        </w:tc>
        <w:tc>
          <w:tcPr>
            <w:tcW w:w="2263" w:type="dxa"/>
          </w:tcPr>
          <w:p w14:paraId="447BF392" w14:textId="77777777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</w:p>
        </w:tc>
      </w:tr>
      <w:tr w:rsidR="0021048D" w:rsidRPr="00C15B09" w14:paraId="71CFEE09" w14:textId="77777777" w:rsidTr="00F90ED5">
        <w:tc>
          <w:tcPr>
            <w:tcW w:w="1784" w:type="dxa"/>
            <w:vAlign w:val="center"/>
          </w:tcPr>
          <w:p w14:paraId="31497B9F" w14:textId="5234BEE0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POLJSKA</w:t>
            </w:r>
          </w:p>
        </w:tc>
        <w:tc>
          <w:tcPr>
            <w:tcW w:w="1613" w:type="dxa"/>
            <w:vAlign w:val="center"/>
          </w:tcPr>
          <w:p w14:paraId="6B184D77" w14:textId="4C8B8718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112" w:history="1">
              <w:r w:rsidRPr="00F7475F">
                <w:rPr>
                  <w:rStyle w:val="Hiperpovezava"/>
                  <w:b/>
                  <w:bCs/>
                  <w:lang w:val="sl-SI"/>
                </w:rPr>
                <w:t>23/97</w:t>
              </w:r>
            </w:hyperlink>
          </w:p>
        </w:tc>
        <w:tc>
          <w:tcPr>
            <w:tcW w:w="1843" w:type="dxa"/>
          </w:tcPr>
          <w:p w14:paraId="1FCA76E4" w14:textId="77777777" w:rsidR="0021048D" w:rsidRPr="00F7475F" w:rsidRDefault="0021048D" w:rsidP="0021048D">
            <w:pPr>
              <w:rPr>
                <w:lang w:val="sl-SI"/>
              </w:rPr>
            </w:pPr>
          </w:p>
          <w:p w14:paraId="1E60ABBE" w14:textId="353FD422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1. 1. 1999</w:t>
            </w:r>
          </w:p>
        </w:tc>
        <w:tc>
          <w:tcPr>
            <w:tcW w:w="1418" w:type="dxa"/>
          </w:tcPr>
          <w:p w14:paraId="6CB9E4E1" w14:textId="77777777" w:rsidR="0021048D" w:rsidRPr="00F7475F" w:rsidRDefault="0021048D" w:rsidP="00F90ED5">
            <w:pPr>
              <w:jc w:val="center"/>
              <w:rPr>
                <w:lang w:val="sl-SI"/>
              </w:rPr>
            </w:pPr>
          </w:p>
          <w:p w14:paraId="328E8559" w14:textId="77777777" w:rsidR="0021048D" w:rsidRPr="00F7475F" w:rsidRDefault="00072AF1" w:rsidP="00F90ED5">
            <w:pPr>
              <w:jc w:val="center"/>
              <w:rPr>
                <w:lang w:val="sl-SI"/>
              </w:rPr>
            </w:pPr>
            <w:hyperlink r:id="rId113" w:history="1">
              <w:r w:rsidR="0021048D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  <w:p w14:paraId="7DA965DF" w14:textId="209E79AE" w:rsidR="0021048D" w:rsidRPr="00F7475F" w:rsidRDefault="00072AF1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  <w:hyperlink r:id="rId114" w:history="1">
              <w:r w:rsidR="0021048D" w:rsidRPr="00F7475F">
                <w:rPr>
                  <w:rStyle w:val="Hiperpovezava"/>
                  <w:color w:val="0070C0"/>
                  <w:lang w:val="sl-SI"/>
                </w:rPr>
                <w:t>ENG</w:t>
              </w:r>
            </w:hyperlink>
          </w:p>
        </w:tc>
        <w:tc>
          <w:tcPr>
            <w:tcW w:w="2263" w:type="dxa"/>
          </w:tcPr>
          <w:p w14:paraId="66B611A6" w14:textId="7AAED396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za davke pri viru in za druge davke 1.1.2019 (določbe § 4/1, 5/6, 6/1, 7/1, 8/1 in 9/4)</w:t>
            </w:r>
          </w:p>
        </w:tc>
      </w:tr>
      <w:tr w:rsidR="0021048D" w:rsidRPr="00F7475F" w14:paraId="6C6B3B96" w14:textId="77777777" w:rsidTr="00F90ED5">
        <w:tc>
          <w:tcPr>
            <w:tcW w:w="1784" w:type="dxa"/>
            <w:vAlign w:val="center"/>
          </w:tcPr>
          <w:p w14:paraId="50EBBC37" w14:textId="1FF8175B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PORTUGALSKA</w:t>
            </w:r>
          </w:p>
        </w:tc>
        <w:tc>
          <w:tcPr>
            <w:tcW w:w="1613" w:type="dxa"/>
            <w:vAlign w:val="center"/>
          </w:tcPr>
          <w:p w14:paraId="7EA06803" w14:textId="0BA4CD43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115" w:history="1">
              <w:r w:rsidRPr="00F7475F">
                <w:rPr>
                  <w:rStyle w:val="Hiperpovezava"/>
                  <w:b/>
                  <w:bCs/>
                  <w:lang w:val="sl-SI"/>
                </w:rPr>
                <w:t>19/03</w:t>
              </w:r>
            </w:hyperlink>
          </w:p>
        </w:tc>
        <w:tc>
          <w:tcPr>
            <w:tcW w:w="1843" w:type="dxa"/>
          </w:tcPr>
          <w:p w14:paraId="4C633697" w14:textId="77777777" w:rsidR="0021048D" w:rsidRPr="00F7475F" w:rsidRDefault="0021048D" w:rsidP="0021048D">
            <w:pPr>
              <w:rPr>
                <w:lang w:val="sl-SI"/>
              </w:rPr>
            </w:pPr>
          </w:p>
          <w:p w14:paraId="6AC339B7" w14:textId="153221FD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1. 1. 2005</w:t>
            </w:r>
          </w:p>
        </w:tc>
        <w:tc>
          <w:tcPr>
            <w:tcW w:w="1418" w:type="dxa"/>
          </w:tcPr>
          <w:p w14:paraId="3F4EA64D" w14:textId="77777777" w:rsidR="0021048D" w:rsidRPr="00F7475F" w:rsidRDefault="0021048D" w:rsidP="00F90ED5">
            <w:pPr>
              <w:jc w:val="center"/>
              <w:rPr>
                <w:lang w:val="sl-SI"/>
              </w:rPr>
            </w:pPr>
          </w:p>
          <w:p w14:paraId="474EA513" w14:textId="77777777" w:rsidR="0021048D" w:rsidRPr="00F7475F" w:rsidRDefault="00072AF1" w:rsidP="00F90ED5">
            <w:pPr>
              <w:jc w:val="center"/>
              <w:rPr>
                <w:lang w:val="sl-SI"/>
              </w:rPr>
            </w:pPr>
            <w:hyperlink r:id="rId116" w:history="1">
              <w:r w:rsidR="0021048D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  <w:p w14:paraId="2F1FA039" w14:textId="77777777" w:rsidR="0021048D" w:rsidRPr="00F7475F" w:rsidRDefault="00072AF1" w:rsidP="00F90ED5">
            <w:pPr>
              <w:jc w:val="center"/>
              <w:rPr>
                <w:lang w:val="sl-SI"/>
              </w:rPr>
            </w:pPr>
            <w:hyperlink r:id="rId117" w:history="1">
              <w:r w:rsidR="0021048D" w:rsidRPr="00F7475F">
                <w:rPr>
                  <w:rStyle w:val="Hiperpovezava"/>
                  <w:color w:val="0070C0"/>
                  <w:lang w:val="sl-SI"/>
                </w:rPr>
                <w:t>ENG</w:t>
              </w:r>
            </w:hyperlink>
          </w:p>
          <w:p w14:paraId="5E8A20C8" w14:textId="77777777" w:rsidR="0021048D" w:rsidRPr="00F7475F" w:rsidRDefault="0021048D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</w:p>
        </w:tc>
        <w:tc>
          <w:tcPr>
            <w:tcW w:w="2263" w:type="dxa"/>
          </w:tcPr>
          <w:p w14:paraId="6B5267C5" w14:textId="77777777" w:rsidR="0021048D" w:rsidRPr="00F7475F" w:rsidRDefault="0021048D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>za davke pri viru 1.1.2021;</w:t>
            </w:r>
          </w:p>
          <w:p w14:paraId="5F85515C" w14:textId="77777777" w:rsidR="00C76C28" w:rsidRDefault="0021048D" w:rsidP="0021048D">
            <w:pPr>
              <w:jc w:val="both"/>
              <w:rPr>
                <w:lang w:val="sl-SI"/>
              </w:rPr>
            </w:pPr>
            <w:r w:rsidRPr="00F7475F">
              <w:rPr>
                <w:lang w:val="sl-SI"/>
              </w:rPr>
              <w:t xml:space="preserve">za druge davke </w:t>
            </w:r>
          </w:p>
          <w:p w14:paraId="741889CC" w14:textId="0823C691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1.12. 2020</w:t>
            </w:r>
          </w:p>
        </w:tc>
      </w:tr>
    </w:tbl>
    <w:p w14:paraId="522724D3" w14:textId="77777777" w:rsidR="00244EF5" w:rsidRDefault="00244EF5">
      <w:r>
        <w:br w:type="page"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84"/>
        <w:gridCol w:w="1613"/>
        <w:gridCol w:w="1843"/>
        <w:gridCol w:w="1418"/>
        <w:gridCol w:w="2263"/>
      </w:tblGrid>
      <w:tr w:rsidR="00F90ED5" w:rsidRPr="00C15B09" w14:paraId="0B235949" w14:textId="77777777" w:rsidTr="005127F4">
        <w:tc>
          <w:tcPr>
            <w:tcW w:w="1784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768A7B21" w14:textId="77777777" w:rsidR="00F90ED5" w:rsidRDefault="00F90ED5" w:rsidP="00F90ED5">
            <w:pPr>
              <w:jc w:val="center"/>
              <w:rPr>
                <w:b/>
                <w:bCs/>
                <w:lang w:val="sl-SI"/>
              </w:rPr>
            </w:pPr>
          </w:p>
          <w:p w14:paraId="3312BEF3" w14:textId="06AB5938" w:rsidR="00F90ED5" w:rsidRPr="00F7475F" w:rsidRDefault="00F90ED5" w:rsidP="00F90ED5">
            <w:pPr>
              <w:jc w:val="center"/>
              <w:rPr>
                <w:lang w:val="sl-SI"/>
              </w:rPr>
            </w:pPr>
            <w:r w:rsidRPr="00F7475F">
              <w:rPr>
                <w:b/>
                <w:bCs/>
                <w:lang w:val="sl-SI"/>
              </w:rPr>
              <w:t>Država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5D9DF1A8" w14:textId="77777777" w:rsidR="00F90ED5" w:rsidRDefault="00F90ED5" w:rsidP="00F90ED5">
            <w:pPr>
              <w:jc w:val="center"/>
              <w:rPr>
                <w:b/>
                <w:bCs/>
                <w:lang w:val="sl-SI"/>
              </w:rPr>
            </w:pPr>
          </w:p>
          <w:p w14:paraId="71343E6D" w14:textId="46D7BDEC" w:rsidR="00F90ED5" w:rsidRPr="00F7475F" w:rsidRDefault="00F90ED5" w:rsidP="00F90ED5">
            <w:pPr>
              <w:jc w:val="center"/>
              <w:rPr>
                <w:lang w:val="sl-SI"/>
              </w:rPr>
            </w:pPr>
            <w:r w:rsidRPr="00F7475F">
              <w:rPr>
                <w:b/>
                <w:bCs/>
                <w:lang w:val="sl-SI"/>
              </w:rPr>
              <w:t>Objava v Uradnem listu RS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73F87D9F" w14:textId="77777777" w:rsidR="00F90ED5" w:rsidRDefault="00F90ED5" w:rsidP="00F90ED5">
            <w:pPr>
              <w:jc w:val="center"/>
              <w:rPr>
                <w:b/>
                <w:bCs/>
                <w:lang w:val="sl-SI"/>
              </w:rPr>
            </w:pPr>
          </w:p>
          <w:p w14:paraId="7C4BC6BE" w14:textId="13C126C1" w:rsidR="00F90ED5" w:rsidRPr="00F7475F" w:rsidRDefault="00F90ED5" w:rsidP="00F90ED5">
            <w:pPr>
              <w:jc w:val="center"/>
              <w:rPr>
                <w:lang w:val="sl-SI"/>
              </w:rPr>
            </w:pPr>
            <w:r w:rsidRPr="00F7475F">
              <w:rPr>
                <w:b/>
                <w:bCs/>
                <w:lang w:val="sl-SI"/>
              </w:rPr>
              <w:t>Začetek uporabe KIDO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08F9B65E" w14:textId="77777777" w:rsidR="00F90ED5" w:rsidRDefault="00F90ED5" w:rsidP="00F90ED5">
            <w:pPr>
              <w:jc w:val="center"/>
              <w:rPr>
                <w:b/>
                <w:bCs/>
                <w:lang w:val="sl-SI"/>
              </w:rPr>
            </w:pPr>
          </w:p>
          <w:p w14:paraId="02145DA4" w14:textId="0F4C9B97" w:rsidR="00F90ED5" w:rsidRPr="00F7475F" w:rsidRDefault="00F90ED5" w:rsidP="00F90ED5">
            <w:pPr>
              <w:jc w:val="center"/>
              <w:rPr>
                <w:lang w:val="sl-SI"/>
              </w:rPr>
            </w:pPr>
            <w:r w:rsidRPr="00F7475F">
              <w:rPr>
                <w:b/>
                <w:bCs/>
                <w:lang w:val="sl-SI"/>
              </w:rPr>
              <w:t>Združeno besedilo KIDO in MLI</w:t>
            </w:r>
          </w:p>
        </w:tc>
        <w:tc>
          <w:tcPr>
            <w:tcW w:w="2263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6258FE5E" w14:textId="77777777" w:rsidR="00F90ED5" w:rsidRPr="00F7475F" w:rsidRDefault="00F90ED5" w:rsidP="00F90ED5">
            <w:pPr>
              <w:jc w:val="center"/>
              <w:rPr>
                <w:lang w:val="sl-SI"/>
              </w:rPr>
            </w:pPr>
            <w:r w:rsidRPr="00F7475F">
              <w:rPr>
                <w:b/>
                <w:bCs/>
                <w:lang w:val="sl-SI"/>
              </w:rPr>
              <w:t>Začetek uporabe določb MLI (podrobneje v združenem besedilu)</w:t>
            </w:r>
          </w:p>
        </w:tc>
      </w:tr>
      <w:tr w:rsidR="001E4958" w:rsidRPr="00F7475F" w14:paraId="640D6877" w14:textId="77777777" w:rsidTr="0034210B"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14:paraId="16729696" w14:textId="66F41186" w:rsidR="001E4958" w:rsidRPr="00F7475F" w:rsidRDefault="001E4958" w:rsidP="001E4958">
            <w:pPr>
              <w:jc w:val="both"/>
              <w:rPr>
                <w:lang w:val="sl-SI"/>
              </w:rPr>
            </w:pPr>
            <w:r w:rsidRPr="00F7475F">
              <w:rPr>
                <w:lang w:val="sl-SI"/>
              </w:rPr>
              <w:t>REPUBLIKA KOREJA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14:paraId="4507B7CE" w14:textId="3C511F31" w:rsidR="001E4958" w:rsidRPr="00F7475F" w:rsidRDefault="001E4958" w:rsidP="001E4958">
            <w:pPr>
              <w:jc w:val="both"/>
              <w:rPr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118" w:history="1">
              <w:r w:rsidRPr="00F7475F">
                <w:rPr>
                  <w:rStyle w:val="Hiperpovezava"/>
                  <w:b/>
                  <w:bCs/>
                  <w:lang w:val="sl-SI"/>
                </w:rPr>
                <w:t>16/05</w:t>
              </w:r>
            </w:hyperlink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F2668A8" w14:textId="77777777" w:rsidR="001E4958" w:rsidRPr="00F7475F" w:rsidRDefault="001E4958" w:rsidP="001E4958">
            <w:pPr>
              <w:rPr>
                <w:lang w:val="sl-SI"/>
              </w:rPr>
            </w:pPr>
          </w:p>
          <w:p w14:paraId="54234655" w14:textId="4F899DF1" w:rsidR="001E4958" w:rsidRPr="00F7475F" w:rsidRDefault="001E4958" w:rsidP="001E4958">
            <w:pPr>
              <w:rPr>
                <w:lang w:val="sl-SI"/>
              </w:rPr>
            </w:pPr>
            <w:r w:rsidRPr="00F7475F">
              <w:rPr>
                <w:lang w:val="sl-SI"/>
              </w:rPr>
              <w:t>1. 1. 2007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D7D0722" w14:textId="77777777" w:rsidR="001E4958" w:rsidRPr="00F7475F" w:rsidRDefault="001E4958" w:rsidP="001E4958">
            <w:pPr>
              <w:jc w:val="center"/>
              <w:rPr>
                <w:lang w:val="sl-SI"/>
              </w:rPr>
            </w:pPr>
          </w:p>
          <w:p w14:paraId="7087825C" w14:textId="77777777" w:rsidR="001E4958" w:rsidRPr="00F7475F" w:rsidRDefault="00072AF1" w:rsidP="001E4958">
            <w:pPr>
              <w:jc w:val="center"/>
              <w:rPr>
                <w:lang w:val="sl-SI"/>
              </w:rPr>
            </w:pPr>
            <w:hyperlink r:id="rId119" w:history="1">
              <w:r w:rsidR="001E4958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  <w:p w14:paraId="19A0E98D" w14:textId="77777777" w:rsidR="001E4958" w:rsidRPr="00F7475F" w:rsidRDefault="00072AF1" w:rsidP="001E4958">
            <w:pPr>
              <w:jc w:val="center"/>
              <w:rPr>
                <w:lang w:val="sl-SI"/>
              </w:rPr>
            </w:pPr>
            <w:hyperlink r:id="rId120" w:history="1">
              <w:r w:rsidR="001E4958" w:rsidRPr="00F7475F">
                <w:rPr>
                  <w:rStyle w:val="Hiperpovezava"/>
                  <w:color w:val="0070C0"/>
                  <w:lang w:val="sl-SI"/>
                </w:rPr>
                <w:t>ENG</w:t>
              </w:r>
            </w:hyperlink>
          </w:p>
          <w:p w14:paraId="684E0551" w14:textId="77777777" w:rsidR="001E4958" w:rsidRPr="00F7475F" w:rsidRDefault="001E4958" w:rsidP="001E4958">
            <w:pPr>
              <w:jc w:val="center"/>
              <w:rPr>
                <w:lang w:val="sl-SI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D2C8FE0" w14:textId="77777777" w:rsidR="001E4958" w:rsidRPr="00F7475F" w:rsidRDefault="001E4958" w:rsidP="001E4958">
            <w:pPr>
              <w:rPr>
                <w:lang w:val="sl-SI"/>
              </w:rPr>
            </w:pPr>
            <w:r w:rsidRPr="00F7475F">
              <w:rPr>
                <w:lang w:val="sl-SI"/>
              </w:rPr>
              <w:t>za davke pri viru 1.1.2021;</w:t>
            </w:r>
          </w:p>
          <w:p w14:paraId="4198736B" w14:textId="77777777" w:rsidR="001E4958" w:rsidRPr="00F7475F" w:rsidRDefault="001E4958" w:rsidP="001E4958">
            <w:pPr>
              <w:rPr>
                <w:lang w:val="sl-SI"/>
              </w:rPr>
            </w:pPr>
            <w:r w:rsidRPr="00F7475F">
              <w:rPr>
                <w:lang w:val="sl-SI"/>
              </w:rPr>
              <w:t xml:space="preserve">za druge davke </w:t>
            </w:r>
          </w:p>
          <w:p w14:paraId="142ED77C" w14:textId="1090B10E" w:rsidR="001E4958" w:rsidRPr="00F7475F" w:rsidRDefault="001E4958" w:rsidP="001E4958">
            <w:pPr>
              <w:rPr>
                <w:lang w:val="sl-SI"/>
              </w:rPr>
            </w:pPr>
            <w:r w:rsidRPr="00F7475F">
              <w:rPr>
                <w:lang w:val="sl-SI"/>
              </w:rPr>
              <w:t>1. 3. 2021</w:t>
            </w:r>
          </w:p>
        </w:tc>
      </w:tr>
      <w:tr w:rsidR="001E4958" w:rsidRPr="00F7475F" w14:paraId="64674C76" w14:textId="77777777" w:rsidTr="0034210B">
        <w:tc>
          <w:tcPr>
            <w:tcW w:w="1784" w:type="dxa"/>
            <w:tcBorders>
              <w:bottom w:val="nil"/>
            </w:tcBorders>
            <w:vAlign w:val="center"/>
          </w:tcPr>
          <w:p w14:paraId="77A34FAC" w14:textId="19E5301E" w:rsidR="001E4958" w:rsidRPr="00F7475F" w:rsidRDefault="001E4958" w:rsidP="001E4958">
            <w:pPr>
              <w:jc w:val="both"/>
              <w:rPr>
                <w:lang w:val="sl-SI"/>
              </w:rPr>
            </w:pPr>
            <w:r w:rsidRPr="00F7475F">
              <w:rPr>
                <w:lang w:val="sl-SI"/>
              </w:rPr>
              <w:t>ROMUNIJA</w:t>
            </w:r>
          </w:p>
        </w:tc>
        <w:tc>
          <w:tcPr>
            <w:tcW w:w="1613" w:type="dxa"/>
            <w:tcBorders>
              <w:bottom w:val="nil"/>
            </w:tcBorders>
            <w:vAlign w:val="center"/>
          </w:tcPr>
          <w:p w14:paraId="4F34624F" w14:textId="0873B410" w:rsidR="001E4958" w:rsidRPr="00F7475F" w:rsidRDefault="001E4958" w:rsidP="001E4958">
            <w:pPr>
              <w:jc w:val="both"/>
              <w:rPr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121" w:history="1">
              <w:r w:rsidRPr="00F7475F">
                <w:rPr>
                  <w:rStyle w:val="Hiperpovezava"/>
                  <w:b/>
                  <w:bCs/>
                  <w:lang w:val="sl-SI"/>
                </w:rPr>
                <w:t>25/02</w:t>
              </w:r>
            </w:hyperlink>
          </w:p>
        </w:tc>
        <w:tc>
          <w:tcPr>
            <w:tcW w:w="1843" w:type="dxa"/>
            <w:tcBorders>
              <w:bottom w:val="nil"/>
            </w:tcBorders>
          </w:tcPr>
          <w:p w14:paraId="27AC4F09" w14:textId="59CF7006" w:rsidR="001E4958" w:rsidRPr="00F7475F" w:rsidRDefault="001E4958" w:rsidP="001E4958">
            <w:pPr>
              <w:rPr>
                <w:lang w:val="sl-SI"/>
              </w:rPr>
            </w:pPr>
            <w:r w:rsidRPr="00F7475F">
              <w:rPr>
                <w:lang w:val="sl-SI"/>
              </w:rPr>
              <w:t>1. 1. 2004</w:t>
            </w:r>
          </w:p>
        </w:tc>
        <w:tc>
          <w:tcPr>
            <w:tcW w:w="1418" w:type="dxa"/>
            <w:tcBorders>
              <w:bottom w:val="nil"/>
            </w:tcBorders>
          </w:tcPr>
          <w:p w14:paraId="1860DA0C" w14:textId="77777777" w:rsidR="001E4958" w:rsidRPr="00F7475F" w:rsidRDefault="001E4958" w:rsidP="001E4958">
            <w:pPr>
              <w:jc w:val="center"/>
              <w:rPr>
                <w:lang w:val="sl-SI"/>
              </w:rPr>
            </w:pPr>
          </w:p>
        </w:tc>
        <w:tc>
          <w:tcPr>
            <w:tcW w:w="2263" w:type="dxa"/>
            <w:tcBorders>
              <w:bottom w:val="nil"/>
            </w:tcBorders>
          </w:tcPr>
          <w:p w14:paraId="5699C6AA" w14:textId="77777777" w:rsidR="001E4958" w:rsidRPr="00F7475F" w:rsidRDefault="001E4958" w:rsidP="001E4958">
            <w:pPr>
              <w:rPr>
                <w:lang w:val="sl-SI"/>
              </w:rPr>
            </w:pPr>
          </w:p>
        </w:tc>
      </w:tr>
      <w:tr w:rsidR="0021048D" w:rsidRPr="00F7475F" w14:paraId="6AEC5408" w14:textId="77777777" w:rsidTr="00F90ED5">
        <w:tc>
          <w:tcPr>
            <w:tcW w:w="1784" w:type="dxa"/>
            <w:vAlign w:val="center"/>
          </w:tcPr>
          <w:p w14:paraId="2B2AFDBD" w14:textId="252A259E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RUSKA FEDERACIJA</w:t>
            </w:r>
          </w:p>
        </w:tc>
        <w:tc>
          <w:tcPr>
            <w:tcW w:w="1613" w:type="dxa"/>
            <w:vAlign w:val="center"/>
          </w:tcPr>
          <w:p w14:paraId="2B55064A" w14:textId="5CF1D6D1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122" w:history="1">
              <w:r w:rsidRPr="00F7475F">
                <w:rPr>
                  <w:rStyle w:val="Hiperpovezava"/>
                  <w:b/>
                  <w:bCs/>
                  <w:lang w:val="sl-SI"/>
                </w:rPr>
                <w:t>11/96</w:t>
              </w:r>
            </w:hyperlink>
          </w:p>
        </w:tc>
        <w:tc>
          <w:tcPr>
            <w:tcW w:w="1843" w:type="dxa"/>
          </w:tcPr>
          <w:p w14:paraId="44CB0783" w14:textId="77777777" w:rsidR="0021048D" w:rsidRPr="00F7475F" w:rsidRDefault="0021048D" w:rsidP="0021048D">
            <w:pPr>
              <w:rPr>
                <w:lang w:val="sl-SI"/>
              </w:rPr>
            </w:pPr>
          </w:p>
          <w:p w14:paraId="77DF1B6C" w14:textId="3BEC0288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1. 1. 1998</w:t>
            </w:r>
          </w:p>
        </w:tc>
        <w:tc>
          <w:tcPr>
            <w:tcW w:w="1418" w:type="dxa"/>
          </w:tcPr>
          <w:p w14:paraId="682A025B" w14:textId="77777777" w:rsidR="0021048D" w:rsidRPr="00F7475F" w:rsidRDefault="0021048D" w:rsidP="00F90ED5">
            <w:pPr>
              <w:jc w:val="center"/>
              <w:rPr>
                <w:lang w:val="sl-SI"/>
              </w:rPr>
            </w:pPr>
          </w:p>
          <w:p w14:paraId="2EA94CEE" w14:textId="77777777" w:rsidR="0021048D" w:rsidRPr="00F7475F" w:rsidRDefault="00072AF1" w:rsidP="00F90ED5">
            <w:pPr>
              <w:jc w:val="center"/>
              <w:rPr>
                <w:lang w:val="sl-SI"/>
              </w:rPr>
            </w:pPr>
            <w:hyperlink r:id="rId123" w:history="1">
              <w:r w:rsidR="0021048D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  <w:p w14:paraId="2FF90135" w14:textId="77777777" w:rsidR="0021048D" w:rsidRPr="00F7475F" w:rsidRDefault="00072AF1" w:rsidP="00F90ED5">
            <w:pPr>
              <w:jc w:val="center"/>
              <w:rPr>
                <w:lang w:val="sl-SI"/>
              </w:rPr>
            </w:pPr>
            <w:hyperlink r:id="rId124" w:history="1">
              <w:r w:rsidR="0021048D" w:rsidRPr="00F7475F">
                <w:rPr>
                  <w:rStyle w:val="Hiperpovezava"/>
                  <w:color w:val="0070C0"/>
                  <w:lang w:val="sl-SI"/>
                </w:rPr>
                <w:t>ENG</w:t>
              </w:r>
            </w:hyperlink>
          </w:p>
          <w:p w14:paraId="452BF692" w14:textId="77777777" w:rsidR="0021048D" w:rsidRPr="00F7475F" w:rsidRDefault="0021048D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</w:p>
        </w:tc>
        <w:tc>
          <w:tcPr>
            <w:tcW w:w="2263" w:type="dxa"/>
          </w:tcPr>
          <w:p w14:paraId="7EB01150" w14:textId="77777777" w:rsidR="0021048D" w:rsidRPr="00F7475F" w:rsidRDefault="0021048D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>za davke pri viru 1.1.2021;</w:t>
            </w:r>
          </w:p>
          <w:p w14:paraId="439519B5" w14:textId="77777777" w:rsidR="0021048D" w:rsidRPr="00F7475F" w:rsidRDefault="0021048D" w:rsidP="0021048D">
            <w:pPr>
              <w:rPr>
                <w:lang w:val="sl-SI"/>
              </w:rPr>
            </w:pPr>
            <w:r w:rsidRPr="00F7475F">
              <w:rPr>
                <w:lang w:val="sl-SI"/>
              </w:rPr>
              <w:t xml:space="preserve">za druge davke </w:t>
            </w:r>
          </w:p>
          <w:p w14:paraId="429F0E17" w14:textId="4A08011B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1. 1. 2021</w:t>
            </w:r>
          </w:p>
        </w:tc>
      </w:tr>
      <w:tr w:rsidR="002D1662" w:rsidRPr="00F7475F" w14:paraId="015470DA" w14:textId="77777777" w:rsidTr="00F90ED5">
        <w:tc>
          <w:tcPr>
            <w:tcW w:w="1784" w:type="dxa"/>
            <w:vAlign w:val="center"/>
          </w:tcPr>
          <w:p w14:paraId="6A690F5E" w14:textId="30B9F947" w:rsidR="002D1662" w:rsidRPr="00F7475F" w:rsidRDefault="002D1662" w:rsidP="002D1662">
            <w:pPr>
              <w:jc w:val="both"/>
              <w:rPr>
                <w:lang w:val="sl-SI"/>
              </w:rPr>
            </w:pPr>
            <w:r w:rsidRPr="00492EC5">
              <w:rPr>
                <w:lang w:val="sl-SI"/>
              </w:rPr>
              <w:t>SEVERNA MAKEDONIJA</w:t>
            </w:r>
          </w:p>
        </w:tc>
        <w:tc>
          <w:tcPr>
            <w:tcW w:w="1613" w:type="dxa"/>
            <w:vAlign w:val="center"/>
          </w:tcPr>
          <w:p w14:paraId="5B7F6CA7" w14:textId="699CEDD6" w:rsidR="002D1662" w:rsidRPr="00F7475F" w:rsidRDefault="002D1662" w:rsidP="002D1662">
            <w:pPr>
              <w:jc w:val="both"/>
              <w:rPr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125" w:history="1">
              <w:r w:rsidRPr="00F7475F">
                <w:rPr>
                  <w:rStyle w:val="Hiperpovezava"/>
                  <w:b/>
                  <w:bCs/>
                  <w:lang w:val="sl-SI"/>
                </w:rPr>
                <w:t>6/99</w:t>
              </w:r>
            </w:hyperlink>
          </w:p>
        </w:tc>
        <w:tc>
          <w:tcPr>
            <w:tcW w:w="1843" w:type="dxa"/>
          </w:tcPr>
          <w:p w14:paraId="427824E6" w14:textId="445D0ACD" w:rsidR="002D1662" w:rsidRPr="00F7475F" w:rsidRDefault="002D1662" w:rsidP="002D1662">
            <w:pPr>
              <w:rPr>
                <w:lang w:val="sl-SI"/>
              </w:rPr>
            </w:pPr>
            <w:r w:rsidRPr="00F7475F">
              <w:rPr>
                <w:lang w:val="sl-SI"/>
              </w:rPr>
              <w:t>1. 1. 2000</w:t>
            </w:r>
          </w:p>
        </w:tc>
        <w:tc>
          <w:tcPr>
            <w:tcW w:w="1418" w:type="dxa"/>
          </w:tcPr>
          <w:p w14:paraId="162C6A6B" w14:textId="77777777" w:rsidR="002D1662" w:rsidRPr="00F7475F" w:rsidRDefault="002D1662" w:rsidP="00F90ED5">
            <w:pPr>
              <w:jc w:val="center"/>
              <w:rPr>
                <w:lang w:val="sl-SI"/>
              </w:rPr>
            </w:pPr>
          </w:p>
        </w:tc>
        <w:tc>
          <w:tcPr>
            <w:tcW w:w="2263" w:type="dxa"/>
          </w:tcPr>
          <w:p w14:paraId="40FB3CB3" w14:textId="77777777" w:rsidR="002D1662" w:rsidRPr="00F7475F" w:rsidRDefault="002D1662" w:rsidP="002D1662">
            <w:pPr>
              <w:rPr>
                <w:lang w:val="sl-SI"/>
              </w:rPr>
            </w:pPr>
          </w:p>
        </w:tc>
      </w:tr>
      <w:tr w:rsidR="0021048D" w:rsidRPr="00C15B09" w14:paraId="30FD192D" w14:textId="77777777" w:rsidTr="00F90ED5"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14:paraId="0760A248" w14:textId="5C411B0E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SINGAPUR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14:paraId="213E62E0" w14:textId="3AD3C5E6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126" w:history="1">
              <w:r w:rsidRPr="00F7475F">
                <w:rPr>
                  <w:rStyle w:val="Hiperpovezava"/>
                  <w:b/>
                  <w:bCs/>
                  <w:lang w:val="sl-SI"/>
                </w:rPr>
                <w:t>16/10</w:t>
              </w:r>
            </w:hyperlink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95BE012" w14:textId="77777777" w:rsidR="0021048D" w:rsidRPr="00F7475F" w:rsidRDefault="0021048D" w:rsidP="0021048D">
            <w:pPr>
              <w:rPr>
                <w:lang w:val="sl-SI"/>
              </w:rPr>
            </w:pPr>
          </w:p>
          <w:p w14:paraId="7163E01F" w14:textId="04AFF260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CF20C90" w14:textId="77777777" w:rsidR="0021048D" w:rsidRPr="00F7475F" w:rsidRDefault="0021048D" w:rsidP="00F90ED5">
            <w:pPr>
              <w:jc w:val="center"/>
              <w:rPr>
                <w:lang w:val="sl-SI"/>
              </w:rPr>
            </w:pPr>
          </w:p>
          <w:p w14:paraId="1CD8D94A" w14:textId="77777777" w:rsidR="0021048D" w:rsidRPr="00F7475F" w:rsidRDefault="00072AF1" w:rsidP="00F90ED5">
            <w:pPr>
              <w:jc w:val="center"/>
              <w:rPr>
                <w:lang w:val="sl-SI"/>
              </w:rPr>
            </w:pPr>
            <w:hyperlink r:id="rId127" w:history="1">
              <w:r w:rsidR="0021048D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  <w:p w14:paraId="1F9A00AC" w14:textId="4614B1CA" w:rsidR="0021048D" w:rsidRPr="00F7475F" w:rsidRDefault="00072AF1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  <w:hyperlink r:id="rId128" w:history="1">
              <w:r w:rsidR="0021048D" w:rsidRPr="00F7475F">
                <w:rPr>
                  <w:rStyle w:val="Hiperpovezava"/>
                  <w:color w:val="0070C0"/>
                  <w:lang w:val="sl-SI"/>
                </w:rPr>
                <w:t>ENG</w:t>
              </w:r>
            </w:hyperlink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2F57E48" w14:textId="77777777" w:rsidR="0021048D" w:rsidRPr="00F7475F" w:rsidRDefault="0021048D" w:rsidP="001C28B3">
            <w:pPr>
              <w:rPr>
                <w:lang w:val="sl-SI"/>
              </w:rPr>
            </w:pPr>
            <w:r w:rsidRPr="00F7475F">
              <w:rPr>
                <w:lang w:val="sl-SI"/>
              </w:rPr>
              <w:t>za davke pri viru 1.1.2020;</w:t>
            </w:r>
          </w:p>
          <w:p w14:paraId="72188040" w14:textId="3EFA5936" w:rsidR="0021048D" w:rsidRPr="00F7475F" w:rsidRDefault="0021048D" w:rsidP="001C28B3">
            <w:pPr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za druge davke 1.10.2019</w:t>
            </w:r>
          </w:p>
        </w:tc>
      </w:tr>
      <w:tr w:rsidR="0021048D" w:rsidRPr="00C15B09" w14:paraId="5D24BC16" w14:textId="77777777" w:rsidTr="00F90ED5">
        <w:tc>
          <w:tcPr>
            <w:tcW w:w="1784" w:type="dxa"/>
            <w:vAlign w:val="center"/>
          </w:tcPr>
          <w:p w14:paraId="78BBABFC" w14:textId="253D4A48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bookmarkStart w:id="1" w:name="_Hlk123197632"/>
            <w:r w:rsidRPr="00F7475F">
              <w:rPr>
                <w:lang w:val="sl-SI"/>
              </w:rPr>
              <w:t>SLOVAŠKA</w:t>
            </w:r>
          </w:p>
        </w:tc>
        <w:tc>
          <w:tcPr>
            <w:tcW w:w="1613" w:type="dxa"/>
            <w:vAlign w:val="center"/>
          </w:tcPr>
          <w:p w14:paraId="52C1DE2E" w14:textId="3B576195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129" w:history="1">
              <w:r w:rsidRPr="00F7475F">
                <w:rPr>
                  <w:rStyle w:val="Hiperpovezava"/>
                  <w:b/>
                  <w:bCs/>
                  <w:lang w:val="sl-SI"/>
                </w:rPr>
                <w:t>12/04</w:t>
              </w:r>
            </w:hyperlink>
          </w:p>
        </w:tc>
        <w:tc>
          <w:tcPr>
            <w:tcW w:w="1843" w:type="dxa"/>
          </w:tcPr>
          <w:p w14:paraId="2247582A" w14:textId="77777777" w:rsidR="0021048D" w:rsidRPr="00F7475F" w:rsidRDefault="0021048D" w:rsidP="0021048D">
            <w:pPr>
              <w:rPr>
                <w:lang w:val="sl-SI"/>
              </w:rPr>
            </w:pPr>
          </w:p>
          <w:p w14:paraId="72755975" w14:textId="2D6BBE43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1. 1. 2005</w:t>
            </w:r>
          </w:p>
        </w:tc>
        <w:tc>
          <w:tcPr>
            <w:tcW w:w="1418" w:type="dxa"/>
          </w:tcPr>
          <w:p w14:paraId="01DECF0A" w14:textId="77777777" w:rsidR="0021048D" w:rsidRPr="00F7475F" w:rsidRDefault="0021048D" w:rsidP="00F90ED5">
            <w:pPr>
              <w:jc w:val="center"/>
              <w:rPr>
                <w:lang w:val="sl-SI"/>
              </w:rPr>
            </w:pPr>
          </w:p>
          <w:p w14:paraId="5BB96F8C" w14:textId="77777777" w:rsidR="0021048D" w:rsidRPr="00F7475F" w:rsidRDefault="00072AF1" w:rsidP="00F90ED5">
            <w:pPr>
              <w:jc w:val="center"/>
              <w:rPr>
                <w:lang w:val="sl-SI"/>
              </w:rPr>
            </w:pPr>
            <w:hyperlink r:id="rId130" w:history="1">
              <w:r w:rsidR="0021048D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  <w:p w14:paraId="1AF5DA0A" w14:textId="73F9418C" w:rsidR="0021048D" w:rsidRPr="00F7475F" w:rsidRDefault="00072AF1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  <w:hyperlink r:id="rId131" w:history="1">
              <w:r w:rsidR="0021048D" w:rsidRPr="00F7475F">
                <w:rPr>
                  <w:rStyle w:val="Hiperpovezava"/>
                  <w:color w:val="0070C0"/>
                  <w:lang w:val="sl-SI"/>
                </w:rPr>
                <w:t>ENG</w:t>
              </w:r>
            </w:hyperlink>
          </w:p>
        </w:tc>
        <w:tc>
          <w:tcPr>
            <w:tcW w:w="2263" w:type="dxa"/>
          </w:tcPr>
          <w:p w14:paraId="3C549A16" w14:textId="77777777" w:rsidR="0021048D" w:rsidRPr="00F7475F" w:rsidRDefault="0021048D" w:rsidP="001C28B3">
            <w:pPr>
              <w:rPr>
                <w:lang w:val="sl-SI"/>
              </w:rPr>
            </w:pPr>
            <w:r w:rsidRPr="00F7475F">
              <w:rPr>
                <w:lang w:val="sl-SI"/>
              </w:rPr>
              <w:t>za davke pri viru 1.1.2019;</w:t>
            </w:r>
          </w:p>
          <w:p w14:paraId="64BA60E9" w14:textId="14A80C25" w:rsidR="0021048D" w:rsidRPr="00F7475F" w:rsidRDefault="0021048D" w:rsidP="001C28B3">
            <w:pPr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za druge davke 1.7.2019</w:t>
            </w:r>
          </w:p>
        </w:tc>
      </w:tr>
      <w:bookmarkEnd w:id="1"/>
      <w:tr w:rsidR="0021048D" w:rsidRPr="00C15B09" w14:paraId="4E5AA8ED" w14:textId="77777777" w:rsidTr="00F90ED5">
        <w:tc>
          <w:tcPr>
            <w:tcW w:w="1784" w:type="dxa"/>
            <w:vAlign w:val="center"/>
          </w:tcPr>
          <w:p w14:paraId="4300963A" w14:textId="72433907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SRBIJA / ČRNA GORA</w:t>
            </w:r>
          </w:p>
        </w:tc>
        <w:tc>
          <w:tcPr>
            <w:tcW w:w="1613" w:type="dxa"/>
            <w:vAlign w:val="center"/>
          </w:tcPr>
          <w:p w14:paraId="0890029E" w14:textId="17EFABCB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132" w:history="1">
              <w:r w:rsidRPr="00F7475F">
                <w:rPr>
                  <w:rStyle w:val="Hiperpovezava"/>
                  <w:b/>
                  <w:bCs/>
                  <w:lang w:val="sl-SI"/>
                </w:rPr>
                <w:t>30/03</w:t>
              </w:r>
            </w:hyperlink>
          </w:p>
        </w:tc>
        <w:tc>
          <w:tcPr>
            <w:tcW w:w="1843" w:type="dxa"/>
          </w:tcPr>
          <w:p w14:paraId="609E5419" w14:textId="77777777" w:rsidR="0021048D" w:rsidRPr="00F7475F" w:rsidRDefault="0021048D" w:rsidP="0021048D">
            <w:pPr>
              <w:rPr>
                <w:lang w:val="sl-SI"/>
              </w:rPr>
            </w:pPr>
          </w:p>
          <w:p w14:paraId="08827D9C" w14:textId="77777777" w:rsidR="001C6984" w:rsidRDefault="001C6984" w:rsidP="0021048D">
            <w:pPr>
              <w:jc w:val="both"/>
              <w:rPr>
                <w:lang w:val="sl-SI"/>
              </w:rPr>
            </w:pPr>
          </w:p>
          <w:p w14:paraId="1B447C92" w14:textId="77777777" w:rsidR="001C6984" w:rsidRDefault="001C6984" w:rsidP="0021048D">
            <w:pPr>
              <w:jc w:val="both"/>
              <w:rPr>
                <w:lang w:val="sl-SI"/>
              </w:rPr>
            </w:pPr>
          </w:p>
          <w:p w14:paraId="17C12F2F" w14:textId="1119865E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1. 1. 2004</w:t>
            </w:r>
          </w:p>
        </w:tc>
        <w:tc>
          <w:tcPr>
            <w:tcW w:w="1418" w:type="dxa"/>
          </w:tcPr>
          <w:p w14:paraId="57DB44B3" w14:textId="77777777" w:rsidR="0021048D" w:rsidRPr="00F7475F" w:rsidRDefault="0021048D" w:rsidP="00F90ED5">
            <w:pPr>
              <w:jc w:val="center"/>
              <w:rPr>
                <w:lang w:val="sl-SI"/>
              </w:rPr>
            </w:pPr>
          </w:p>
          <w:p w14:paraId="11E775ED" w14:textId="77777777" w:rsidR="0021048D" w:rsidRPr="00F7475F" w:rsidRDefault="00072AF1" w:rsidP="00F90ED5">
            <w:pPr>
              <w:jc w:val="center"/>
              <w:rPr>
                <w:lang w:val="sl-SI"/>
              </w:rPr>
            </w:pPr>
            <w:hyperlink r:id="rId133" w:history="1">
              <w:r w:rsidR="0021048D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  <w:p w14:paraId="77A3B1FA" w14:textId="77777777" w:rsidR="0021048D" w:rsidRPr="00F7475F" w:rsidRDefault="00072AF1" w:rsidP="00F90ED5">
            <w:pPr>
              <w:jc w:val="center"/>
              <w:rPr>
                <w:lang w:val="sl-SI"/>
              </w:rPr>
            </w:pPr>
            <w:hyperlink r:id="rId134" w:history="1">
              <w:r w:rsidR="0021048D" w:rsidRPr="00F7475F">
                <w:rPr>
                  <w:rStyle w:val="Hiperpovezava"/>
                  <w:color w:val="0070C0"/>
                  <w:lang w:val="sl-SI"/>
                </w:rPr>
                <w:t>ENG</w:t>
              </w:r>
            </w:hyperlink>
          </w:p>
          <w:p w14:paraId="693BD1FF" w14:textId="5DEFBC74" w:rsidR="0021048D" w:rsidRPr="001C6984" w:rsidRDefault="0021048D" w:rsidP="00F90ED5">
            <w:pPr>
              <w:jc w:val="center"/>
              <w:rPr>
                <w:b/>
                <w:bCs/>
                <w:sz w:val="16"/>
                <w:szCs w:val="16"/>
                <w:lang w:val="sl-SI"/>
              </w:rPr>
            </w:pPr>
            <w:r w:rsidRPr="001C6984">
              <w:rPr>
                <w:sz w:val="16"/>
                <w:szCs w:val="16"/>
                <w:lang w:val="sl-SI"/>
              </w:rPr>
              <w:t>uporablja se samo za razmerje med RS in Srbijo</w:t>
            </w:r>
          </w:p>
        </w:tc>
        <w:tc>
          <w:tcPr>
            <w:tcW w:w="2263" w:type="dxa"/>
          </w:tcPr>
          <w:p w14:paraId="44F3603E" w14:textId="77777777" w:rsidR="008C1DCD" w:rsidRDefault="008C1DCD" w:rsidP="001C28B3">
            <w:pPr>
              <w:rPr>
                <w:lang w:val="sl-SI"/>
              </w:rPr>
            </w:pPr>
          </w:p>
          <w:p w14:paraId="29AB5588" w14:textId="77777777" w:rsidR="008C1DCD" w:rsidRDefault="008C1DCD" w:rsidP="001C28B3">
            <w:pPr>
              <w:rPr>
                <w:lang w:val="sl-SI"/>
              </w:rPr>
            </w:pPr>
          </w:p>
          <w:p w14:paraId="511D9910" w14:textId="47BFF1C8" w:rsidR="0021048D" w:rsidRPr="00F7475F" w:rsidRDefault="0021048D" w:rsidP="001C28B3">
            <w:pPr>
              <w:rPr>
                <w:lang w:val="sl-SI"/>
              </w:rPr>
            </w:pPr>
            <w:r w:rsidRPr="00F7475F">
              <w:rPr>
                <w:lang w:val="sl-SI"/>
              </w:rPr>
              <w:t>za davke pri viru 1.1.2019;</w:t>
            </w:r>
          </w:p>
          <w:p w14:paraId="36F41F1F" w14:textId="7785DC5E" w:rsidR="0021048D" w:rsidRPr="00F7475F" w:rsidRDefault="0021048D" w:rsidP="001C28B3">
            <w:pPr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za druge davke 1.4.2019</w:t>
            </w:r>
          </w:p>
        </w:tc>
      </w:tr>
      <w:tr w:rsidR="00D43908" w:rsidRPr="00C15B09" w14:paraId="39FEB8F0" w14:textId="77777777" w:rsidTr="00D43908">
        <w:tc>
          <w:tcPr>
            <w:tcW w:w="1784" w:type="dxa"/>
          </w:tcPr>
          <w:p w14:paraId="35273AF8" w14:textId="77777777" w:rsidR="00382EFB" w:rsidRDefault="00382EFB" w:rsidP="00664CF2">
            <w:pPr>
              <w:jc w:val="both"/>
              <w:rPr>
                <w:lang w:val="sl-SI"/>
              </w:rPr>
            </w:pPr>
          </w:p>
          <w:p w14:paraId="3087091D" w14:textId="3BAE9F6F" w:rsidR="00D43908" w:rsidRPr="00F7475F" w:rsidRDefault="00D43908" w:rsidP="00664CF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ŠPANIJA</w:t>
            </w:r>
          </w:p>
        </w:tc>
        <w:tc>
          <w:tcPr>
            <w:tcW w:w="1613" w:type="dxa"/>
          </w:tcPr>
          <w:p w14:paraId="79834302" w14:textId="77777777" w:rsidR="00382EFB" w:rsidRDefault="00382EFB" w:rsidP="00664CF2">
            <w:pPr>
              <w:jc w:val="both"/>
              <w:rPr>
                <w:lang w:val="sl-SI"/>
              </w:rPr>
            </w:pPr>
          </w:p>
          <w:p w14:paraId="477565B1" w14:textId="0ED0C0DB" w:rsidR="00D43908" w:rsidRPr="00F7475F" w:rsidRDefault="00D43908" w:rsidP="00664CF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135" w:history="1">
              <w:r w:rsidRPr="00F7475F">
                <w:rPr>
                  <w:rStyle w:val="Hiperpovezava"/>
                  <w:b/>
                  <w:bCs/>
                  <w:lang w:val="sl-SI"/>
                </w:rPr>
                <w:t>6/02</w:t>
              </w:r>
            </w:hyperlink>
          </w:p>
        </w:tc>
        <w:tc>
          <w:tcPr>
            <w:tcW w:w="1843" w:type="dxa"/>
          </w:tcPr>
          <w:p w14:paraId="5E35FCF9" w14:textId="77777777" w:rsidR="00382EFB" w:rsidRDefault="00382EFB" w:rsidP="00664CF2">
            <w:pPr>
              <w:jc w:val="both"/>
              <w:rPr>
                <w:lang w:val="sl-SI"/>
              </w:rPr>
            </w:pPr>
          </w:p>
          <w:p w14:paraId="7DCB0E10" w14:textId="3D0E072C" w:rsidR="00D43908" w:rsidRPr="00F7475F" w:rsidRDefault="00D43908" w:rsidP="00664CF2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1. 1. 2003</w:t>
            </w:r>
          </w:p>
        </w:tc>
        <w:tc>
          <w:tcPr>
            <w:tcW w:w="1418" w:type="dxa"/>
          </w:tcPr>
          <w:p w14:paraId="25BF8BD8" w14:textId="77777777" w:rsidR="001C28B3" w:rsidRDefault="001C28B3" w:rsidP="00403831">
            <w:pPr>
              <w:jc w:val="center"/>
              <w:rPr>
                <w:color w:val="FF0000"/>
                <w:szCs w:val="20"/>
                <w:lang w:val="sl-SI"/>
              </w:rPr>
            </w:pPr>
          </w:p>
          <w:p w14:paraId="356DEF9E" w14:textId="0E852A97" w:rsidR="00D43908" w:rsidRPr="00403831" w:rsidRDefault="00072AF1" w:rsidP="00403831">
            <w:pPr>
              <w:jc w:val="center"/>
              <w:rPr>
                <w:color w:val="FF0000"/>
                <w:szCs w:val="20"/>
                <w:lang w:val="sl-SI"/>
              </w:rPr>
            </w:pPr>
            <w:hyperlink r:id="rId136" w:history="1">
              <w:r w:rsidR="00403831" w:rsidRPr="00403831">
                <w:rPr>
                  <w:rStyle w:val="Hiperpovezava"/>
                  <w:color w:val="FF0000"/>
                  <w:szCs w:val="20"/>
                  <w:lang w:val="sl-SI"/>
                </w:rPr>
                <w:t>SLO</w:t>
              </w:r>
            </w:hyperlink>
          </w:p>
          <w:p w14:paraId="71E7890D" w14:textId="01F6EC90" w:rsidR="00403831" w:rsidRPr="00403831" w:rsidRDefault="00072AF1" w:rsidP="00403831">
            <w:pPr>
              <w:jc w:val="center"/>
              <w:rPr>
                <w:b/>
                <w:bCs/>
                <w:szCs w:val="20"/>
                <w:lang w:val="sl-SI"/>
              </w:rPr>
            </w:pPr>
            <w:hyperlink r:id="rId137" w:history="1">
              <w:r w:rsidR="00403831" w:rsidRPr="00403831">
                <w:rPr>
                  <w:rStyle w:val="Hiperpovezava"/>
                  <w:color w:val="FF0000"/>
                  <w:szCs w:val="20"/>
                  <w:lang w:val="sl-SI"/>
                </w:rPr>
                <w:t>ENG</w:t>
              </w:r>
            </w:hyperlink>
          </w:p>
        </w:tc>
        <w:tc>
          <w:tcPr>
            <w:tcW w:w="2263" w:type="dxa"/>
          </w:tcPr>
          <w:p w14:paraId="092F9CF4" w14:textId="48E8A3C2" w:rsidR="001C28B3" w:rsidRPr="00382EFB" w:rsidRDefault="001C28B3" w:rsidP="001C28B3">
            <w:pPr>
              <w:rPr>
                <w:color w:val="FF0000"/>
                <w:lang w:val="sl-SI"/>
              </w:rPr>
            </w:pPr>
            <w:r w:rsidRPr="00382EFB">
              <w:rPr>
                <w:color w:val="FF0000"/>
                <w:lang w:val="sl-SI"/>
              </w:rPr>
              <w:t>za davke pri viru 1.1.2023;</w:t>
            </w:r>
          </w:p>
          <w:p w14:paraId="5A81A0B2" w14:textId="44F8EBF2" w:rsidR="00D43908" w:rsidRPr="00F7475F" w:rsidRDefault="001C28B3" w:rsidP="001C28B3">
            <w:pPr>
              <w:rPr>
                <w:b/>
                <w:bCs/>
                <w:sz w:val="28"/>
                <w:szCs w:val="28"/>
                <w:lang w:val="sl-SI"/>
              </w:rPr>
            </w:pPr>
            <w:r w:rsidRPr="00382EFB">
              <w:rPr>
                <w:color w:val="FF0000"/>
                <w:lang w:val="sl-SI"/>
              </w:rPr>
              <w:t>za druge davke 1.1.2023</w:t>
            </w:r>
          </w:p>
        </w:tc>
      </w:tr>
      <w:tr w:rsidR="0021048D" w:rsidRPr="00F7475F" w14:paraId="14AAE8E4" w14:textId="77777777" w:rsidTr="00F90ED5">
        <w:tc>
          <w:tcPr>
            <w:tcW w:w="1784" w:type="dxa"/>
            <w:vAlign w:val="center"/>
          </w:tcPr>
          <w:p w14:paraId="070F5C93" w14:textId="6563EF04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ŠVEDSKA</w:t>
            </w:r>
          </w:p>
        </w:tc>
        <w:tc>
          <w:tcPr>
            <w:tcW w:w="1613" w:type="dxa"/>
            <w:vAlign w:val="center"/>
          </w:tcPr>
          <w:p w14:paraId="735F2A06" w14:textId="45D569CF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bookmarkStart w:id="2" w:name="_Hlk92291101"/>
            <w:r w:rsidRPr="00F7475F">
              <w:rPr>
                <w:lang w:val="sl-SI"/>
              </w:rPr>
              <w:t xml:space="preserve">MP, št. </w:t>
            </w:r>
            <w:hyperlink r:id="rId138" w:history="1">
              <w:r w:rsidRPr="00F7475F">
                <w:rPr>
                  <w:rStyle w:val="Hiperpovezava"/>
                  <w:b/>
                  <w:bCs/>
                  <w:lang w:val="sl-SI"/>
                </w:rPr>
                <w:t>13/21</w:t>
              </w:r>
            </w:hyperlink>
            <w:bookmarkEnd w:id="2"/>
          </w:p>
        </w:tc>
        <w:tc>
          <w:tcPr>
            <w:tcW w:w="1843" w:type="dxa"/>
          </w:tcPr>
          <w:p w14:paraId="24DC11FB" w14:textId="2748FF9F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1. 1. 2022</w:t>
            </w:r>
          </w:p>
        </w:tc>
        <w:tc>
          <w:tcPr>
            <w:tcW w:w="1418" w:type="dxa"/>
          </w:tcPr>
          <w:p w14:paraId="29AA8FF2" w14:textId="77777777" w:rsidR="0021048D" w:rsidRPr="00F7475F" w:rsidRDefault="0021048D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</w:p>
        </w:tc>
        <w:tc>
          <w:tcPr>
            <w:tcW w:w="2263" w:type="dxa"/>
          </w:tcPr>
          <w:p w14:paraId="0F60EE84" w14:textId="77777777" w:rsidR="0021048D" w:rsidRPr="00F7475F" w:rsidRDefault="0021048D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</w:p>
        </w:tc>
      </w:tr>
      <w:tr w:rsidR="005724CC" w:rsidRPr="00F7475F" w14:paraId="4D2C0458" w14:textId="77777777" w:rsidTr="00F90ED5">
        <w:tc>
          <w:tcPr>
            <w:tcW w:w="1784" w:type="dxa"/>
            <w:vMerge w:val="restart"/>
            <w:vAlign w:val="center"/>
          </w:tcPr>
          <w:p w14:paraId="7BB5295F" w14:textId="36832CF0" w:rsidR="005724CC" w:rsidRPr="00F7475F" w:rsidRDefault="005724CC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ŠVICA</w:t>
            </w:r>
          </w:p>
        </w:tc>
        <w:tc>
          <w:tcPr>
            <w:tcW w:w="1613" w:type="dxa"/>
            <w:vAlign w:val="center"/>
          </w:tcPr>
          <w:p w14:paraId="70012AB4" w14:textId="3F0A00CE" w:rsidR="005724CC" w:rsidRPr="00F7475F" w:rsidRDefault="005724CC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139" w:history="1">
              <w:r w:rsidRPr="00F7475F">
                <w:rPr>
                  <w:rStyle w:val="Hiperpovezava"/>
                  <w:b/>
                  <w:bCs/>
                  <w:lang w:val="sl-SI"/>
                </w:rPr>
                <w:t>15/97</w:t>
              </w:r>
            </w:hyperlink>
            <w:r w:rsidRPr="00F7475F">
              <w:rPr>
                <w:lang w:val="sl-SI"/>
              </w:rPr>
              <w:t xml:space="preserve">, </w:t>
            </w:r>
          </w:p>
        </w:tc>
        <w:tc>
          <w:tcPr>
            <w:tcW w:w="1843" w:type="dxa"/>
          </w:tcPr>
          <w:p w14:paraId="77D02BB4" w14:textId="2F69A3D5" w:rsidR="005724CC" w:rsidRPr="00F7475F" w:rsidRDefault="005724CC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1. 1. 1998</w:t>
            </w:r>
          </w:p>
        </w:tc>
        <w:tc>
          <w:tcPr>
            <w:tcW w:w="1418" w:type="dxa"/>
            <w:vMerge w:val="restart"/>
          </w:tcPr>
          <w:p w14:paraId="0829A363" w14:textId="77777777" w:rsidR="005724CC" w:rsidRPr="00F7475F" w:rsidRDefault="005724CC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</w:p>
        </w:tc>
        <w:tc>
          <w:tcPr>
            <w:tcW w:w="2263" w:type="dxa"/>
            <w:vMerge w:val="restart"/>
          </w:tcPr>
          <w:p w14:paraId="406DBE58" w14:textId="77777777" w:rsidR="005724CC" w:rsidRPr="00F7475F" w:rsidRDefault="005724CC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</w:p>
        </w:tc>
      </w:tr>
      <w:tr w:rsidR="005724CC" w:rsidRPr="00F7475F" w14:paraId="54BEDFDC" w14:textId="77777777" w:rsidTr="00F90ED5">
        <w:tc>
          <w:tcPr>
            <w:tcW w:w="1784" w:type="dxa"/>
            <w:vMerge/>
            <w:vAlign w:val="center"/>
          </w:tcPr>
          <w:p w14:paraId="237F9542" w14:textId="77777777" w:rsidR="005724CC" w:rsidRPr="00F7475F" w:rsidRDefault="005724CC" w:rsidP="0021048D">
            <w:pPr>
              <w:jc w:val="both"/>
              <w:rPr>
                <w:lang w:val="sl-SI"/>
              </w:rPr>
            </w:pPr>
          </w:p>
        </w:tc>
        <w:tc>
          <w:tcPr>
            <w:tcW w:w="1613" w:type="dxa"/>
            <w:vAlign w:val="center"/>
          </w:tcPr>
          <w:p w14:paraId="16EEDD92" w14:textId="77777777" w:rsidR="005724CC" w:rsidRDefault="005724CC" w:rsidP="0021048D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 xml:space="preserve">Protokol </w:t>
            </w:r>
          </w:p>
          <w:p w14:paraId="708DCBDB" w14:textId="105103A3" w:rsidR="005724CC" w:rsidRPr="00F7475F" w:rsidRDefault="005724CC" w:rsidP="0021048D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>MP, št</w:t>
            </w:r>
            <w:r w:rsidR="002D136E">
              <w:rPr>
                <w:lang w:val="sl-SI"/>
              </w:rPr>
              <w:t>.</w:t>
            </w:r>
            <w:r>
              <w:rPr>
                <w:lang w:val="sl-SI"/>
              </w:rPr>
              <w:t xml:space="preserve"> </w:t>
            </w:r>
            <w:hyperlink r:id="rId140" w:history="1">
              <w:r w:rsidRPr="00F7475F">
                <w:rPr>
                  <w:rStyle w:val="Hiperpovezava"/>
                  <w:b/>
                  <w:bCs/>
                  <w:lang w:val="sl-SI"/>
                </w:rPr>
                <w:t>5/13</w:t>
              </w:r>
            </w:hyperlink>
          </w:p>
        </w:tc>
        <w:tc>
          <w:tcPr>
            <w:tcW w:w="1843" w:type="dxa"/>
          </w:tcPr>
          <w:p w14:paraId="0AD28A52" w14:textId="2E891D0A" w:rsidR="005724CC" w:rsidRPr="00F7475F" w:rsidRDefault="005724CC" w:rsidP="0021048D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>1. 1. 2014</w:t>
            </w:r>
          </w:p>
        </w:tc>
        <w:tc>
          <w:tcPr>
            <w:tcW w:w="1418" w:type="dxa"/>
            <w:vMerge/>
          </w:tcPr>
          <w:p w14:paraId="4A1125B5" w14:textId="77777777" w:rsidR="005724CC" w:rsidRPr="00F7475F" w:rsidRDefault="005724CC" w:rsidP="00F90ED5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</w:p>
        </w:tc>
        <w:tc>
          <w:tcPr>
            <w:tcW w:w="2263" w:type="dxa"/>
            <w:vMerge/>
          </w:tcPr>
          <w:p w14:paraId="0EE07A42" w14:textId="77777777" w:rsidR="005724CC" w:rsidRPr="00F7475F" w:rsidRDefault="005724CC" w:rsidP="0021048D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</w:p>
        </w:tc>
      </w:tr>
      <w:tr w:rsidR="00382EFB" w:rsidRPr="00C15B09" w14:paraId="1D1CEBD5" w14:textId="77777777" w:rsidTr="00F90ED5">
        <w:tc>
          <w:tcPr>
            <w:tcW w:w="1784" w:type="dxa"/>
            <w:vAlign w:val="center"/>
          </w:tcPr>
          <w:p w14:paraId="2CAF7DA9" w14:textId="02BEFE18" w:rsidR="00382EFB" w:rsidRPr="00F7475F" w:rsidRDefault="00382EFB" w:rsidP="00382EFB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TAJSKA</w:t>
            </w:r>
          </w:p>
        </w:tc>
        <w:tc>
          <w:tcPr>
            <w:tcW w:w="1613" w:type="dxa"/>
            <w:vAlign w:val="center"/>
          </w:tcPr>
          <w:p w14:paraId="63748021" w14:textId="74269EC8" w:rsidR="00382EFB" w:rsidRPr="00F7475F" w:rsidRDefault="00382EFB" w:rsidP="00382EFB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141" w:history="1">
              <w:r w:rsidRPr="00F7475F">
                <w:rPr>
                  <w:rStyle w:val="Hiperpovezava"/>
                  <w:b/>
                  <w:bCs/>
                  <w:lang w:val="sl-SI"/>
                </w:rPr>
                <w:t>12/04</w:t>
              </w:r>
            </w:hyperlink>
          </w:p>
        </w:tc>
        <w:tc>
          <w:tcPr>
            <w:tcW w:w="1843" w:type="dxa"/>
          </w:tcPr>
          <w:p w14:paraId="076453A0" w14:textId="08A6441D" w:rsidR="00382EFB" w:rsidRPr="00F7475F" w:rsidRDefault="00382EFB" w:rsidP="00382EFB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1. 1. 2005</w:t>
            </w:r>
          </w:p>
        </w:tc>
        <w:tc>
          <w:tcPr>
            <w:tcW w:w="1418" w:type="dxa"/>
          </w:tcPr>
          <w:p w14:paraId="36387E29" w14:textId="21424529" w:rsidR="00382EFB" w:rsidRPr="00382EFB" w:rsidRDefault="00072AF1" w:rsidP="00382EFB">
            <w:pPr>
              <w:jc w:val="center"/>
              <w:rPr>
                <w:color w:val="FF0000"/>
                <w:szCs w:val="20"/>
                <w:lang w:val="sl-SI"/>
              </w:rPr>
            </w:pPr>
            <w:hyperlink r:id="rId142" w:history="1">
              <w:r w:rsidR="00382EFB" w:rsidRPr="00382EFB">
                <w:rPr>
                  <w:rStyle w:val="Hiperpovezava"/>
                  <w:color w:val="FF0000"/>
                  <w:szCs w:val="20"/>
                  <w:lang w:val="sl-SI"/>
                </w:rPr>
                <w:t>SLO</w:t>
              </w:r>
            </w:hyperlink>
          </w:p>
          <w:p w14:paraId="2EE8C83D" w14:textId="428274A5" w:rsidR="00382EFB" w:rsidRPr="00382EFB" w:rsidRDefault="00072AF1" w:rsidP="00382EFB">
            <w:pPr>
              <w:jc w:val="center"/>
              <w:rPr>
                <w:b/>
                <w:bCs/>
                <w:color w:val="FF0000"/>
                <w:sz w:val="28"/>
                <w:szCs w:val="28"/>
                <w:lang w:val="sl-SI"/>
              </w:rPr>
            </w:pPr>
            <w:hyperlink r:id="rId143" w:history="1">
              <w:r w:rsidR="00382EFB" w:rsidRPr="00382EFB">
                <w:rPr>
                  <w:rStyle w:val="Hiperpovezava"/>
                  <w:color w:val="FF0000"/>
                  <w:szCs w:val="20"/>
                  <w:lang w:val="sl-SI"/>
                </w:rPr>
                <w:t>ENG</w:t>
              </w:r>
            </w:hyperlink>
          </w:p>
        </w:tc>
        <w:tc>
          <w:tcPr>
            <w:tcW w:w="2263" w:type="dxa"/>
          </w:tcPr>
          <w:p w14:paraId="3A52726C" w14:textId="77777777" w:rsidR="00382EFB" w:rsidRPr="00382EFB" w:rsidRDefault="00382EFB" w:rsidP="00382EFB">
            <w:pPr>
              <w:rPr>
                <w:color w:val="FF0000"/>
                <w:lang w:val="sl-SI"/>
              </w:rPr>
            </w:pPr>
            <w:r w:rsidRPr="00382EFB">
              <w:rPr>
                <w:color w:val="FF0000"/>
                <w:lang w:val="sl-SI"/>
              </w:rPr>
              <w:t>za davke pri viru 1.1.2023;</w:t>
            </w:r>
          </w:p>
          <w:p w14:paraId="33569EF5" w14:textId="07FC710E" w:rsidR="00382EFB" w:rsidRPr="00382EFB" w:rsidRDefault="00382EFB" w:rsidP="00382EFB">
            <w:pPr>
              <w:rPr>
                <w:b/>
                <w:bCs/>
                <w:color w:val="FF0000"/>
                <w:sz w:val="28"/>
                <w:szCs w:val="28"/>
                <w:lang w:val="sl-SI"/>
              </w:rPr>
            </w:pPr>
            <w:r w:rsidRPr="00382EFB">
              <w:rPr>
                <w:color w:val="FF0000"/>
                <w:lang w:val="sl-SI"/>
              </w:rPr>
              <w:t>za druge davke 1.1.2023</w:t>
            </w:r>
          </w:p>
        </w:tc>
      </w:tr>
      <w:tr w:rsidR="00382EFB" w:rsidRPr="00F7475F" w14:paraId="441CED0A" w14:textId="77777777" w:rsidTr="00F90ED5">
        <w:tc>
          <w:tcPr>
            <w:tcW w:w="1784" w:type="dxa"/>
            <w:vAlign w:val="center"/>
          </w:tcPr>
          <w:p w14:paraId="79900126" w14:textId="6D8FD4D7" w:rsidR="00382EFB" w:rsidRPr="00F7475F" w:rsidRDefault="00382EFB" w:rsidP="00382EFB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TURČIJA</w:t>
            </w:r>
          </w:p>
        </w:tc>
        <w:tc>
          <w:tcPr>
            <w:tcW w:w="1613" w:type="dxa"/>
            <w:vAlign w:val="center"/>
          </w:tcPr>
          <w:p w14:paraId="2489068B" w14:textId="41E520CF" w:rsidR="00382EFB" w:rsidRPr="00F7475F" w:rsidRDefault="00382EFB" w:rsidP="00382EFB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144" w:history="1">
              <w:r w:rsidRPr="00F7475F">
                <w:rPr>
                  <w:rStyle w:val="Hiperpovezava"/>
                  <w:b/>
                  <w:bCs/>
                  <w:lang w:val="sl-SI"/>
                </w:rPr>
                <w:t>8/02</w:t>
              </w:r>
            </w:hyperlink>
            <w:r w:rsidRPr="00F7475F">
              <w:rPr>
                <w:lang w:val="sl-SI"/>
              </w:rPr>
              <w:t xml:space="preserve"> </w:t>
            </w:r>
          </w:p>
        </w:tc>
        <w:tc>
          <w:tcPr>
            <w:tcW w:w="1843" w:type="dxa"/>
          </w:tcPr>
          <w:p w14:paraId="37CCC02A" w14:textId="0E2883D6" w:rsidR="00382EFB" w:rsidRPr="00F7475F" w:rsidRDefault="00382EFB" w:rsidP="00382EFB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1. 1. 2004</w:t>
            </w:r>
          </w:p>
        </w:tc>
        <w:tc>
          <w:tcPr>
            <w:tcW w:w="1418" w:type="dxa"/>
          </w:tcPr>
          <w:p w14:paraId="44F4D18A" w14:textId="77777777" w:rsidR="00382EFB" w:rsidRPr="00F7475F" w:rsidRDefault="00382EFB" w:rsidP="00382EFB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</w:p>
        </w:tc>
        <w:tc>
          <w:tcPr>
            <w:tcW w:w="2263" w:type="dxa"/>
          </w:tcPr>
          <w:p w14:paraId="7F178381" w14:textId="77777777" w:rsidR="00382EFB" w:rsidRPr="00F7475F" w:rsidRDefault="00382EFB" w:rsidP="00382EFB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</w:p>
        </w:tc>
      </w:tr>
      <w:tr w:rsidR="00382EFB" w:rsidRPr="00C15B09" w14:paraId="4356A7EA" w14:textId="77777777" w:rsidTr="00F90ED5">
        <w:tc>
          <w:tcPr>
            <w:tcW w:w="1784" w:type="dxa"/>
            <w:vAlign w:val="center"/>
          </w:tcPr>
          <w:p w14:paraId="24BE782B" w14:textId="43566C07" w:rsidR="00382EFB" w:rsidRPr="00F7475F" w:rsidRDefault="00382EFB" w:rsidP="00382EFB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UKRAJINA</w:t>
            </w:r>
          </w:p>
        </w:tc>
        <w:tc>
          <w:tcPr>
            <w:tcW w:w="1613" w:type="dxa"/>
            <w:vAlign w:val="center"/>
          </w:tcPr>
          <w:p w14:paraId="3A14D3CD" w14:textId="657B26BA" w:rsidR="00382EFB" w:rsidRPr="00F7475F" w:rsidRDefault="00382EFB" w:rsidP="00382EFB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145" w:history="1">
              <w:r w:rsidRPr="00F7475F">
                <w:rPr>
                  <w:rStyle w:val="Hiperpovezava"/>
                  <w:b/>
                  <w:bCs/>
                  <w:lang w:val="sl-SI"/>
                </w:rPr>
                <w:t>12/04</w:t>
              </w:r>
            </w:hyperlink>
          </w:p>
        </w:tc>
        <w:tc>
          <w:tcPr>
            <w:tcW w:w="1843" w:type="dxa"/>
          </w:tcPr>
          <w:p w14:paraId="408993C6" w14:textId="77777777" w:rsidR="00382EFB" w:rsidRPr="00F7475F" w:rsidRDefault="00382EFB" w:rsidP="00382EFB">
            <w:pPr>
              <w:rPr>
                <w:lang w:val="sl-SI"/>
              </w:rPr>
            </w:pPr>
          </w:p>
          <w:p w14:paraId="4C0E3291" w14:textId="78F6E379" w:rsidR="00382EFB" w:rsidRPr="00F7475F" w:rsidRDefault="00382EFB" w:rsidP="00382EFB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1. 1. 2008</w:t>
            </w:r>
          </w:p>
        </w:tc>
        <w:tc>
          <w:tcPr>
            <w:tcW w:w="1418" w:type="dxa"/>
          </w:tcPr>
          <w:p w14:paraId="3281A347" w14:textId="77777777" w:rsidR="00382EFB" w:rsidRPr="00F7475F" w:rsidRDefault="00382EFB" w:rsidP="00382EFB">
            <w:pPr>
              <w:jc w:val="center"/>
              <w:rPr>
                <w:lang w:val="sl-SI"/>
              </w:rPr>
            </w:pPr>
          </w:p>
          <w:p w14:paraId="32619A42" w14:textId="77777777" w:rsidR="00382EFB" w:rsidRPr="00F7475F" w:rsidRDefault="00072AF1" w:rsidP="00382EFB">
            <w:pPr>
              <w:jc w:val="center"/>
              <w:rPr>
                <w:lang w:val="sl-SI"/>
              </w:rPr>
            </w:pPr>
            <w:hyperlink r:id="rId146" w:history="1">
              <w:r w:rsidR="00382EFB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  <w:p w14:paraId="57B6CF5F" w14:textId="6567AA0B" w:rsidR="00382EFB" w:rsidRPr="00F7475F" w:rsidRDefault="00072AF1" w:rsidP="00382EFB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  <w:hyperlink r:id="rId147" w:history="1">
              <w:r w:rsidR="00382EFB" w:rsidRPr="00F7475F">
                <w:rPr>
                  <w:rStyle w:val="Hiperpovezava"/>
                  <w:color w:val="0070C0"/>
                  <w:lang w:val="sl-SI"/>
                </w:rPr>
                <w:t>ENG</w:t>
              </w:r>
            </w:hyperlink>
          </w:p>
        </w:tc>
        <w:tc>
          <w:tcPr>
            <w:tcW w:w="2263" w:type="dxa"/>
          </w:tcPr>
          <w:p w14:paraId="54F3608E" w14:textId="77777777" w:rsidR="00382EFB" w:rsidRPr="00F7475F" w:rsidRDefault="00382EFB" w:rsidP="00CD42C4">
            <w:pPr>
              <w:rPr>
                <w:lang w:val="sl-SI"/>
              </w:rPr>
            </w:pPr>
            <w:r w:rsidRPr="00F7475F">
              <w:rPr>
                <w:lang w:val="sl-SI"/>
              </w:rPr>
              <w:t>za davke pri viru 1.1.2020;</w:t>
            </w:r>
          </w:p>
          <w:p w14:paraId="1B3E6287" w14:textId="17CC0B65" w:rsidR="00382EFB" w:rsidRPr="00F7475F" w:rsidRDefault="00382EFB" w:rsidP="00CD42C4">
            <w:pPr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za druge davke 1.6.2020</w:t>
            </w:r>
          </w:p>
        </w:tc>
      </w:tr>
      <w:tr w:rsidR="00382EFB" w:rsidRPr="00F7475F" w14:paraId="6A41EDF3" w14:textId="77777777" w:rsidTr="00F90ED5">
        <w:tc>
          <w:tcPr>
            <w:tcW w:w="1784" w:type="dxa"/>
            <w:vAlign w:val="center"/>
          </w:tcPr>
          <w:p w14:paraId="6E7491CC" w14:textId="09DDD313" w:rsidR="00382EFB" w:rsidRPr="00F7475F" w:rsidRDefault="00382EFB" w:rsidP="00382EFB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UZBEKISTAN</w:t>
            </w:r>
          </w:p>
        </w:tc>
        <w:tc>
          <w:tcPr>
            <w:tcW w:w="1613" w:type="dxa"/>
            <w:vAlign w:val="center"/>
          </w:tcPr>
          <w:p w14:paraId="090A3E7E" w14:textId="1DF727EB" w:rsidR="00382EFB" w:rsidRPr="00F7475F" w:rsidRDefault="00382EFB" w:rsidP="00382EFB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148" w:history="1">
              <w:r w:rsidRPr="00F7475F">
                <w:rPr>
                  <w:rStyle w:val="Hiperpovezava"/>
                  <w:b/>
                  <w:bCs/>
                  <w:lang w:val="sl-SI"/>
                </w:rPr>
                <w:t>12/13</w:t>
              </w:r>
            </w:hyperlink>
          </w:p>
        </w:tc>
        <w:tc>
          <w:tcPr>
            <w:tcW w:w="1843" w:type="dxa"/>
          </w:tcPr>
          <w:p w14:paraId="690C1328" w14:textId="2DC315B3" w:rsidR="00382EFB" w:rsidRPr="00F7475F" w:rsidRDefault="00382EFB" w:rsidP="00382EFB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1. 1. 2014</w:t>
            </w:r>
          </w:p>
        </w:tc>
        <w:tc>
          <w:tcPr>
            <w:tcW w:w="1418" w:type="dxa"/>
          </w:tcPr>
          <w:p w14:paraId="0F47C5E4" w14:textId="77777777" w:rsidR="00382EFB" w:rsidRPr="00F7475F" w:rsidRDefault="00382EFB" w:rsidP="00382EFB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</w:p>
        </w:tc>
        <w:tc>
          <w:tcPr>
            <w:tcW w:w="2263" w:type="dxa"/>
          </w:tcPr>
          <w:p w14:paraId="4F7F85EE" w14:textId="77777777" w:rsidR="00382EFB" w:rsidRPr="00F7475F" w:rsidRDefault="00382EFB" w:rsidP="00CD42C4">
            <w:pPr>
              <w:rPr>
                <w:b/>
                <w:bCs/>
                <w:sz w:val="28"/>
                <w:szCs w:val="28"/>
                <w:lang w:val="sl-SI"/>
              </w:rPr>
            </w:pPr>
          </w:p>
        </w:tc>
      </w:tr>
      <w:tr w:rsidR="00382EFB" w:rsidRPr="00C15B09" w14:paraId="6AD9BFBA" w14:textId="77777777" w:rsidTr="00F90ED5">
        <w:tc>
          <w:tcPr>
            <w:tcW w:w="1784" w:type="dxa"/>
            <w:vAlign w:val="center"/>
          </w:tcPr>
          <w:p w14:paraId="7E527218" w14:textId="302437C4" w:rsidR="00382EFB" w:rsidRPr="00F7475F" w:rsidRDefault="00382EFB" w:rsidP="00382EFB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VELIKA BRITANIJA IN SEVERNA IRSKA</w:t>
            </w:r>
          </w:p>
        </w:tc>
        <w:tc>
          <w:tcPr>
            <w:tcW w:w="1613" w:type="dxa"/>
            <w:vAlign w:val="center"/>
          </w:tcPr>
          <w:p w14:paraId="3BEFF55C" w14:textId="787C1578" w:rsidR="00382EFB" w:rsidRPr="00F7475F" w:rsidRDefault="00382EFB" w:rsidP="00382EFB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149" w:history="1">
              <w:r w:rsidRPr="00F7475F">
                <w:rPr>
                  <w:rStyle w:val="Hiperpovezava"/>
                  <w:b/>
                  <w:bCs/>
                  <w:lang w:val="sl-SI"/>
                </w:rPr>
                <w:t>12/08</w:t>
              </w:r>
            </w:hyperlink>
          </w:p>
        </w:tc>
        <w:tc>
          <w:tcPr>
            <w:tcW w:w="1843" w:type="dxa"/>
          </w:tcPr>
          <w:p w14:paraId="4B50906F" w14:textId="77777777" w:rsidR="00382EFB" w:rsidRPr="00F7475F" w:rsidRDefault="00382EFB" w:rsidP="00382EFB">
            <w:pPr>
              <w:rPr>
                <w:lang w:val="sl-SI"/>
              </w:rPr>
            </w:pPr>
          </w:p>
          <w:p w14:paraId="7FA4A0F6" w14:textId="6CC1C544" w:rsidR="00382EFB" w:rsidRPr="00F7475F" w:rsidRDefault="00382EFB" w:rsidP="00382EFB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1. 1. 2009</w:t>
            </w:r>
          </w:p>
        </w:tc>
        <w:tc>
          <w:tcPr>
            <w:tcW w:w="1418" w:type="dxa"/>
          </w:tcPr>
          <w:p w14:paraId="60B9C4D3" w14:textId="1CEB4FCB" w:rsidR="00382EFB" w:rsidRPr="00F7475F" w:rsidRDefault="00382EFB" w:rsidP="00382EFB">
            <w:pPr>
              <w:jc w:val="center"/>
              <w:rPr>
                <w:lang w:val="sl-SI"/>
              </w:rPr>
            </w:pPr>
          </w:p>
          <w:p w14:paraId="51C0CE0F" w14:textId="77777777" w:rsidR="00382EFB" w:rsidRPr="00F7475F" w:rsidRDefault="00072AF1" w:rsidP="00382EFB">
            <w:pPr>
              <w:jc w:val="center"/>
              <w:rPr>
                <w:lang w:val="sl-SI"/>
              </w:rPr>
            </w:pPr>
            <w:hyperlink r:id="rId150" w:history="1">
              <w:r w:rsidR="00382EFB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  <w:p w14:paraId="69BFF5B3" w14:textId="6CADF581" w:rsidR="00382EFB" w:rsidRPr="00F7475F" w:rsidRDefault="00072AF1" w:rsidP="00382EFB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  <w:hyperlink r:id="rId151" w:history="1">
              <w:r w:rsidR="00382EFB" w:rsidRPr="00F7475F">
                <w:rPr>
                  <w:rStyle w:val="Hiperpovezava"/>
                  <w:color w:val="0070C0"/>
                  <w:lang w:val="sl-SI"/>
                </w:rPr>
                <w:t>ENG</w:t>
              </w:r>
            </w:hyperlink>
          </w:p>
        </w:tc>
        <w:tc>
          <w:tcPr>
            <w:tcW w:w="2263" w:type="dxa"/>
          </w:tcPr>
          <w:p w14:paraId="68B050D2" w14:textId="77777777" w:rsidR="00382EFB" w:rsidRPr="00F7475F" w:rsidRDefault="00382EFB" w:rsidP="00CD42C4">
            <w:pPr>
              <w:rPr>
                <w:lang w:val="sl-SI"/>
              </w:rPr>
            </w:pPr>
            <w:r w:rsidRPr="00F7475F">
              <w:rPr>
                <w:lang w:val="sl-SI"/>
              </w:rPr>
              <w:t>za davke pri viru 1.1.2019;</w:t>
            </w:r>
          </w:p>
          <w:p w14:paraId="0441C972" w14:textId="4F1964FA" w:rsidR="00382EFB" w:rsidRPr="00F7475F" w:rsidRDefault="00382EFB" w:rsidP="00CD42C4">
            <w:pPr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za druge davke 1.4.2019</w:t>
            </w:r>
          </w:p>
        </w:tc>
      </w:tr>
      <w:tr w:rsidR="000A0517" w:rsidRPr="00C15B09" w14:paraId="2494E5AE" w14:textId="77777777" w:rsidTr="005C498C">
        <w:tc>
          <w:tcPr>
            <w:tcW w:w="1784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39D9AAAF" w14:textId="77777777" w:rsidR="000A0517" w:rsidRDefault="000A0517" w:rsidP="000A0517">
            <w:pPr>
              <w:jc w:val="center"/>
              <w:rPr>
                <w:b/>
                <w:bCs/>
                <w:lang w:val="sl-SI"/>
              </w:rPr>
            </w:pPr>
          </w:p>
          <w:p w14:paraId="55EE2E33" w14:textId="6E75D449" w:rsidR="000A0517" w:rsidRPr="00F7475F" w:rsidRDefault="000A0517" w:rsidP="000A0517">
            <w:pPr>
              <w:jc w:val="both"/>
              <w:rPr>
                <w:lang w:val="sl-SI"/>
              </w:rPr>
            </w:pPr>
            <w:r w:rsidRPr="00F7475F">
              <w:rPr>
                <w:b/>
                <w:bCs/>
                <w:lang w:val="sl-SI"/>
              </w:rPr>
              <w:t>Država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395DF71F" w14:textId="77777777" w:rsidR="000A0517" w:rsidRDefault="000A0517" w:rsidP="000A0517">
            <w:pPr>
              <w:jc w:val="center"/>
              <w:rPr>
                <w:b/>
                <w:bCs/>
                <w:lang w:val="sl-SI"/>
              </w:rPr>
            </w:pPr>
          </w:p>
          <w:p w14:paraId="2D6F37AA" w14:textId="64DE2AD0" w:rsidR="000A0517" w:rsidRPr="00F7475F" w:rsidRDefault="000A0517" w:rsidP="000A0517">
            <w:pPr>
              <w:jc w:val="both"/>
              <w:rPr>
                <w:lang w:val="sl-SI"/>
              </w:rPr>
            </w:pPr>
            <w:r w:rsidRPr="00F7475F">
              <w:rPr>
                <w:b/>
                <w:bCs/>
                <w:lang w:val="sl-SI"/>
              </w:rPr>
              <w:t>Objava v Uradnem listu RS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3A1D6380" w14:textId="77777777" w:rsidR="000A0517" w:rsidRDefault="000A0517" w:rsidP="000A0517">
            <w:pPr>
              <w:jc w:val="center"/>
              <w:rPr>
                <w:b/>
                <w:bCs/>
                <w:lang w:val="sl-SI"/>
              </w:rPr>
            </w:pPr>
          </w:p>
          <w:p w14:paraId="1EB74622" w14:textId="147EFB98" w:rsidR="000A0517" w:rsidRPr="00F7475F" w:rsidRDefault="000A0517" w:rsidP="000A0517">
            <w:pPr>
              <w:rPr>
                <w:lang w:val="sl-SI"/>
              </w:rPr>
            </w:pPr>
            <w:r w:rsidRPr="00F7475F">
              <w:rPr>
                <w:b/>
                <w:bCs/>
                <w:lang w:val="sl-SI"/>
              </w:rPr>
              <w:t>Začetek uporabe KIDO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6686C4BE" w14:textId="77777777" w:rsidR="000A0517" w:rsidRDefault="000A0517" w:rsidP="000A0517">
            <w:pPr>
              <w:jc w:val="center"/>
              <w:rPr>
                <w:b/>
                <w:bCs/>
                <w:lang w:val="sl-SI"/>
              </w:rPr>
            </w:pPr>
          </w:p>
          <w:p w14:paraId="780A43DD" w14:textId="5B3694A6" w:rsidR="000A0517" w:rsidRPr="00F7475F" w:rsidRDefault="000A0517" w:rsidP="000A0517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b/>
                <w:bCs/>
                <w:lang w:val="sl-SI"/>
              </w:rPr>
              <w:t>Združeno besedilo KIDO in MLI</w:t>
            </w:r>
          </w:p>
        </w:tc>
        <w:tc>
          <w:tcPr>
            <w:tcW w:w="2263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3CDA7A5C" w14:textId="57F18629" w:rsidR="000A0517" w:rsidRPr="00F7475F" w:rsidRDefault="000A0517" w:rsidP="000A0517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b/>
                <w:bCs/>
                <w:lang w:val="sl-SI"/>
              </w:rPr>
              <w:t>Začetek uporabe določb MLI (podrobneje v združenem besedilu)</w:t>
            </w:r>
          </w:p>
        </w:tc>
      </w:tr>
      <w:tr w:rsidR="00382EFB" w:rsidRPr="00C15B09" w14:paraId="62245DB0" w14:textId="77777777" w:rsidTr="00F90ED5">
        <w:tc>
          <w:tcPr>
            <w:tcW w:w="1784" w:type="dxa"/>
            <w:vAlign w:val="center"/>
          </w:tcPr>
          <w:p w14:paraId="3E9D2DF1" w14:textId="1C4398C0" w:rsidR="00382EFB" w:rsidRPr="00F7475F" w:rsidRDefault="00382EFB" w:rsidP="00382EFB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ZDA</w:t>
            </w:r>
          </w:p>
        </w:tc>
        <w:tc>
          <w:tcPr>
            <w:tcW w:w="1613" w:type="dxa"/>
            <w:vAlign w:val="center"/>
          </w:tcPr>
          <w:p w14:paraId="2EF85BA1" w14:textId="6847ADA1" w:rsidR="00382EFB" w:rsidRPr="00F7475F" w:rsidRDefault="00382EFB" w:rsidP="00382EFB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152" w:history="1">
              <w:r w:rsidRPr="00F7475F">
                <w:rPr>
                  <w:rStyle w:val="Hiperpovezava"/>
                  <w:b/>
                  <w:bCs/>
                  <w:lang w:val="sl-SI"/>
                </w:rPr>
                <w:t>10/01</w:t>
              </w:r>
            </w:hyperlink>
          </w:p>
        </w:tc>
        <w:tc>
          <w:tcPr>
            <w:tcW w:w="1843" w:type="dxa"/>
          </w:tcPr>
          <w:p w14:paraId="20DCD5F4" w14:textId="77777777" w:rsidR="00382EFB" w:rsidRPr="00F7475F" w:rsidRDefault="00382EFB" w:rsidP="00382EFB">
            <w:pPr>
              <w:rPr>
                <w:lang w:val="sl-SI"/>
              </w:rPr>
            </w:pPr>
            <w:r w:rsidRPr="00F7475F">
              <w:rPr>
                <w:lang w:val="sl-SI"/>
              </w:rPr>
              <w:t>1. 9. 2001 (davki na viru)</w:t>
            </w:r>
          </w:p>
          <w:p w14:paraId="08E00A9B" w14:textId="5308AAA9" w:rsidR="00382EFB" w:rsidRPr="00F7475F" w:rsidRDefault="00382EFB" w:rsidP="00382EFB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2002 (drugi davki)</w:t>
            </w:r>
          </w:p>
        </w:tc>
        <w:tc>
          <w:tcPr>
            <w:tcW w:w="1418" w:type="dxa"/>
          </w:tcPr>
          <w:p w14:paraId="16038AFE" w14:textId="77777777" w:rsidR="00382EFB" w:rsidRPr="00F7475F" w:rsidRDefault="00382EFB" w:rsidP="00382EFB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</w:p>
        </w:tc>
        <w:tc>
          <w:tcPr>
            <w:tcW w:w="2263" w:type="dxa"/>
          </w:tcPr>
          <w:p w14:paraId="20F7EBF8" w14:textId="77777777" w:rsidR="00382EFB" w:rsidRPr="00F7475F" w:rsidRDefault="00382EFB" w:rsidP="00382EFB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</w:p>
        </w:tc>
      </w:tr>
      <w:tr w:rsidR="00382EFB" w:rsidRPr="00C15B09" w14:paraId="044156C7" w14:textId="77777777" w:rsidTr="00F90ED5">
        <w:tc>
          <w:tcPr>
            <w:tcW w:w="1784" w:type="dxa"/>
            <w:vAlign w:val="center"/>
          </w:tcPr>
          <w:p w14:paraId="282B058D" w14:textId="0E87F801" w:rsidR="00382EFB" w:rsidRPr="00F7475F" w:rsidRDefault="00382EFB" w:rsidP="00382EFB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ZDRUŽENI ARABSKI EMIRATI</w:t>
            </w:r>
          </w:p>
        </w:tc>
        <w:tc>
          <w:tcPr>
            <w:tcW w:w="1613" w:type="dxa"/>
            <w:vAlign w:val="center"/>
          </w:tcPr>
          <w:p w14:paraId="1580B92F" w14:textId="1141F357" w:rsidR="00382EFB" w:rsidRPr="00F7475F" w:rsidRDefault="00382EFB" w:rsidP="00382EFB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153" w:history="1">
              <w:r w:rsidRPr="00F7475F">
                <w:rPr>
                  <w:rStyle w:val="Hiperpovezava"/>
                  <w:b/>
                  <w:bCs/>
                  <w:lang w:val="sl-SI"/>
                </w:rPr>
                <w:t>6/14</w:t>
              </w:r>
            </w:hyperlink>
          </w:p>
        </w:tc>
        <w:tc>
          <w:tcPr>
            <w:tcW w:w="1843" w:type="dxa"/>
          </w:tcPr>
          <w:p w14:paraId="2A211431" w14:textId="77777777" w:rsidR="00382EFB" w:rsidRPr="00F7475F" w:rsidRDefault="00382EFB" w:rsidP="00382EFB">
            <w:pPr>
              <w:rPr>
                <w:lang w:val="sl-SI"/>
              </w:rPr>
            </w:pPr>
          </w:p>
          <w:p w14:paraId="064CF414" w14:textId="52106F7F" w:rsidR="00382EFB" w:rsidRPr="00F7475F" w:rsidRDefault="00382EFB" w:rsidP="00382EFB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1. 1. 2015</w:t>
            </w:r>
          </w:p>
        </w:tc>
        <w:tc>
          <w:tcPr>
            <w:tcW w:w="1418" w:type="dxa"/>
          </w:tcPr>
          <w:p w14:paraId="5B9230DA" w14:textId="77777777" w:rsidR="00382EFB" w:rsidRPr="00F7475F" w:rsidRDefault="00382EFB" w:rsidP="00382EFB">
            <w:pPr>
              <w:jc w:val="center"/>
              <w:rPr>
                <w:lang w:val="sl-SI"/>
              </w:rPr>
            </w:pPr>
          </w:p>
          <w:p w14:paraId="1269139C" w14:textId="77777777" w:rsidR="00382EFB" w:rsidRPr="00F7475F" w:rsidRDefault="00072AF1" w:rsidP="00382EFB">
            <w:pPr>
              <w:jc w:val="center"/>
              <w:rPr>
                <w:lang w:val="sl-SI"/>
              </w:rPr>
            </w:pPr>
            <w:hyperlink r:id="rId154" w:history="1">
              <w:r w:rsidR="00382EFB" w:rsidRPr="00F7475F">
                <w:rPr>
                  <w:rStyle w:val="Hiperpovezava"/>
                  <w:color w:val="0070C0"/>
                  <w:lang w:val="sl-SI"/>
                </w:rPr>
                <w:t>SLO</w:t>
              </w:r>
            </w:hyperlink>
          </w:p>
          <w:p w14:paraId="513C58FD" w14:textId="6421F72D" w:rsidR="00382EFB" w:rsidRPr="00F7475F" w:rsidRDefault="00072AF1" w:rsidP="00382EFB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  <w:hyperlink r:id="rId155" w:history="1">
              <w:r w:rsidR="00382EFB" w:rsidRPr="00F7475F">
                <w:rPr>
                  <w:rStyle w:val="Hiperpovezava"/>
                  <w:color w:val="0070C0"/>
                  <w:lang w:val="sl-SI"/>
                </w:rPr>
                <w:t>ENG</w:t>
              </w:r>
            </w:hyperlink>
          </w:p>
        </w:tc>
        <w:tc>
          <w:tcPr>
            <w:tcW w:w="2263" w:type="dxa"/>
          </w:tcPr>
          <w:p w14:paraId="06145956" w14:textId="77777777" w:rsidR="00382EFB" w:rsidRPr="00F7475F" w:rsidRDefault="00382EFB" w:rsidP="00382EFB">
            <w:pPr>
              <w:rPr>
                <w:lang w:val="sl-SI"/>
              </w:rPr>
            </w:pPr>
            <w:r w:rsidRPr="00F7475F">
              <w:rPr>
                <w:lang w:val="sl-SI"/>
              </w:rPr>
              <w:t>za davke pri viru 1.1.2020;</w:t>
            </w:r>
          </w:p>
          <w:p w14:paraId="132EC4D2" w14:textId="55B3DF81" w:rsidR="00382EFB" w:rsidRPr="00F7475F" w:rsidRDefault="00382EFB" w:rsidP="00382EFB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>za druge davke 1.3.2020</w:t>
            </w:r>
          </w:p>
        </w:tc>
      </w:tr>
    </w:tbl>
    <w:p w14:paraId="68D2DEAD" w14:textId="77777777" w:rsidR="001C6984" w:rsidRDefault="001C6984" w:rsidP="00B37F06">
      <w:pPr>
        <w:spacing w:line="240" w:lineRule="auto"/>
        <w:rPr>
          <w:b/>
          <w:bCs/>
          <w:sz w:val="28"/>
          <w:szCs w:val="28"/>
          <w:lang w:val="sl-SI"/>
        </w:rPr>
      </w:pPr>
    </w:p>
    <w:p w14:paraId="7924C724" w14:textId="4E853F1B" w:rsidR="00313C85" w:rsidRPr="00442CDB" w:rsidRDefault="00313C85" w:rsidP="00B37F06">
      <w:pPr>
        <w:spacing w:line="240" w:lineRule="auto"/>
        <w:rPr>
          <w:b/>
          <w:bCs/>
          <w:sz w:val="28"/>
          <w:szCs w:val="28"/>
          <w:lang w:val="sl-SI"/>
        </w:rPr>
      </w:pPr>
      <w:r w:rsidRPr="00442CDB">
        <w:rPr>
          <w:b/>
          <w:bCs/>
          <w:sz w:val="28"/>
          <w:szCs w:val="28"/>
          <w:lang w:val="sl-SI"/>
        </w:rPr>
        <w:t xml:space="preserve">II. </w:t>
      </w:r>
      <w:bookmarkStart w:id="3" w:name="_Hlk123198026"/>
      <w:r w:rsidRPr="00442CDB">
        <w:rPr>
          <w:b/>
          <w:bCs/>
          <w:sz w:val="28"/>
          <w:szCs w:val="28"/>
          <w:lang w:val="sl-SI"/>
        </w:rPr>
        <w:t>V Sloveniji ratificirana mednarodna pogodba, ki še ne velja in se ne uporablja</w:t>
      </w:r>
    </w:p>
    <w:bookmarkEnd w:id="3"/>
    <w:p w14:paraId="661753F0" w14:textId="77777777" w:rsidR="00313C85" w:rsidRDefault="00313C85" w:rsidP="00A75411">
      <w:pPr>
        <w:jc w:val="both"/>
        <w:rPr>
          <w:b/>
          <w:bCs/>
          <w:sz w:val="28"/>
          <w:szCs w:val="28"/>
          <w:lang w:val="sl-SI"/>
        </w:rPr>
      </w:pPr>
    </w:p>
    <w:tbl>
      <w:tblPr>
        <w:tblStyle w:val="Tabelamrea"/>
        <w:tblW w:w="8926" w:type="dxa"/>
        <w:tblLook w:val="04A0" w:firstRow="1" w:lastRow="0" w:firstColumn="1" w:lastColumn="0" w:noHBand="0" w:noVBand="1"/>
      </w:tblPr>
      <w:tblGrid>
        <w:gridCol w:w="3964"/>
        <w:gridCol w:w="4962"/>
      </w:tblGrid>
      <w:tr w:rsidR="009A1809" w:rsidRPr="00F7475F" w14:paraId="4BD839C3" w14:textId="77777777" w:rsidTr="00193C06">
        <w:tc>
          <w:tcPr>
            <w:tcW w:w="3964" w:type="dxa"/>
            <w:shd w:val="clear" w:color="auto" w:fill="FBD4B4" w:themeFill="accent6" w:themeFillTint="66"/>
          </w:tcPr>
          <w:p w14:paraId="1D865F7E" w14:textId="77777777" w:rsidR="009A1809" w:rsidRPr="00F7475F" w:rsidRDefault="009A1809" w:rsidP="002E589A">
            <w:pPr>
              <w:jc w:val="both"/>
              <w:rPr>
                <w:lang w:val="sl-SI"/>
              </w:rPr>
            </w:pPr>
            <w:bookmarkStart w:id="4" w:name="_Hlk123199633"/>
            <w:r w:rsidRPr="00F7475F">
              <w:rPr>
                <w:b/>
                <w:bCs/>
                <w:lang w:val="sl-SI"/>
              </w:rPr>
              <w:t>Država</w:t>
            </w:r>
          </w:p>
        </w:tc>
        <w:tc>
          <w:tcPr>
            <w:tcW w:w="4962" w:type="dxa"/>
            <w:shd w:val="clear" w:color="auto" w:fill="FBD4B4" w:themeFill="accent6" w:themeFillTint="66"/>
          </w:tcPr>
          <w:p w14:paraId="470A297C" w14:textId="77777777" w:rsidR="009A1809" w:rsidRPr="00F7475F" w:rsidRDefault="009A1809" w:rsidP="002E589A">
            <w:pPr>
              <w:jc w:val="both"/>
              <w:rPr>
                <w:lang w:val="sl-SI"/>
              </w:rPr>
            </w:pPr>
            <w:r w:rsidRPr="00F7475F">
              <w:rPr>
                <w:b/>
                <w:bCs/>
                <w:lang w:val="sl-SI"/>
              </w:rPr>
              <w:t>Objava v Uradnem listu RS</w:t>
            </w:r>
          </w:p>
        </w:tc>
      </w:tr>
      <w:tr w:rsidR="009A1809" w:rsidRPr="00F7475F" w14:paraId="6442C2EC" w14:textId="77777777" w:rsidTr="009A1809">
        <w:tc>
          <w:tcPr>
            <w:tcW w:w="3964" w:type="dxa"/>
            <w:vAlign w:val="center"/>
          </w:tcPr>
          <w:p w14:paraId="412CCE7F" w14:textId="2A78983A" w:rsidR="009A1809" w:rsidRPr="00AA5C9F" w:rsidRDefault="009A1809" w:rsidP="002E589A">
            <w:pPr>
              <w:jc w:val="both"/>
              <w:rPr>
                <w:szCs w:val="20"/>
                <w:lang w:val="sl-SI"/>
              </w:rPr>
            </w:pPr>
            <w:r w:rsidRPr="00AA5C9F">
              <w:rPr>
                <w:szCs w:val="20"/>
                <w:lang w:val="sl-SI"/>
              </w:rPr>
              <w:t>EGIPT</w:t>
            </w:r>
          </w:p>
        </w:tc>
        <w:tc>
          <w:tcPr>
            <w:tcW w:w="4962" w:type="dxa"/>
            <w:vAlign w:val="center"/>
          </w:tcPr>
          <w:p w14:paraId="6EFAC41D" w14:textId="6FAD1B34" w:rsidR="009A1809" w:rsidRPr="00F7475F" w:rsidRDefault="009A1809" w:rsidP="002E589A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 w:rsidRPr="00F7475F">
              <w:rPr>
                <w:lang w:val="sl-SI"/>
              </w:rPr>
              <w:t xml:space="preserve">MP, št. </w:t>
            </w:r>
            <w:hyperlink r:id="rId156" w:history="1">
              <w:r w:rsidRPr="00EE6719">
                <w:rPr>
                  <w:rStyle w:val="Hiperpovezava"/>
                  <w:b/>
                  <w:bCs/>
                </w:rPr>
                <w:t>16/10</w:t>
              </w:r>
            </w:hyperlink>
          </w:p>
        </w:tc>
      </w:tr>
      <w:bookmarkEnd w:id="4"/>
    </w:tbl>
    <w:p w14:paraId="656D595E" w14:textId="5113FB22" w:rsidR="00B9278F" w:rsidRDefault="00B9278F" w:rsidP="00A75411">
      <w:pPr>
        <w:jc w:val="both"/>
        <w:rPr>
          <w:b/>
          <w:bCs/>
          <w:sz w:val="28"/>
          <w:szCs w:val="28"/>
          <w:lang w:val="sl-SI"/>
        </w:rPr>
      </w:pPr>
    </w:p>
    <w:p w14:paraId="06961A00" w14:textId="77777777" w:rsidR="00375CAA" w:rsidRPr="00F7475F" w:rsidRDefault="00375CAA" w:rsidP="00A75411">
      <w:pPr>
        <w:jc w:val="both"/>
        <w:rPr>
          <w:b/>
          <w:bCs/>
          <w:sz w:val="28"/>
          <w:szCs w:val="28"/>
          <w:lang w:val="sl-SI"/>
        </w:rPr>
      </w:pPr>
    </w:p>
    <w:p w14:paraId="2BCF1618" w14:textId="0144E480" w:rsidR="00375CAA" w:rsidRDefault="00375CAA" w:rsidP="00375CAA">
      <w:pPr>
        <w:jc w:val="both"/>
        <w:rPr>
          <w:b/>
          <w:bCs/>
          <w:sz w:val="28"/>
          <w:szCs w:val="28"/>
          <w:lang w:val="sl-SI"/>
        </w:rPr>
      </w:pPr>
      <w:bookmarkStart w:id="5" w:name="_Hlk123199997"/>
      <w:r>
        <w:rPr>
          <w:b/>
          <w:bCs/>
          <w:sz w:val="28"/>
          <w:szCs w:val="28"/>
          <w:lang w:val="sl-SI"/>
        </w:rPr>
        <w:t>III. Mednarodna pogodba, ki se je prenehala uporabljati dne 31. 12. 2021 (razen prvi, drugi in tretji odstavek 18. člena)</w:t>
      </w:r>
    </w:p>
    <w:bookmarkEnd w:id="5"/>
    <w:p w14:paraId="4AFEB779" w14:textId="28D186E9" w:rsidR="00AA5C9F" w:rsidRDefault="00AA5C9F" w:rsidP="00375CAA">
      <w:pPr>
        <w:jc w:val="both"/>
        <w:rPr>
          <w:b/>
          <w:bCs/>
          <w:sz w:val="28"/>
          <w:szCs w:val="28"/>
          <w:lang w:val="sl-SI"/>
        </w:rPr>
      </w:pPr>
    </w:p>
    <w:tbl>
      <w:tblPr>
        <w:tblStyle w:val="Tabelamrea"/>
        <w:tblW w:w="8926" w:type="dxa"/>
        <w:tblLook w:val="04A0" w:firstRow="1" w:lastRow="0" w:firstColumn="1" w:lastColumn="0" w:noHBand="0" w:noVBand="1"/>
      </w:tblPr>
      <w:tblGrid>
        <w:gridCol w:w="3964"/>
        <w:gridCol w:w="4962"/>
      </w:tblGrid>
      <w:tr w:rsidR="00AA5C9F" w:rsidRPr="00F7475F" w14:paraId="2ACDFC3D" w14:textId="77777777" w:rsidTr="002E589A">
        <w:tc>
          <w:tcPr>
            <w:tcW w:w="3964" w:type="dxa"/>
            <w:shd w:val="clear" w:color="auto" w:fill="FBD4B4" w:themeFill="accent6" w:themeFillTint="66"/>
          </w:tcPr>
          <w:p w14:paraId="3B902B5B" w14:textId="77777777" w:rsidR="00AA5C9F" w:rsidRPr="00F7475F" w:rsidRDefault="00AA5C9F" w:rsidP="002E589A">
            <w:pPr>
              <w:jc w:val="both"/>
              <w:rPr>
                <w:lang w:val="sl-SI"/>
              </w:rPr>
            </w:pPr>
            <w:r w:rsidRPr="00F7475F">
              <w:rPr>
                <w:b/>
                <w:bCs/>
                <w:lang w:val="sl-SI"/>
              </w:rPr>
              <w:t>Država</w:t>
            </w:r>
          </w:p>
        </w:tc>
        <w:tc>
          <w:tcPr>
            <w:tcW w:w="4962" w:type="dxa"/>
            <w:shd w:val="clear" w:color="auto" w:fill="FBD4B4" w:themeFill="accent6" w:themeFillTint="66"/>
          </w:tcPr>
          <w:p w14:paraId="24DC1994" w14:textId="77777777" w:rsidR="00AA5C9F" w:rsidRPr="00F7475F" w:rsidRDefault="00AA5C9F" w:rsidP="002E589A">
            <w:pPr>
              <w:jc w:val="both"/>
              <w:rPr>
                <w:lang w:val="sl-SI"/>
              </w:rPr>
            </w:pPr>
            <w:r w:rsidRPr="00F7475F">
              <w:rPr>
                <w:b/>
                <w:bCs/>
                <w:lang w:val="sl-SI"/>
              </w:rPr>
              <w:t>Objava v Uradnem listu RS</w:t>
            </w:r>
          </w:p>
        </w:tc>
      </w:tr>
      <w:tr w:rsidR="00AA5C9F" w:rsidRPr="00F7475F" w14:paraId="79868B07" w14:textId="77777777" w:rsidTr="002E589A">
        <w:tc>
          <w:tcPr>
            <w:tcW w:w="3964" w:type="dxa"/>
            <w:vAlign w:val="center"/>
          </w:tcPr>
          <w:p w14:paraId="3B526FDA" w14:textId="52809F17" w:rsidR="00AA5C9F" w:rsidRPr="00AA5C9F" w:rsidRDefault="00AA5C9F" w:rsidP="002E589A">
            <w:pPr>
              <w:jc w:val="both"/>
              <w:rPr>
                <w:szCs w:val="20"/>
                <w:lang w:val="sl-SI"/>
              </w:rPr>
            </w:pPr>
            <w:r w:rsidRPr="00AA5C9F">
              <w:rPr>
                <w:szCs w:val="20"/>
                <w:lang w:val="sl-SI"/>
              </w:rPr>
              <w:t>ŠVEDSKA</w:t>
            </w:r>
          </w:p>
        </w:tc>
        <w:tc>
          <w:tcPr>
            <w:tcW w:w="4962" w:type="dxa"/>
            <w:vAlign w:val="center"/>
          </w:tcPr>
          <w:p w14:paraId="6499C0CE" w14:textId="3DCE51E9" w:rsidR="00AA5C9F" w:rsidRPr="00F7475F" w:rsidRDefault="00AA5C9F" w:rsidP="002E589A">
            <w:pPr>
              <w:jc w:val="both"/>
              <w:rPr>
                <w:b/>
                <w:bCs/>
                <w:sz w:val="28"/>
                <w:szCs w:val="28"/>
                <w:lang w:val="sl-SI"/>
              </w:rPr>
            </w:pPr>
            <w:r>
              <w:rPr>
                <w:lang w:val="sl-SI"/>
              </w:rPr>
              <w:t xml:space="preserve">SFRJ - </w:t>
            </w:r>
            <w:r w:rsidRPr="00F7475F">
              <w:rPr>
                <w:lang w:val="sl-SI"/>
              </w:rPr>
              <w:t>MP, št.</w:t>
            </w:r>
            <w:r w:rsidRPr="005871A3">
              <w:t xml:space="preserve"> </w:t>
            </w:r>
            <w:hyperlink r:id="rId157" w:history="1">
              <w:r w:rsidRPr="006139A3">
                <w:rPr>
                  <w:rStyle w:val="Hiperpovezava"/>
                  <w:b/>
                  <w:bCs/>
                </w:rPr>
                <w:t>7/81</w:t>
              </w:r>
            </w:hyperlink>
          </w:p>
        </w:tc>
      </w:tr>
    </w:tbl>
    <w:p w14:paraId="09315172" w14:textId="77777777" w:rsidR="00AA5C9F" w:rsidRDefault="00AA5C9F" w:rsidP="00375CAA">
      <w:pPr>
        <w:jc w:val="both"/>
        <w:rPr>
          <w:b/>
          <w:bCs/>
          <w:sz w:val="28"/>
          <w:szCs w:val="28"/>
          <w:lang w:val="sl-SI"/>
        </w:rPr>
      </w:pPr>
    </w:p>
    <w:p w14:paraId="6C429671" w14:textId="745CB203" w:rsidR="00AA5C9F" w:rsidRPr="00294F7B" w:rsidRDefault="00AA5C9F" w:rsidP="00AA5C9F">
      <w:pPr>
        <w:pStyle w:val="Konnaopomba-besedilo"/>
        <w:spacing w:line="260" w:lineRule="atLeast"/>
        <w:jc w:val="both"/>
        <w:rPr>
          <w:strike/>
        </w:rPr>
      </w:pPr>
      <w:r w:rsidRPr="00294F7B">
        <w:t xml:space="preserve">Od 1. 1. 2022 se uporablja nova Konvencija med Republiko Slovenijo in Kraljevino Švedsko o odpravi dvojnega obdavčevanja v zvezi z davki od dohodka in premoženja ter preprečevanju davčnih utaj in izogibanja davkom, s protokolom (v nadaljevanju: </w:t>
      </w:r>
      <w:hyperlink r:id="rId158" w:history="1">
        <w:r w:rsidRPr="00AA5C9F">
          <w:rPr>
            <w:rStyle w:val="Hiperpovezava"/>
          </w:rPr>
          <w:t>nova konvencija</w:t>
        </w:r>
      </w:hyperlink>
      <w:r w:rsidRPr="00294F7B">
        <w:t xml:space="preserve">), ki je nadomestila Sporazum med Socialistično federativno republiko Jugoslavijo in Kraljevino Švedsko o izogibanju dvojnemu obdavčevanju dohodka in premoženja (v nadaljevanju: </w:t>
      </w:r>
      <w:hyperlink r:id="rId159" w:history="1">
        <w:r w:rsidRPr="00AA5C9F">
          <w:rPr>
            <w:rStyle w:val="Hiperpovezava"/>
          </w:rPr>
          <w:t>stara konvencija</w:t>
        </w:r>
      </w:hyperlink>
      <w:r w:rsidRPr="00294F7B">
        <w:t xml:space="preserve">). </w:t>
      </w:r>
    </w:p>
    <w:p w14:paraId="5192604A" w14:textId="77777777" w:rsidR="00AA5C9F" w:rsidRPr="00294F7B" w:rsidRDefault="00AA5C9F" w:rsidP="00AA5C9F">
      <w:pPr>
        <w:pStyle w:val="Konnaopomba-besedilo"/>
        <w:spacing w:line="260" w:lineRule="atLeast"/>
        <w:jc w:val="both"/>
      </w:pPr>
    </w:p>
    <w:p w14:paraId="7784DECE" w14:textId="77777777" w:rsidR="00AA5C9F" w:rsidRPr="00AA5C9F" w:rsidRDefault="00AA5C9F" w:rsidP="00AA5C9F">
      <w:pPr>
        <w:jc w:val="both"/>
        <w:rPr>
          <w:lang w:val="sl-SI"/>
        </w:rPr>
      </w:pPr>
      <w:r w:rsidRPr="00AA5C9F">
        <w:rPr>
          <w:lang w:val="sl-SI"/>
        </w:rPr>
        <w:t xml:space="preserve">Skladno s četrtim odstavkom </w:t>
      </w:r>
      <w:r w:rsidRPr="00AA5C9F">
        <w:rPr>
          <w:lang w:val="sl-SI" w:eastAsia="sl-SI"/>
        </w:rPr>
        <w:t xml:space="preserve">28. člena nove konvencije se z dnem začetka uporabe nove konvencije v zvezi s katerimkoli davkom </w:t>
      </w:r>
      <w:r w:rsidRPr="00AA5C9F">
        <w:rPr>
          <w:b/>
          <w:bCs/>
          <w:lang w:val="sl-SI" w:eastAsia="sl-SI"/>
        </w:rPr>
        <w:t>z izjemo, določeno v petem odstavku 28. člena nove konvencije,</w:t>
      </w:r>
      <w:r w:rsidRPr="00AA5C9F">
        <w:rPr>
          <w:lang w:val="sl-SI" w:eastAsia="sl-SI"/>
        </w:rPr>
        <w:t xml:space="preserve"> preneha uporabljati stara konvencija. Na podlagi posebne določbe petega odstavka 28. člena nove konvencije, lahko posamezniki, ki so tik pred začetkom veljavnosti nove konvencije prejemali pokojnine, ki so bile v skladu s </w:t>
      </w:r>
      <w:r w:rsidRPr="001721A3">
        <w:rPr>
          <w:b/>
          <w:bCs/>
          <w:lang w:val="sl-SI" w:eastAsia="sl-SI"/>
        </w:rPr>
        <w:t>prvim, drugim in tretjim odstavkom 18. člena stare konvencije</w:t>
      </w:r>
      <w:r w:rsidRPr="00AA5C9F">
        <w:rPr>
          <w:lang w:val="sl-SI" w:eastAsia="sl-SI"/>
        </w:rPr>
        <w:t xml:space="preserve"> obdavčene izključno v državi rezidentstva, izberejo, da se za te pokojnine še naprej uporabljajo pravila obdavčitve, ki jih je določala stara konvencija. Takšna izbira učinkuje za leto, v katerem je bila opravljena, in za naslednja leta, dokler je prejemnik tovrstne pokojnine ne prekliče. Če je bila izbira preklicana, nova izbira, ki bi omogočala obdavčitev le v državi rezidentstva po stari konvenciji, ni več mogoča.</w:t>
      </w:r>
    </w:p>
    <w:p w14:paraId="296E9BDA" w14:textId="135DB1CC" w:rsidR="00375CAA" w:rsidRDefault="00375CAA" w:rsidP="00375CAA">
      <w:pPr>
        <w:jc w:val="both"/>
        <w:rPr>
          <w:b/>
          <w:bCs/>
          <w:sz w:val="28"/>
          <w:szCs w:val="28"/>
          <w:lang w:val="sl-SI"/>
        </w:rPr>
      </w:pPr>
    </w:p>
    <w:p w14:paraId="345313C1" w14:textId="0D069106" w:rsidR="004117B8" w:rsidRDefault="006746CC" w:rsidP="006746CC">
      <w:pPr>
        <w:jc w:val="both"/>
        <w:rPr>
          <w:b/>
          <w:bCs/>
          <w:sz w:val="28"/>
          <w:szCs w:val="28"/>
          <w:lang w:val="sl-SI"/>
        </w:rPr>
      </w:pPr>
      <w:r>
        <w:rPr>
          <w:b/>
          <w:bCs/>
          <w:sz w:val="28"/>
          <w:szCs w:val="28"/>
          <w:lang w:val="sl-SI"/>
        </w:rPr>
        <w:t xml:space="preserve">III. </w:t>
      </w:r>
      <w:r w:rsidR="004117B8">
        <w:rPr>
          <w:b/>
          <w:bCs/>
          <w:sz w:val="28"/>
          <w:szCs w:val="28"/>
          <w:lang w:val="sl-SI"/>
        </w:rPr>
        <w:t>Mednarodne pogodbe in multilateralni instrument MLI</w:t>
      </w:r>
    </w:p>
    <w:p w14:paraId="43DFBE2F" w14:textId="77777777" w:rsidR="004117B8" w:rsidRDefault="004117B8" w:rsidP="006746CC">
      <w:pPr>
        <w:jc w:val="both"/>
        <w:rPr>
          <w:b/>
          <w:bCs/>
          <w:sz w:val="28"/>
          <w:szCs w:val="28"/>
          <w:lang w:val="sl-SI"/>
        </w:rPr>
      </w:pPr>
    </w:p>
    <w:p w14:paraId="79183466" w14:textId="121E8E9F" w:rsidR="006746CC" w:rsidRPr="004117B8" w:rsidRDefault="004117B8" w:rsidP="006746CC">
      <w:pPr>
        <w:jc w:val="both"/>
        <w:rPr>
          <w:szCs w:val="20"/>
          <w:lang w:val="sl-SI"/>
        </w:rPr>
      </w:pPr>
      <w:r>
        <w:rPr>
          <w:szCs w:val="20"/>
          <w:lang w:val="sl-SI"/>
        </w:rPr>
        <w:t>Seznam m</w:t>
      </w:r>
      <w:r w:rsidRPr="004117B8">
        <w:rPr>
          <w:szCs w:val="20"/>
          <w:lang w:val="sl-SI"/>
        </w:rPr>
        <w:t>ednarodn</w:t>
      </w:r>
      <w:r>
        <w:rPr>
          <w:szCs w:val="20"/>
          <w:lang w:val="sl-SI"/>
        </w:rPr>
        <w:t>ih</w:t>
      </w:r>
      <w:r w:rsidRPr="004117B8">
        <w:rPr>
          <w:szCs w:val="20"/>
          <w:lang w:val="sl-SI"/>
        </w:rPr>
        <w:t xml:space="preserve"> pogodb, v zvezi s katerimi se uporabljajo določbe Večstranske konvencije o izvajanju z mednarodnimi davčnimi sporazumi povezanih ukrepov za preprečevanje zmanjševanja davčne osnove in preusmerjanja dobička (</w:t>
      </w:r>
      <w:r>
        <w:rPr>
          <w:szCs w:val="20"/>
          <w:lang w:val="sl-SI"/>
        </w:rPr>
        <w:t xml:space="preserve">Uradni list RS, št. MP, št. 2/18; </w:t>
      </w:r>
      <w:r w:rsidRPr="004117B8">
        <w:rPr>
          <w:szCs w:val="20"/>
          <w:lang w:val="sl-SI"/>
        </w:rPr>
        <w:t>multilateralni instrument – MLI)</w:t>
      </w:r>
      <w:r>
        <w:rPr>
          <w:szCs w:val="20"/>
          <w:lang w:val="sl-SI"/>
        </w:rPr>
        <w:t xml:space="preserve"> in druge dodatne informacije so objavljene na spletni strani </w:t>
      </w:r>
      <w:hyperlink r:id="rId160" w:history="1">
        <w:r w:rsidRPr="004117B8">
          <w:rPr>
            <w:rStyle w:val="Hiperpovezava"/>
            <w:szCs w:val="20"/>
            <w:lang w:val="sl-SI"/>
          </w:rPr>
          <w:t>Ministrstva za finance Republike Slovenije</w:t>
        </w:r>
      </w:hyperlink>
      <w:r>
        <w:rPr>
          <w:szCs w:val="20"/>
          <w:lang w:val="sl-SI"/>
        </w:rPr>
        <w:t xml:space="preserve">. </w:t>
      </w:r>
    </w:p>
    <w:sectPr w:rsidR="006746CC" w:rsidRPr="004117B8" w:rsidSect="00193C06">
      <w:headerReference w:type="default" r:id="rId161"/>
      <w:footerReference w:type="default" r:id="rId162"/>
      <w:headerReference w:type="first" r:id="rId163"/>
      <w:footerReference w:type="first" r:id="rId164"/>
      <w:pgSz w:w="11900" w:h="16840" w:code="9"/>
      <w:pgMar w:top="1701" w:right="1268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F56E9" w14:textId="77777777" w:rsidR="00072AF1" w:rsidRDefault="00072AF1">
      <w:pPr>
        <w:spacing w:line="240" w:lineRule="auto"/>
      </w:pPr>
      <w:r>
        <w:separator/>
      </w:r>
    </w:p>
  </w:endnote>
  <w:endnote w:type="continuationSeparator" w:id="0">
    <w:p w14:paraId="6E4C758E" w14:textId="77777777" w:rsidR="00072AF1" w:rsidRDefault="00072A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Times New Roman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6642B" w14:textId="4DBEFE65" w:rsidR="000F062C" w:rsidRDefault="000828AC" w:rsidP="00416CED">
    <w:pPr>
      <w:pStyle w:val="Noga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9D73F7">
      <w:rPr>
        <w:rFonts w:cs="Arial"/>
        <w:noProof/>
        <w:sz w:val="16"/>
      </w:rPr>
      <w:t>3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9D73F7">
      <w:rPr>
        <w:rFonts w:cs="Arial"/>
        <w:noProof/>
        <w:sz w:val="16"/>
      </w:rPr>
      <w:t>3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9546" w14:textId="31DBD404" w:rsidR="000F062C" w:rsidRDefault="000828AC" w:rsidP="00416CED">
    <w:pPr>
      <w:pStyle w:val="Noga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D21EE5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D21EE5">
      <w:rPr>
        <w:rFonts w:cs="Arial"/>
        <w:noProof/>
        <w:sz w:val="16"/>
      </w:rPr>
      <w:t>3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817D5" w14:textId="77777777" w:rsidR="00072AF1" w:rsidRDefault="00072AF1">
      <w:pPr>
        <w:spacing w:line="240" w:lineRule="auto"/>
      </w:pPr>
      <w:r>
        <w:separator/>
      </w:r>
    </w:p>
  </w:footnote>
  <w:footnote w:type="continuationSeparator" w:id="0">
    <w:p w14:paraId="25E8D6F0" w14:textId="77777777" w:rsidR="00072AF1" w:rsidRDefault="00072AF1">
      <w:pPr>
        <w:spacing w:line="240" w:lineRule="auto"/>
      </w:pPr>
      <w:r>
        <w:continuationSeparator/>
      </w:r>
    </w:p>
  </w:footnote>
  <w:footnote w:id="1">
    <w:p w14:paraId="77DA596C" w14:textId="77777777" w:rsidR="00F12EC3" w:rsidRPr="002A1F1C" w:rsidRDefault="00F12EC3" w:rsidP="00F12EC3">
      <w:pPr>
        <w:pStyle w:val="Konnaopomba-besedilo"/>
        <w:jc w:val="both"/>
        <w:rPr>
          <w:sz w:val="16"/>
          <w:szCs w:val="16"/>
        </w:rPr>
      </w:pPr>
      <w:r>
        <w:rPr>
          <w:rStyle w:val="Sprotnaopomba-sklic"/>
        </w:rPr>
        <w:footnoteRef/>
      </w:r>
      <w:r>
        <w:t xml:space="preserve"> </w:t>
      </w:r>
      <w:r w:rsidRPr="002A1F1C">
        <w:rPr>
          <w:sz w:val="16"/>
          <w:szCs w:val="16"/>
        </w:rPr>
        <w:t xml:space="preserve">Pristojna organa obeh držav sta se dogovorila, da se določbe Konvencije glede izvzetja obresti (tretji odstavek 11. člena) uporabljajo tudi za družbo NEXI </w:t>
      </w:r>
      <w:r w:rsidRPr="000F1271">
        <w:rPr>
          <w:sz w:val="16"/>
          <w:szCs w:val="16"/>
          <w:lang w:val="en-US"/>
        </w:rPr>
        <w:t>(Nippon Export and Investment Insurance</w:t>
      </w:r>
      <w:r w:rsidRPr="002A1F1C">
        <w:rPr>
          <w:sz w:val="16"/>
          <w:szCs w:val="16"/>
        </w:rPr>
        <w:t>).</w:t>
      </w:r>
    </w:p>
    <w:p w14:paraId="3E2868F1" w14:textId="0EA5706F" w:rsidR="00F12EC3" w:rsidRDefault="00F12EC3">
      <w:pPr>
        <w:pStyle w:val="Sprotnaopomba-besedilo"/>
      </w:pPr>
    </w:p>
  </w:footnote>
  <w:footnote w:id="2">
    <w:p w14:paraId="540F2DC5" w14:textId="77777777" w:rsidR="000F1271" w:rsidRPr="000F1271" w:rsidRDefault="000F1271" w:rsidP="000F1271">
      <w:pPr>
        <w:spacing w:line="240" w:lineRule="auto"/>
        <w:jc w:val="both"/>
        <w:rPr>
          <w:sz w:val="16"/>
          <w:szCs w:val="16"/>
          <w:lang w:val="sl-SI"/>
        </w:rPr>
      </w:pPr>
      <w:r>
        <w:rPr>
          <w:rStyle w:val="Sprotnaopomba-sklic"/>
        </w:rPr>
        <w:footnoteRef/>
      </w:r>
      <w:r w:rsidRPr="000F1271">
        <w:rPr>
          <w:lang w:val="sl-SI"/>
        </w:rPr>
        <w:t xml:space="preserve"> </w:t>
      </w:r>
      <w:r w:rsidRPr="000F1271">
        <w:rPr>
          <w:sz w:val="16"/>
          <w:szCs w:val="16"/>
          <w:lang w:val="sl-SI"/>
        </w:rPr>
        <w:t xml:space="preserve">Ministrstvo za finance Republike Slovenije in norveško Ministrstvo za finance sta se dogovorila, da se na seznam v četrtem odstavku 11. člena Konvencije med Republiko Slovenijo in Kraljevino Norveško o izogibanju dvojnega obdavčevanja in preprečevanju davčnih utaj v zvezi z davki od dohodka, in sicer v točko (vi) pododstavka a, doda institucija </w:t>
      </w:r>
      <w:r w:rsidRPr="006F0BCB">
        <w:rPr>
          <w:sz w:val="16"/>
          <w:szCs w:val="16"/>
          <w:lang w:val="sl-SI"/>
        </w:rPr>
        <w:t>Export Credit Norway.</w:t>
      </w:r>
      <w:r w:rsidRPr="000F1271">
        <w:rPr>
          <w:sz w:val="16"/>
          <w:szCs w:val="16"/>
          <w:lang w:val="sl-SI"/>
        </w:rPr>
        <w:t xml:space="preserve"> Dogovor pristojnih organov se začne uporabljati 1. januarja 2016.</w:t>
      </w:r>
    </w:p>
    <w:p w14:paraId="3D20A09D" w14:textId="655BD028" w:rsidR="000F1271" w:rsidRDefault="000F1271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12CA8" w14:textId="77777777" w:rsidR="000F062C" w:rsidRPr="00110CBD" w:rsidRDefault="000F062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6C7EA7" w14:paraId="36E0D738" w14:textId="77777777">
      <w:trPr>
        <w:cantSplit/>
        <w:trHeight w:hRule="exact" w:val="847"/>
      </w:trPr>
      <w:tc>
        <w:tcPr>
          <w:tcW w:w="567" w:type="dxa"/>
        </w:tcPr>
        <w:p w14:paraId="7C19987D" w14:textId="77777777" w:rsidR="000F062C" w:rsidRDefault="000828AC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sym w:font="Republika" w:char="F8FF"/>
          </w:r>
        </w:p>
        <w:p w14:paraId="7CFBDC3B" w14:textId="77777777" w:rsidR="000F062C" w:rsidRPr="006D42D9" w:rsidRDefault="000F062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53CC821" w14:textId="77777777" w:rsidR="000F062C" w:rsidRPr="006D42D9" w:rsidRDefault="000F062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7D68E33" w14:textId="77777777" w:rsidR="000F062C" w:rsidRPr="006D42D9" w:rsidRDefault="000F062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D1A302B" w14:textId="77777777" w:rsidR="000F062C" w:rsidRPr="006D42D9" w:rsidRDefault="000F062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0B69BD7" w14:textId="77777777" w:rsidR="000F062C" w:rsidRPr="006D42D9" w:rsidRDefault="000F062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885661D" w14:textId="77777777" w:rsidR="000F062C" w:rsidRPr="006D42D9" w:rsidRDefault="000F062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B4CAA" w14:textId="77777777" w:rsidR="000F062C" w:rsidRPr="006D42D9" w:rsidRDefault="000F062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6A8DF57" w14:textId="77777777" w:rsidR="000F062C" w:rsidRPr="006D42D9" w:rsidRDefault="000F062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78CCE51" w14:textId="77777777" w:rsidR="000F062C" w:rsidRPr="006D42D9" w:rsidRDefault="000F062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FD3DEBB" w14:textId="77777777" w:rsidR="000F062C" w:rsidRPr="006D42D9" w:rsidRDefault="000F062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E147597" w14:textId="77777777" w:rsidR="000F062C" w:rsidRPr="006D42D9" w:rsidRDefault="000F062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1EFEA8A" w14:textId="77777777" w:rsidR="000F062C" w:rsidRPr="006D42D9" w:rsidRDefault="000F062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C056AF4" w14:textId="77777777" w:rsidR="000F062C" w:rsidRPr="006D42D9" w:rsidRDefault="000F062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E4DCAC" w14:textId="77777777" w:rsidR="000F062C" w:rsidRPr="006D42D9" w:rsidRDefault="000F062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277A6" w14:textId="77777777" w:rsidR="000F062C" w:rsidRPr="006D42D9" w:rsidRDefault="000F062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4E4C184" w14:textId="77777777" w:rsidR="000F062C" w:rsidRPr="006D42D9" w:rsidRDefault="000F062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6AAD5941" w14:textId="77777777" w:rsidR="000F062C" w:rsidRPr="008F3500" w:rsidRDefault="000828AC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181C34B" wp14:editId="3A2DC852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2049" style="mso-height-percent:0;mso-height-relative:page;mso-position-vertical-relative:page;mso-width-percent:0;mso-width-relative:page;mso-wrap-distance-bottom:0;mso-wrap-distance-left:9pt;mso-wrap-distance-right:9pt;mso-wrap-distance-top:0;position:absolute;v-text-anchor:top;z-index:-251658240" from="-34pt,283.5pt" to="-14.15pt,283.5pt" o:allowincell="f" fillcolor="this" stroked="t" strokecolor="#428299" strokeweight="0.5pt">
              <v:stroke joinstyle="round"/>
            </v:line>
          </w:pict>
        </mc:Fallback>
      </mc:AlternateContent>
    </w:r>
    <w:r w:rsidRPr="008F3500">
      <w:rPr>
        <w:rFonts w:ascii="Republika" w:hAnsi="Republika"/>
        <w:lang w:val="sl-SI"/>
      </w:rPr>
      <w:t>REPUBLIKA SLOVENIJA</w:t>
    </w:r>
  </w:p>
  <w:p w14:paraId="1746119F" w14:textId="77777777" w:rsidR="000F062C" w:rsidRPr="008F3500" w:rsidRDefault="000828AC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Ministrstvo za finance</w:t>
    </w:r>
  </w:p>
  <w:p w14:paraId="761EAFAA" w14:textId="77777777" w:rsidR="000F062C" w:rsidRPr="008F3500" w:rsidRDefault="000828AC" w:rsidP="0056710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FINANČNA</w:t>
    </w:r>
    <w:r w:rsidR="006E6072">
      <w:rPr>
        <w:rFonts w:ascii="Republika" w:hAnsi="Republika"/>
        <w:caps/>
        <w:lang w:val="sl-SI"/>
      </w:rPr>
      <w:t xml:space="preserve"> uprava Republike Slovenije</w:t>
    </w:r>
  </w:p>
  <w:p w14:paraId="22BCDE84" w14:textId="68015423" w:rsidR="000F062C" w:rsidRPr="00111B51" w:rsidRDefault="000828AC" w:rsidP="001D2D63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lang w:val="sl-SI"/>
      </w:rPr>
    </w:pPr>
    <w:r w:rsidRPr="00111B51">
      <w:rPr>
        <w:rFonts w:ascii="Republika" w:hAnsi="Republika"/>
        <w:lang w:val="sl-SI"/>
      </w:rPr>
      <w:t>Generalni finančni urad</w:t>
    </w:r>
    <w:r w:rsidRPr="00111B51">
      <w:rPr>
        <w:rFonts w:ascii="Republika" w:hAnsi="Republika"/>
        <w:caps/>
        <w:lang w:val="sl-SI"/>
      </w:rPr>
      <w:t xml:space="preserve"> </w:t>
    </w:r>
  </w:p>
  <w:p w14:paraId="42B12C4B" w14:textId="77777777" w:rsidR="00111B51" w:rsidRPr="008F3500" w:rsidRDefault="000828AC" w:rsidP="00111B5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Šmartinska cesta 55, p.p. 631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1001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01 478 38 00</w:t>
    </w:r>
  </w:p>
  <w:p w14:paraId="21FD17E2" w14:textId="77777777" w:rsidR="00111B51" w:rsidRPr="008F3500" w:rsidRDefault="000828AC" w:rsidP="00111B5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gfu.fu@gov.si</w:t>
    </w:r>
  </w:p>
  <w:p w14:paraId="0589FC64" w14:textId="77777777" w:rsidR="00111B51" w:rsidRPr="008F3500" w:rsidRDefault="000828AC" w:rsidP="00111B5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www.fu.gov.si</w:t>
    </w:r>
  </w:p>
  <w:p w14:paraId="19A44027" w14:textId="77777777" w:rsidR="000F062C" w:rsidRPr="008F3500" w:rsidRDefault="000F062C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22144"/>
    <w:multiLevelType w:val="hybridMultilevel"/>
    <w:tmpl w:val="CC4C1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969C72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47411A6" w:tentative="1">
      <w:start w:val="1"/>
      <w:numFmt w:val="lowerLetter"/>
      <w:lvlText w:val="%2."/>
      <w:lvlJc w:val="left"/>
      <w:pPr>
        <w:ind w:left="1800" w:hanging="360"/>
      </w:pPr>
    </w:lvl>
    <w:lvl w:ilvl="2" w:tplc="67DA89B6" w:tentative="1">
      <w:start w:val="1"/>
      <w:numFmt w:val="lowerRoman"/>
      <w:lvlText w:val="%3."/>
      <w:lvlJc w:val="right"/>
      <w:pPr>
        <w:ind w:left="2520" w:hanging="180"/>
      </w:pPr>
    </w:lvl>
    <w:lvl w:ilvl="3" w:tplc="81840A68" w:tentative="1">
      <w:start w:val="1"/>
      <w:numFmt w:val="decimal"/>
      <w:lvlText w:val="%4."/>
      <w:lvlJc w:val="left"/>
      <w:pPr>
        <w:ind w:left="3240" w:hanging="360"/>
      </w:pPr>
    </w:lvl>
    <w:lvl w:ilvl="4" w:tplc="A5F8B842" w:tentative="1">
      <w:start w:val="1"/>
      <w:numFmt w:val="lowerLetter"/>
      <w:lvlText w:val="%5."/>
      <w:lvlJc w:val="left"/>
      <w:pPr>
        <w:ind w:left="3960" w:hanging="360"/>
      </w:pPr>
    </w:lvl>
    <w:lvl w:ilvl="5" w:tplc="51E42468" w:tentative="1">
      <w:start w:val="1"/>
      <w:numFmt w:val="lowerRoman"/>
      <w:lvlText w:val="%6."/>
      <w:lvlJc w:val="right"/>
      <w:pPr>
        <w:ind w:left="4680" w:hanging="180"/>
      </w:pPr>
    </w:lvl>
    <w:lvl w:ilvl="6" w:tplc="1482FFD2" w:tentative="1">
      <w:start w:val="1"/>
      <w:numFmt w:val="decimal"/>
      <w:lvlText w:val="%7."/>
      <w:lvlJc w:val="left"/>
      <w:pPr>
        <w:ind w:left="5400" w:hanging="360"/>
      </w:pPr>
    </w:lvl>
    <w:lvl w:ilvl="7" w:tplc="C06A53A0" w:tentative="1">
      <w:start w:val="1"/>
      <w:numFmt w:val="lowerLetter"/>
      <w:lvlText w:val="%8."/>
      <w:lvlJc w:val="left"/>
      <w:pPr>
        <w:ind w:left="6120" w:hanging="360"/>
      </w:pPr>
    </w:lvl>
    <w:lvl w:ilvl="8" w:tplc="9890320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C6DD1"/>
    <w:multiLevelType w:val="hybridMultilevel"/>
    <w:tmpl w:val="847ABFE4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" w15:restartNumberingAfterBreak="0">
    <w:nsid w:val="146B096C"/>
    <w:multiLevelType w:val="hybridMultilevel"/>
    <w:tmpl w:val="33AEE3A6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8B386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948664" w:tentative="1">
      <w:start w:val="1"/>
      <w:numFmt w:val="lowerLetter"/>
      <w:lvlText w:val="%2."/>
      <w:lvlJc w:val="left"/>
      <w:pPr>
        <w:ind w:left="1080" w:hanging="360"/>
      </w:pPr>
    </w:lvl>
    <w:lvl w:ilvl="2" w:tplc="50D8DA76" w:tentative="1">
      <w:start w:val="1"/>
      <w:numFmt w:val="lowerRoman"/>
      <w:lvlText w:val="%3."/>
      <w:lvlJc w:val="right"/>
      <w:pPr>
        <w:ind w:left="1800" w:hanging="180"/>
      </w:pPr>
    </w:lvl>
    <w:lvl w:ilvl="3" w:tplc="8E2CBB94" w:tentative="1">
      <w:start w:val="1"/>
      <w:numFmt w:val="decimal"/>
      <w:lvlText w:val="%4."/>
      <w:lvlJc w:val="left"/>
      <w:pPr>
        <w:ind w:left="2520" w:hanging="360"/>
      </w:pPr>
    </w:lvl>
    <w:lvl w:ilvl="4" w:tplc="D2161EE6" w:tentative="1">
      <w:start w:val="1"/>
      <w:numFmt w:val="lowerLetter"/>
      <w:lvlText w:val="%5."/>
      <w:lvlJc w:val="left"/>
      <w:pPr>
        <w:ind w:left="3240" w:hanging="360"/>
      </w:pPr>
    </w:lvl>
    <w:lvl w:ilvl="5" w:tplc="E1B2155E" w:tentative="1">
      <w:start w:val="1"/>
      <w:numFmt w:val="lowerRoman"/>
      <w:lvlText w:val="%6."/>
      <w:lvlJc w:val="right"/>
      <w:pPr>
        <w:ind w:left="3960" w:hanging="180"/>
      </w:pPr>
    </w:lvl>
    <w:lvl w:ilvl="6" w:tplc="F6D851AE" w:tentative="1">
      <w:start w:val="1"/>
      <w:numFmt w:val="decimal"/>
      <w:lvlText w:val="%7."/>
      <w:lvlJc w:val="left"/>
      <w:pPr>
        <w:ind w:left="4680" w:hanging="360"/>
      </w:pPr>
    </w:lvl>
    <w:lvl w:ilvl="7" w:tplc="EC16B204" w:tentative="1">
      <w:start w:val="1"/>
      <w:numFmt w:val="lowerLetter"/>
      <w:lvlText w:val="%8."/>
      <w:lvlJc w:val="left"/>
      <w:pPr>
        <w:ind w:left="5400" w:hanging="360"/>
      </w:pPr>
    </w:lvl>
    <w:lvl w:ilvl="8" w:tplc="EB08573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BC69E8"/>
    <w:multiLevelType w:val="hybridMultilevel"/>
    <w:tmpl w:val="5FA824B6"/>
    <w:lvl w:ilvl="0" w:tplc="6F1624E4">
      <w:start w:val="1"/>
      <w:numFmt w:val="bullet"/>
      <w:lvlText w:val="-"/>
      <w:lvlJc w:val="left"/>
      <w:pPr>
        <w:tabs>
          <w:tab w:val="num" w:pos="852"/>
        </w:tabs>
        <w:ind w:left="852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6" w15:restartNumberingAfterBreak="0">
    <w:nsid w:val="17B24C03"/>
    <w:multiLevelType w:val="hybridMultilevel"/>
    <w:tmpl w:val="777AFE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D2889"/>
    <w:multiLevelType w:val="hybridMultilevel"/>
    <w:tmpl w:val="345AF0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32FFF"/>
    <w:multiLevelType w:val="hybridMultilevel"/>
    <w:tmpl w:val="98080B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60B32"/>
    <w:multiLevelType w:val="hybridMultilevel"/>
    <w:tmpl w:val="FDC03E68"/>
    <w:lvl w:ilvl="0" w:tplc="01243C26">
      <w:start w:val="1"/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0" w15:restartNumberingAfterBreak="0">
    <w:nsid w:val="268B5780"/>
    <w:multiLevelType w:val="hybridMultilevel"/>
    <w:tmpl w:val="2BF4829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96CD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3E30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1C6F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1473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321F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0A04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505D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47B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18E7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283B64"/>
    <w:multiLevelType w:val="hybridMultilevel"/>
    <w:tmpl w:val="536A6750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34457793"/>
    <w:multiLevelType w:val="hybridMultilevel"/>
    <w:tmpl w:val="CEEE17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D7F77"/>
    <w:multiLevelType w:val="hybridMultilevel"/>
    <w:tmpl w:val="7526B94A"/>
    <w:lvl w:ilvl="0" w:tplc="486CDA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83BFB"/>
    <w:multiLevelType w:val="hybridMultilevel"/>
    <w:tmpl w:val="A86A5FD0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6" w15:restartNumberingAfterBreak="0">
    <w:nsid w:val="41C5637D"/>
    <w:multiLevelType w:val="hybridMultilevel"/>
    <w:tmpl w:val="A196A8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EA19A5"/>
    <w:multiLevelType w:val="hybridMultilevel"/>
    <w:tmpl w:val="0E1CA2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93501C"/>
    <w:multiLevelType w:val="hybridMultilevel"/>
    <w:tmpl w:val="F1E46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4A5D3A"/>
    <w:multiLevelType w:val="hybridMultilevel"/>
    <w:tmpl w:val="2D660A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F5BE7"/>
    <w:multiLevelType w:val="hybridMultilevel"/>
    <w:tmpl w:val="9B907456"/>
    <w:lvl w:ilvl="0" w:tplc="8C5C1D18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12" w:hanging="360"/>
      </w:pPr>
    </w:lvl>
    <w:lvl w:ilvl="2" w:tplc="0424001B" w:tentative="1">
      <w:start w:val="1"/>
      <w:numFmt w:val="lowerRoman"/>
      <w:lvlText w:val="%3."/>
      <w:lvlJc w:val="right"/>
      <w:pPr>
        <w:ind w:left="1932" w:hanging="180"/>
      </w:pPr>
    </w:lvl>
    <w:lvl w:ilvl="3" w:tplc="0424000F" w:tentative="1">
      <w:start w:val="1"/>
      <w:numFmt w:val="decimal"/>
      <w:lvlText w:val="%4."/>
      <w:lvlJc w:val="left"/>
      <w:pPr>
        <w:ind w:left="2652" w:hanging="360"/>
      </w:pPr>
    </w:lvl>
    <w:lvl w:ilvl="4" w:tplc="04240019" w:tentative="1">
      <w:start w:val="1"/>
      <w:numFmt w:val="lowerLetter"/>
      <w:lvlText w:val="%5."/>
      <w:lvlJc w:val="left"/>
      <w:pPr>
        <w:ind w:left="3372" w:hanging="360"/>
      </w:pPr>
    </w:lvl>
    <w:lvl w:ilvl="5" w:tplc="0424001B" w:tentative="1">
      <w:start w:val="1"/>
      <w:numFmt w:val="lowerRoman"/>
      <w:lvlText w:val="%6."/>
      <w:lvlJc w:val="right"/>
      <w:pPr>
        <w:ind w:left="4092" w:hanging="180"/>
      </w:pPr>
    </w:lvl>
    <w:lvl w:ilvl="6" w:tplc="0424000F" w:tentative="1">
      <w:start w:val="1"/>
      <w:numFmt w:val="decimal"/>
      <w:lvlText w:val="%7."/>
      <w:lvlJc w:val="left"/>
      <w:pPr>
        <w:ind w:left="4812" w:hanging="360"/>
      </w:pPr>
    </w:lvl>
    <w:lvl w:ilvl="7" w:tplc="04240019" w:tentative="1">
      <w:start w:val="1"/>
      <w:numFmt w:val="lowerLetter"/>
      <w:lvlText w:val="%8."/>
      <w:lvlJc w:val="left"/>
      <w:pPr>
        <w:ind w:left="5532" w:hanging="360"/>
      </w:pPr>
    </w:lvl>
    <w:lvl w:ilvl="8" w:tplc="0424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2" w15:restartNumberingAfterBreak="0">
    <w:nsid w:val="52606E96"/>
    <w:multiLevelType w:val="multilevel"/>
    <w:tmpl w:val="7AA44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A890A6F"/>
    <w:multiLevelType w:val="hybridMultilevel"/>
    <w:tmpl w:val="7A2C48B8"/>
    <w:lvl w:ilvl="0" w:tplc="7FF69C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37DC4"/>
    <w:multiLevelType w:val="hybridMultilevel"/>
    <w:tmpl w:val="154C50B2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26563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BAF2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DC05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806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54E1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2A5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EAE8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2039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2A27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B01E16"/>
    <w:multiLevelType w:val="hybridMultilevel"/>
    <w:tmpl w:val="D3645AE4"/>
    <w:lvl w:ilvl="0" w:tplc="DE4E0F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03F12"/>
    <w:multiLevelType w:val="hybridMultilevel"/>
    <w:tmpl w:val="9DBCD0EC"/>
    <w:lvl w:ilvl="0" w:tplc="0424000F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12" w:hanging="360"/>
      </w:pPr>
    </w:lvl>
    <w:lvl w:ilvl="2" w:tplc="0424001B" w:tentative="1">
      <w:start w:val="1"/>
      <w:numFmt w:val="lowerRoman"/>
      <w:lvlText w:val="%3."/>
      <w:lvlJc w:val="right"/>
      <w:pPr>
        <w:ind w:left="1932" w:hanging="180"/>
      </w:pPr>
    </w:lvl>
    <w:lvl w:ilvl="3" w:tplc="0424000F" w:tentative="1">
      <w:start w:val="1"/>
      <w:numFmt w:val="decimal"/>
      <w:lvlText w:val="%4."/>
      <w:lvlJc w:val="left"/>
      <w:pPr>
        <w:ind w:left="2652" w:hanging="360"/>
      </w:pPr>
    </w:lvl>
    <w:lvl w:ilvl="4" w:tplc="04240019" w:tentative="1">
      <w:start w:val="1"/>
      <w:numFmt w:val="lowerLetter"/>
      <w:lvlText w:val="%5."/>
      <w:lvlJc w:val="left"/>
      <w:pPr>
        <w:ind w:left="3372" w:hanging="360"/>
      </w:pPr>
    </w:lvl>
    <w:lvl w:ilvl="5" w:tplc="0424001B" w:tentative="1">
      <w:start w:val="1"/>
      <w:numFmt w:val="lowerRoman"/>
      <w:lvlText w:val="%6."/>
      <w:lvlJc w:val="right"/>
      <w:pPr>
        <w:ind w:left="4092" w:hanging="180"/>
      </w:pPr>
    </w:lvl>
    <w:lvl w:ilvl="6" w:tplc="0424000F" w:tentative="1">
      <w:start w:val="1"/>
      <w:numFmt w:val="decimal"/>
      <w:lvlText w:val="%7."/>
      <w:lvlJc w:val="left"/>
      <w:pPr>
        <w:ind w:left="4812" w:hanging="360"/>
      </w:pPr>
    </w:lvl>
    <w:lvl w:ilvl="7" w:tplc="04240019" w:tentative="1">
      <w:start w:val="1"/>
      <w:numFmt w:val="lowerLetter"/>
      <w:lvlText w:val="%8."/>
      <w:lvlJc w:val="left"/>
      <w:pPr>
        <w:ind w:left="5532" w:hanging="360"/>
      </w:pPr>
    </w:lvl>
    <w:lvl w:ilvl="8" w:tplc="0424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8" w15:restartNumberingAfterBreak="0">
    <w:nsid w:val="68C10AEE"/>
    <w:multiLevelType w:val="hybridMultilevel"/>
    <w:tmpl w:val="57469FF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60ED3"/>
    <w:multiLevelType w:val="hybridMultilevel"/>
    <w:tmpl w:val="378668B2"/>
    <w:lvl w:ilvl="0" w:tplc="85ACAB4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26681F"/>
    <w:multiLevelType w:val="hybridMultilevel"/>
    <w:tmpl w:val="5AA6F918"/>
    <w:lvl w:ilvl="0" w:tplc="62CC904A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12" w:hanging="360"/>
      </w:pPr>
    </w:lvl>
    <w:lvl w:ilvl="2" w:tplc="0424001B" w:tentative="1">
      <w:start w:val="1"/>
      <w:numFmt w:val="lowerRoman"/>
      <w:lvlText w:val="%3."/>
      <w:lvlJc w:val="right"/>
      <w:pPr>
        <w:ind w:left="1932" w:hanging="180"/>
      </w:pPr>
    </w:lvl>
    <w:lvl w:ilvl="3" w:tplc="0424000F" w:tentative="1">
      <w:start w:val="1"/>
      <w:numFmt w:val="decimal"/>
      <w:lvlText w:val="%4."/>
      <w:lvlJc w:val="left"/>
      <w:pPr>
        <w:ind w:left="2652" w:hanging="360"/>
      </w:pPr>
    </w:lvl>
    <w:lvl w:ilvl="4" w:tplc="04240019" w:tentative="1">
      <w:start w:val="1"/>
      <w:numFmt w:val="lowerLetter"/>
      <w:lvlText w:val="%5."/>
      <w:lvlJc w:val="left"/>
      <w:pPr>
        <w:ind w:left="3372" w:hanging="360"/>
      </w:pPr>
    </w:lvl>
    <w:lvl w:ilvl="5" w:tplc="0424001B" w:tentative="1">
      <w:start w:val="1"/>
      <w:numFmt w:val="lowerRoman"/>
      <w:lvlText w:val="%6."/>
      <w:lvlJc w:val="right"/>
      <w:pPr>
        <w:ind w:left="4092" w:hanging="180"/>
      </w:pPr>
    </w:lvl>
    <w:lvl w:ilvl="6" w:tplc="0424000F" w:tentative="1">
      <w:start w:val="1"/>
      <w:numFmt w:val="decimal"/>
      <w:lvlText w:val="%7."/>
      <w:lvlJc w:val="left"/>
      <w:pPr>
        <w:ind w:left="4812" w:hanging="360"/>
      </w:pPr>
    </w:lvl>
    <w:lvl w:ilvl="7" w:tplc="04240019" w:tentative="1">
      <w:start w:val="1"/>
      <w:numFmt w:val="lowerLetter"/>
      <w:lvlText w:val="%8."/>
      <w:lvlJc w:val="left"/>
      <w:pPr>
        <w:ind w:left="5532" w:hanging="360"/>
      </w:pPr>
    </w:lvl>
    <w:lvl w:ilvl="8" w:tplc="0424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1" w15:restartNumberingAfterBreak="0">
    <w:nsid w:val="7CEB11A3"/>
    <w:multiLevelType w:val="hybridMultilevel"/>
    <w:tmpl w:val="AB5EC1EE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num w:numId="1">
    <w:abstractNumId w:val="25"/>
  </w:num>
  <w:num w:numId="2">
    <w:abstractNumId w:val="11"/>
  </w:num>
  <w:num w:numId="3">
    <w:abstractNumId w:val="17"/>
  </w:num>
  <w:num w:numId="4">
    <w:abstractNumId w:val="1"/>
  </w:num>
  <w:num w:numId="5">
    <w:abstractNumId w:val="4"/>
  </w:num>
  <w:num w:numId="6">
    <w:abstractNumId w:val="14"/>
  </w:num>
  <w:num w:numId="7">
    <w:abstractNumId w:val="28"/>
  </w:num>
  <w:num w:numId="8">
    <w:abstractNumId w:val="19"/>
  </w:num>
  <w:num w:numId="9">
    <w:abstractNumId w:val="12"/>
  </w:num>
  <w:num w:numId="10">
    <w:abstractNumId w:val="24"/>
  </w:num>
  <w:num w:numId="11">
    <w:abstractNumId w:val="2"/>
  </w:num>
  <w:num w:numId="12">
    <w:abstractNumId w:val="3"/>
  </w:num>
  <w:num w:numId="13">
    <w:abstractNumId w:val="31"/>
  </w:num>
  <w:num w:numId="14">
    <w:abstractNumId w:val="15"/>
  </w:num>
  <w:num w:numId="15">
    <w:abstractNumId w:val="9"/>
  </w:num>
  <w:num w:numId="16">
    <w:abstractNumId w:val="18"/>
  </w:num>
  <w:num w:numId="17">
    <w:abstractNumId w:val="29"/>
  </w:num>
  <w:num w:numId="18">
    <w:abstractNumId w:val="0"/>
  </w:num>
  <w:num w:numId="19">
    <w:abstractNumId w:val="23"/>
  </w:num>
  <w:num w:numId="20">
    <w:abstractNumId w:val="5"/>
  </w:num>
  <w:num w:numId="21">
    <w:abstractNumId w:val="22"/>
  </w:num>
  <w:num w:numId="22">
    <w:abstractNumId w:val="7"/>
  </w:num>
  <w:num w:numId="23">
    <w:abstractNumId w:val="10"/>
  </w:num>
  <w:num w:numId="24">
    <w:abstractNumId w:val="26"/>
  </w:num>
  <w:num w:numId="25">
    <w:abstractNumId w:val="16"/>
  </w:num>
  <w:num w:numId="26">
    <w:abstractNumId w:val="30"/>
  </w:num>
  <w:num w:numId="27">
    <w:abstractNumId w:val="27"/>
  </w:num>
  <w:num w:numId="28">
    <w:abstractNumId w:val="21"/>
  </w:num>
  <w:num w:numId="29">
    <w:abstractNumId w:val="13"/>
  </w:num>
  <w:num w:numId="30">
    <w:abstractNumId w:val="6"/>
  </w:num>
  <w:num w:numId="31">
    <w:abstractNumId w:val="8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438"/>
    <w:rsid w:val="000063FF"/>
    <w:rsid w:val="000206AE"/>
    <w:rsid w:val="00022283"/>
    <w:rsid w:val="00023A88"/>
    <w:rsid w:val="00034675"/>
    <w:rsid w:val="000636E1"/>
    <w:rsid w:val="00066351"/>
    <w:rsid w:val="00072AF1"/>
    <w:rsid w:val="000828AC"/>
    <w:rsid w:val="0008352D"/>
    <w:rsid w:val="000A0517"/>
    <w:rsid w:val="000A07CE"/>
    <w:rsid w:val="000A2C92"/>
    <w:rsid w:val="000A7238"/>
    <w:rsid w:val="000B0B21"/>
    <w:rsid w:val="000D08A9"/>
    <w:rsid w:val="000D1007"/>
    <w:rsid w:val="000F062C"/>
    <w:rsid w:val="000F1271"/>
    <w:rsid w:val="000F3D38"/>
    <w:rsid w:val="0010481C"/>
    <w:rsid w:val="00110CBD"/>
    <w:rsid w:val="00111B51"/>
    <w:rsid w:val="001209E6"/>
    <w:rsid w:val="00133CC7"/>
    <w:rsid w:val="001357B2"/>
    <w:rsid w:val="00151388"/>
    <w:rsid w:val="00151872"/>
    <w:rsid w:val="001531F2"/>
    <w:rsid w:val="00155397"/>
    <w:rsid w:val="00160E5F"/>
    <w:rsid w:val="001721A3"/>
    <w:rsid w:val="00193C06"/>
    <w:rsid w:val="0019500C"/>
    <w:rsid w:val="001A3BA5"/>
    <w:rsid w:val="001C28B3"/>
    <w:rsid w:val="001C6984"/>
    <w:rsid w:val="001D2D63"/>
    <w:rsid w:val="001E4958"/>
    <w:rsid w:val="001F3B21"/>
    <w:rsid w:val="001F43F1"/>
    <w:rsid w:val="001F7BC0"/>
    <w:rsid w:val="0020260F"/>
    <w:rsid w:val="00202A77"/>
    <w:rsid w:val="002103E4"/>
    <w:rsid w:val="0021048D"/>
    <w:rsid w:val="00221359"/>
    <w:rsid w:val="00232E47"/>
    <w:rsid w:val="00244EF5"/>
    <w:rsid w:val="00245C21"/>
    <w:rsid w:val="00261D99"/>
    <w:rsid w:val="00262960"/>
    <w:rsid w:val="00271CE5"/>
    <w:rsid w:val="00282020"/>
    <w:rsid w:val="00282A2F"/>
    <w:rsid w:val="00285890"/>
    <w:rsid w:val="002934F1"/>
    <w:rsid w:val="00296D93"/>
    <w:rsid w:val="00297F27"/>
    <w:rsid w:val="002A1F1C"/>
    <w:rsid w:val="002A4B44"/>
    <w:rsid w:val="002A6AD0"/>
    <w:rsid w:val="002B7AAE"/>
    <w:rsid w:val="002C1F15"/>
    <w:rsid w:val="002C7EEB"/>
    <w:rsid w:val="002C7FA1"/>
    <w:rsid w:val="002D136E"/>
    <w:rsid w:val="002D1662"/>
    <w:rsid w:val="002E1B77"/>
    <w:rsid w:val="002F1D0A"/>
    <w:rsid w:val="002F567E"/>
    <w:rsid w:val="003043F1"/>
    <w:rsid w:val="00304726"/>
    <w:rsid w:val="00313C85"/>
    <w:rsid w:val="00315D82"/>
    <w:rsid w:val="00352109"/>
    <w:rsid w:val="00357C25"/>
    <w:rsid w:val="003636BF"/>
    <w:rsid w:val="00370AA7"/>
    <w:rsid w:val="00371034"/>
    <w:rsid w:val="0037479F"/>
    <w:rsid w:val="00375CAA"/>
    <w:rsid w:val="00377950"/>
    <w:rsid w:val="00381716"/>
    <w:rsid w:val="00382EFB"/>
    <w:rsid w:val="003845B4"/>
    <w:rsid w:val="00386108"/>
    <w:rsid w:val="00386FAC"/>
    <w:rsid w:val="00387543"/>
    <w:rsid w:val="00387B1A"/>
    <w:rsid w:val="003962BC"/>
    <w:rsid w:val="003A13F2"/>
    <w:rsid w:val="003A3944"/>
    <w:rsid w:val="003B5CF4"/>
    <w:rsid w:val="003C3B1D"/>
    <w:rsid w:val="003C4DD6"/>
    <w:rsid w:val="003D0306"/>
    <w:rsid w:val="003E1C74"/>
    <w:rsid w:val="003E7E9E"/>
    <w:rsid w:val="003F4966"/>
    <w:rsid w:val="003F5905"/>
    <w:rsid w:val="00403831"/>
    <w:rsid w:val="004117B8"/>
    <w:rsid w:val="00416CED"/>
    <w:rsid w:val="00420CCB"/>
    <w:rsid w:val="004228A4"/>
    <w:rsid w:val="00442CDB"/>
    <w:rsid w:val="00484A06"/>
    <w:rsid w:val="00492EC5"/>
    <w:rsid w:val="004A2490"/>
    <w:rsid w:val="004A4233"/>
    <w:rsid w:val="004A6A59"/>
    <w:rsid w:val="004B160E"/>
    <w:rsid w:val="004C526B"/>
    <w:rsid w:val="004E19D6"/>
    <w:rsid w:val="004F1184"/>
    <w:rsid w:val="00501178"/>
    <w:rsid w:val="00506BF4"/>
    <w:rsid w:val="005127F4"/>
    <w:rsid w:val="0051414A"/>
    <w:rsid w:val="005149DF"/>
    <w:rsid w:val="005151B5"/>
    <w:rsid w:val="0051662A"/>
    <w:rsid w:val="00525C18"/>
    <w:rsid w:val="00526246"/>
    <w:rsid w:val="0055206D"/>
    <w:rsid w:val="0056018C"/>
    <w:rsid w:val="00561B1E"/>
    <w:rsid w:val="00567106"/>
    <w:rsid w:val="005709F2"/>
    <w:rsid w:val="005724CC"/>
    <w:rsid w:val="0059129F"/>
    <w:rsid w:val="005916E5"/>
    <w:rsid w:val="005B0438"/>
    <w:rsid w:val="005B5FEE"/>
    <w:rsid w:val="005E1D3C"/>
    <w:rsid w:val="005E3EED"/>
    <w:rsid w:val="005E4E43"/>
    <w:rsid w:val="005E6E99"/>
    <w:rsid w:val="006073C3"/>
    <w:rsid w:val="006268BE"/>
    <w:rsid w:val="00632253"/>
    <w:rsid w:val="00642714"/>
    <w:rsid w:val="00643C4E"/>
    <w:rsid w:val="006455CE"/>
    <w:rsid w:val="006746CC"/>
    <w:rsid w:val="0069657A"/>
    <w:rsid w:val="006A3D79"/>
    <w:rsid w:val="006B3097"/>
    <w:rsid w:val="006C5859"/>
    <w:rsid w:val="006C7EA7"/>
    <w:rsid w:val="006D42D9"/>
    <w:rsid w:val="006E0551"/>
    <w:rsid w:val="006E1959"/>
    <w:rsid w:val="006E6072"/>
    <w:rsid w:val="006E6623"/>
    <w:rsid w:val="006F0BCB"/>
    <w:rsid w:val="006F142E"/>
    <w:rsid w:val="007037D9"/>
    <w:rsid w:val="00726463"/>
    <w:rsid w:val="0072742C"/>
    <w:rsid w:val="00733017"/>
    <w:rsid w:val="00751D38"/>
    <w:rsid w:val="007635A6"/>
    <w:rsid w:val="00763B83"/>
    <w:rsid w:val="0076655B"/>
    <w:rsid w:val="00775FED"/>
    <w:rsid w:val="00777C12"/>
    <w:rsid w:val="00782C9E"/>
    <w:rsid w:val="00783310"/>
    <w:rsid w:val="00794B95"/>
    <w:rsid w:val="00794E63"/>
    <w:rsid w:val="007A4A6D"/>
    <w:rsid w:val="007B0024"/>
    <w:rsid w:val="007B134F"/>
    <w:rsid w:val="007D1BCF"/>
    <w:rsid w:val="007D75CF"/>
    <w:rsid w:val="007E6DC5"/>
    <w:rsid w:val="007F2788"/>
    <w:rsid w:val="007F6D95"/>
    <w:rsid w:val="008701FC"/>
    <w:rsid w:val="0088043C"/>
    <w:rsid w:val="008906C9"/>
    <w:rsid w:val="00893BE1"/>
    <w:rsid w:val="00894AE9"/>
    <w:rsid w:val="008A5918"/>
    <w:rsid w:val="008B2E72"/>
    <w:rsid w:val="008B3BD8"/>
    <w:rsid w:val="008B7A75"/>
    <w:rsid w:val="008C00F2"/>
    <w:rsid w:val="008C1DCD"/>
    <w:rsid w:val="008C5738"/>
    <w:rsid w:val="008D04F0"/>
    <w:rsid w:val="008E2D84"/>
    <w:rsid w:val="008F3500"/>
    <w:rsid w:val="009022B3"/>
    <w:rsid w:val="009038DF"/>
    <w:rsid w:val="00924E3C"/>
    <w:rsid w:val="00925A8B"/>
    <w:rsid w:val="009612BB"/>
    <w:rsid w:val="0096146C"/>
    <w:rsid w:val="0098205F"/>
    <w:rsid w:val="009A1809"/>
    <w:rsid w:val="009A2731"/>
    <w:rsid w:val="009B0295"/>
    <w:rsid w:val="009B3001"/>
    <w:rsid w:val="009B4CC4"/>
    <w:rsid w:val="009C1A99"/>
    <w:rsid w:val="009C5340"/>
    <w:rsid w:val="009D73F7"/>
    <w:rsid w:val="009E42F2"/>
    <w:rsid w:val="009F6840"/>
    <w:rsid w:val="00A05DC7"/>
    <w:rsid w:val="00A119A7"/>
    <w:rsid w:val="00A125C5"/>
    <w:rsid w:val="00A12D5C"/>
    <w:rsid w:val="00A216AF"/>
    <w:rsid w:val="00A3267F"/>
    <w:rsid w:val="00A36906"/>
    <w:rsid w:val="00A45EAF"/>
    <w:rsid w:val="00A5039D"/>
    <w:rsid w:val="00A65542"/>
    <w:rsid w:val="00A65EE7"/>
    <w:rsid w:val="00A70133"/>
    <w:rsid w:val="00A72510"/>
    <w:rsid w:val="00A75411"/>
    <w:rsid w:val="00AA47FE"/>
    <w:rsid w:val="00AA5C9F"/>
    <w:rsid w:val="00AC05DE"/>
    <w:rsid w:val="00AC5C16"/>
    <w:rsid w:val="00AD2231"/>
    <w:rsid w:val="00AD5A5B"/>
    <w:rsid w:val="00AE1792"/>
    <w:rsid w:val="00B011EA"/>
    <w:rsid w:val="00B100F1"/>
    <w:rsid w:val="00B141AA"/>
    <w:rsid w:val="00B17141"/>
    <w:rsid w:val="00B21688"/>
    <w:rsid w:val="00B3095D"/>
    <w:rsid w:val="00B31575"/>
    <w:rsid w:val="00B37F06"/>
    <w:rsid w:val="00B52889"/>
    <w:rsid w:val="00B5393D"/>
    <w:rsid w:val="00B63BD4"/>
    <w:rsid w:val="00B677B6"/>
    <w:rsid w:val="00B726B9"/>
    <w:rsid w:val="00B8547D"/>
    <w:rsid w:val="00B9278F"/>
    <w:rsid w:val="00BB1357"/>
    <w:rsid w:val="00BC2517"/>
    <w:rsid w:val="00BC5B59"/>
    <w:rsid w:val="00BC61EF"/>
    <w:rsid w:val="00BE423F"/>
    <w:rsid w:val="00BF54CB"/>
    <w:rsid w:val="00C046C7"/>
    <w:rsid w:val="00C11344"/>
    <w:rsid w:val="00C15B09"/>
    <w:rsid w:val="00C250D5"/>
    <w:rsid w:val="00C31CFE"/>
    <w:rsid w:val="00C47F8D"/>
    <w:rsid w:val="00C52DAE"/>
    <w:rsid w:val="00C57EED"/>
    <w:rsid w:val="00C76C28"/>
    <w:rsid w:val="00C81391"/>
    <w:rsid w:val="00C92898"/>
    <w:rsid w:val="00C97222"/>
    <w:rsid w:val="00CA28CB"/>
    <w:rsid w:val="00CD42C4"/>
    <w:rsid w:val="00CE7514"/>
    <w:rsid w:val="00CF62C0"/>
    <w:rsid w:val="00D05553"/>
    <w:rsid w:val="00D21EE5"/>
    <w:rsid w:val="00D248DE"/>
    <w:rsid w:val="00D25427"/>
    <w:rsid w:val="00D31B74"/>
    <w:rsid w:val="00D3564D"/>
    <w:rsid w:val="00D43908"/>
    <w:rsid w:val="00D467AE"/>
    <w:rsid w:val="00D74A44"/>
    <w:rsid w:val="00D75886"/>
    <w:rsid w:val="00D8542D"/>
    <w:rsid w:val="00D9663A"/>
    <w:rsid w:val="00DB11E1"/>
    <w:rsid w:val="00DB4E6F"/>
    <w:rsid w:val="00DB742C"/>
    <w:rsid w:val="00DC62F6"/>
    <w:rsid w:val="00DC6A71"/>
    <w:rsid w:val="00DD6CC3"/>
    <w:rsid w:val="00DE5B46"/>
    <w:rsid w:val="00E0357D"/>
    <w:rsid w:val="00E22305"/>
    <w:rsid w:val="00E24EC2"/>
    <w:rsid w:val="00E47A0C"/>
    <w:rsid w:val="00E51C0F"/>
    <w:rsid w:val="00E522EB"/>
    <w:rsid w:val="00E711EB"/>
    <w:rsid w:val="00E722DB"/>
    <w:rsid w:val="00E8201C"/>
    <w:rsid w:val="00E94ECF"/>
    <w:rsid w:val="00ED00D1"/>
    <w:rsid w:val="00ED7E82"/>
    <w:rsid w:val="00EE3A18"/>
    <w:rsid w:val="00EF02AB"/>
    <w:rsid w:val="00EF3280"/>
    <w:rsid w:val="00F0025B"/>
    <w:rsid w:val="00F02E53"/>
    <w:rsid w:val="00F046CC"/>
    <w:rsid w:val="00F054D9"/>
    <w:rsid w:val="00F12EC3"/>
    <w:rsid w:val="00F240BB"/>
    <w:rsid w:val="00F24AA4"/>
    <w:rsid w:val="00F40522"/>
    <w:rsid w:val="00F42CE8"/>
    <w:rsid w:val="00F46724"/>
    <w:rsid w:val="00F47F58"/>
    <w:rsid w:val="00F57FED"/>
    <w:rsid w:val="00F7475F"/>
    <w:rsid w:val="00F82887"/>
    <w:rsid w:val="00F90ED5"/>
    <w:rsid w:val="00FA3C58"/>
    <w:rsid w:val="00FB6B12"/>
    <w:rsid w:val="00FE6E11"/>
    <w:rsid w:val="00FF426E"/>
    <w:rsid w:val="00FF432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744140"/>
  <w15:docId w15:val="{5EE8D243-0E36-4C3E-B588-B3615CCC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5E4E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9E42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E42F2"/>
    <w:rPr>
      <w:rFonts w:ascii="Tahoma" w:hAnsi="Tahoma" w:cs="Tahoma"/>
      <w:sz w:val="16"/>
      <w:szCs w:val="16"/>
      <w:lang w:val="en-US" w:eastAsia="en-US"/>
    </w:rPr>
  </w:style>
  <w:style w:type="paragraph" w:styleId="Golobesedilo">
    <w:name w:val="Plain Text"/>
    <w:basedOn w:val="Navaden"/>
    <w:link w:val="GolobesediloZnak"/>
    <w:rsid w:val="0055206D"/>
    <w:pPr>
      <w:spacing w:after="120" w:line="240" w:lineRule="auto"/>
      <w:ind w:right="-284"/>
      <w:jc w:val="both"/>
    </w:pPr>
    <w:rPr>
      <w:rFonts w:ascii="Courier New" w:hAnsi="Courier New" w:cs="Arial"/>
      <w:szCs w:val="22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rsid w:val="0055206D"/>
    <w:rPr>
      <w:rFonts w:ascii="Courier New" w:hAnsi="Courier New" w:cs="Arial"/>
      <w:szCs w:val="22"/>
    </w:rPr>
  </w:style>
  <w:style w:type="character" w:styleId="Krepko">
    <w:name w:val="Strong"/>
    <w:basedOn w:val="Privzetapisavaodstavka"/>
    <w:uiPriority w:val="22"/>
    <w:qFormat/>
    <w:rsid w:val="0055206D"/>
    <w:rPr>
      <w:b/>
      <w:bCs/>
    </w:rPr>
  </w:style>
  <w:style w:type="paragraph" w:styleId="Navadensplet">
    <w:name w:val="Normal (Web)"/>
    <w:basedOn w:val="Navaden"/>
    <w:uiPriority w:val="99"/>
    <w:unhideWhenUsed/>
    <w:rsid w:val="002B7AAE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erazreenaomemba1">
    <w:name w:val="Nerazrešena omemba1"/>
    <w:basedOn w:val="Privzetapisavaodstavka"/>
    <w:rsid w:val="00D9663A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semiHidden/>
    <w:unhideWhenUsed/>
    <w:rsid w:val="00B726B9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B726B9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B726B9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B726B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B726B9"/>
    <w:rPr>
      <w:rFonts w:ascii="Arial" w:hAnsi="Arial"/>
      <w:b/>
      <w:bCs/>
      <w:lang w:val="en-US" w:eastAsia="en-US"/>
    </w:rPr>
  </w:style>
  <w:style w:type="character" w:styleId="SledenaHiperpovezava">
    <w:name w:val="FollowedHyperlink"/>
    <w:basedOn w:val="Privzetapisavaodstavka"/>
    <w:unhideWhenUsed/>
    <w:rsid w:val="00D21EE5"/>
    <w:rPr>
      <w:color w:val="800080" w:themeColor="followedHyperlink"/>
      <w:u w:val="single"/>
    </w:rPr>
  </w:style>
  <w:style w:type="paragraph" w:styleId="Sprotnaopomba-besedilo">
    <w:name w:val="footnote text"/>
    <w:basedOn w:val="Navaden"/>
    <w:link w:val="Sprotnaopomba-besediloZnak"/>
    <w:semiHidden/>
    <w:rsid w:val="00C11344"/>
    <w:pPr>
      <w:tabs>
        <w:tab w:val="left" w:pos="612"/>
      </w:tabs>
      <w:spacing w:line="240" w:lineRule="auto"/>
      <w:ind w:right="113"/>
    </w:pPr>
    <w:rPr>
      <w:rFonts w:cs="Arial"/>
      <w:color w:val="000000" w:themeColor="text1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C11344"/>
    <w:rPr>
      <w:rFonts w:ascii="Arial" w:hAnsi="Arial" w:cs="Arial"/>
      <w:color w:val="000000" w:themeColor="text1"/>
      <w:lang w:eastAsia="en-US"/>
    </w:rPr>
  </w:style>
  <w:style w:type="character" w:styleId="Sprotnaopomba-sklic">
    <w:name w:val="footnote reference"/>
    <w:semiHidden/>
    <w:rsid w:val="00C11344"/>
    <w:rPr>
      <w:vertAlign w:val="superscript"/>
    </w:rPr>
  </w:style>
  <w:style w:type="paragraph" w:styleId="Naslov">
    <w:name w:val="Title"/>
    <w:basedOn w:val="Navaden"/>
    <w:link w:val="NaslovZnak"/>
    <w:qFormat/>
    <w:rsid w:val="00C11344"/>
    <w:pPr>
      <w:tabs>
        <w:tab w:val="left" w:pos="612"/>
      </w:tabs>
      <w:spacing w:line="240" w:lineRule="auto"/>
      <w:ind w:right="113"/>
    </w:pPr>
    <w:rPr>
      <w:rFonts w:cs="Arial"/>
      <w:color w:val="000000" w:themeColor="text1"/>
      <w:sz w:val="28"/>
      <w:szCs w:val="20"/>
      <w:lang w:val="sl-SI"/>
    </w:rPr>
  </w:style>
  <w:style w:type="character" w:customStyle="1" w:styleId="NaslovZnak">
    <w:name w:val="Naslov Znak"/>
    <w:basedOn w:val="Privzetapisavaodstavka"/>
    <w:link w:val="Naslov"/>
    <w:rsid w:val="00C11344"/>
    <w:rPr>
      <w:rFonts w:ascii="Arial" w:hAnsi="Arial" w:cs="Arial"/>
      <w:color w:val="000000" w:themeColor="text1"/>
      <w:sz w:val="28"/>
      <w:lang w:eastAsia="en-US"/>
    </w:rPr>
  </w:style>
  <w:style w:type="character" w:styleId="tevilkastrani">
    <w:name w:val="page number"/>
    <w:basedOn w:val="Privzetapisavaodstavka"/>
    <w:rsid w:val="00C11344"/>
  </w:style>
  <w:style w:type="paragraph" w:styleId="Konnaopomba-besedilo">
    <w:name w:val="endnote text"/>
    <w:basedOn w:val="Navaden"/>
    <w:link w:val="Konnaopomba-besediloZnak"/>
    <w:semiHidden/>
    <w:rsid w:val="00C11344"/>
    <w:pPr>
      <w:tabs>
        <w:tab w:val="left" w:pos="612"/>
      </w:tabs>
      <w:spacing w:line="240" w:lineRule="auto"/>
      <w:ind w:right="113"/>
    </w:pPr>
    <w:rPr>
      <w:rFonts w:cs="Arial"/>
      <w:color w:val="000000" w:themeColor="text1"/>
      <w:szCs w:val="20"/>
      <w:lang w:val="sl-SI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C11344"/>
    <w:rPr>
      <w:rFonts w:ascii="Arial" w:hAnsi="Arial" w:cs="Arial"/>
      <w:color w:val="000000" w:themeColor="text1"/>
      <w:lang w:eastAsia="en-US"/>
    </w:rPr>
  </w:style>
  <w:style w:type="character" w:styleId="Konnaopomba-sklic">
    <w:name w:val="endnote reference"/>
    <w:semiHidden/>
    <w:rsid w:val="00C11344"/>
    <w:rPr>
      <w:vertAlign w:val="superscript"/>
    </w:rPr>
  </w:style>
  <w:style w:type="character" w:styleId="Poudarek">
    <w:name w:val="Emphasis"/>
    <w:uiPriority w:val="20"/>
    <w:qFormat/>
    <w:rsid w:val="00C11344"/>
    <w:rPr>
      <w:i/>
      <w:iCs/>
    </w:rPr>
  </w:style>
  <w:style w:type="paragraph" w:customStyle="1" w:styleId="Normal2">
    <w:name w:val="Normal_2"/>
    <w:qFormat/>
    <w:rsid w:val="00C11344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Normal3">
    <w:name w:val="Normal_3"/>
    <w:qFormat/>
    <w:rsid w:val="00C11344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Header1">
    <w:name w:val="Header_1"/>
    <w:basedOn w:val="Navaden"/>
    <w:rsid w:val="00C11344"/>
    <w:pPr>
      <w:tabs>
        <w:tab w:val="center" w:pos="4320"/>
        <w:tab w:val="right" w:pos="8640"/>
      </w:tabs>
    </w:pPr>
    <w:rPr>
      <w:b/>
      <w:bCs/>
      <w:color w:val="000000" w:themeColor="text1"/>
      <w:szCs w:val="20"/>
    </w:rPr>
  </w:style>
  <w:style w:type="paragraph" w:customStyle="1" w:styleId="Header2">
    <w:name w:val="Header_2"/>
    <w:basedOn w:val="Navaden"/>
    <w:rsid w:val="00C11344"/>
    <w:pPr>
      <w:tabs>
        <w:tab w:val="center" w:pos="4320"/>
        <w:tab w:val="right" w:pos="8640"/>
      </w:tabs>
    </w:pPr>
    <w:rPr>
      <w:b/>
      <w:bCs/>
      <w:color w:val="000000" w:themeColor="text1"/>
      <w:szCs w:val="20"/>
    </w:rPr>
  </w:style>
  <w:style w:type="paragraph" w:customStyle="1" w:styleId="Header3">
    <w:name w:val="Header_3"/>
    <w:basedOn w:val="Navaden"/>
    <w:rsid w:val="00C11344"/>
    <w:pPr>
      <w:tabs>
        <w:tab w:val="center" w:pos="4320"/>
        <w:tab w:val="right" w:pos="8640"/>
      </w:tabs>
    </w:pPr>
    <w:rPr>
      <w:b/>
      <w:bCs/>
      <w:color w:val="000000" w:themeColor="text1"/>
      <w:szCs w:val="20"/>
    </w:rPr>
  </w:style>
  <w:style w:type="paragraph" w:customStyle="1" w:styleId="Header4">
    <w:name w:val="Header_4"/>
    <w:basedOn w:val="Navaden"/>
    <w:rsid w:val="00C11344"/>
    <w:pPr>
      <w:tabs>
        <w:tab w:val="center" w:pos="4320"/>
        <w:tab w:val="right" w:pos="8640"/>
      </w:tabs>
    </w:pPr>
    <w:rPr>
      <w:b/>
      <w:bCs/>
      <w:color w:val="000000" w:themeColor="text1"/>
      <w:szCs w:val="20"/>
    </w:rPr>
  </w:style>
  <w:style w:type="paragraph" w:customStyle="1" w:styleId="Header5">
    <w:name w:val="Header_5"/>
    <w:basedOn w:val="Navaden"/>
    <w:rsid w:val="00C11344"/>
    <w:pPr>
      <w:tabs>
        <w:tab w:val="center" w:pos="4320"/>
        <w:tab w:val="right" w:pos="8640"/>
      </w:tabs>
    </w:pPr>
    <w:rPr>
      <w:b/>
      <w:bCs/>
      <w:color w:val="000000" w:themeColor="text1"/>
      <w:szCs w:val="20"/>
    </w:rPr>
  </w:style>
  <w:style w:type="paragraph" w:customStyle="1" w:styleId="Header6">
    <w:name w:val="Header_6"/>
    <w:basedOn w:val="Navaden"/>
    <w:rsid w:val="00C11344"/>
    <w:pPr>
      <w:tabs>
        <w:tab w:val="center" w:pos="4320"/>
        <w:tab w:val="right" w:pos="8640"/>
      </w:tabs>
    </w:pPr>
    <w:rPr>
      <w:b/>
      <w:bCs/>
      <w:color w:val="000000" w:themeColor="text1"/>
      <w:szCs w:val="20"/>
    </w:rPr>
  </w:style>
  <w:style w:type="paragraph" w:customStyle="1" w:styleId="Header7">
    <w:name w:val="Header_7"/>
    <w:basedOn w:val="Navaden"/>
    <w:rsid w:val="00C11344"/>
    <w:pPr>
      <w:tabs>
        <w:tab w:val="center" w:pos="4320"/>
        <w:tab w:val="right" w:pos="8640"/>
      </w:tabs>
    </w:pPr>
    <w:rPr>
      <w:b/>
      <w:bCs/>
      <w:color w:val="000000" w:themeColor="text1"/>
      <w:szCs w:val="20"/>
    </w:rPr>
  </w:style>
  <w:style w:type="paragraph" w:customStyle="1" w:styleId="Header8">
    <w:name w:val="Header_8"/>
    <w:basedOn w:val="Navaden"/>
    <w:rsid w:val="00C11344"/>
    <w:pPr>
      <w:tabs>
        <w:tab w:val="center" w:pos="4320"/>
        <w:tab w:val="right" w:pos="8640"/>
      </w:tabs>
    </w:pPr>
    <w:rPr>
      <w:b/>
      <w:bCs/>
      <w:color w:val="000000" w:themeColor="text1"/>
      <w:szCs w:val="20"/>
    </w:rPr>
  </w:style>
  <w:style w:type="table" w:styleId="Tabelamrea">
    <w:name w:val="Table Grid"/>
    <w:basedOn w:val="Navadnatabela"/>
    <w:rsid w:val="00C1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uiPriority w:val="99"/>
    <w:semiHidden/>
    <w:unhideWhenUsed/>
    <w:rsid w:val="00C11344"/>
    <w:rPr>
      <w:color w:val="605E5C"/>
      <w:shd w:val="clear" w:color="auto" w:fill="E1DFDD"/>
    </w:rPr>
  </w:style>
  <w:style w:type="character" w:customStyle="1" w:styleId="Naslov2Znak">
    <w:name w:val="Naslov 2 Znak"/>
    <w:basedOn w:val="Privzetapisavaodstavka"/>
    <w:link w:val="Naslov2"/>
    <w:semiHidden/>
    <w:rsid w:val="005E4E4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v.si/assets/ministrstva/MF/Davcni-direktorat/KIDO-2023/ZB-MLI-KIDO-SLO-BOL-slov.pdf" TargetMode="External"/><Relationship Id="rId117" Type="http://schemas.openxmlformats.org/officeDocument/2006/relationships/hyperlink" Target="https://www.gov.si/assets/ministrstva/MF/Davcni-direktorat/KIDO-2021/ZB-MLI-KIDO-SLO-POR-angl.pdf" TargetMode="External"/><Relationship Id="rId21" Type="http://schemas.openxmlformats.org/officeDocument/2006/relationships/hyperlink" Target="http://www.uradni-list.si/1/objava.jsp?urlmpid=201119" TargetMode="External"/><Relationship Id="rId42" Type="http://schemas.openxmlformats.org/officeDocument/2006/relationships/hyperlink" Target="https://www.gov.si/assets/ministrstva/MF/Davcni-direktorat/KIDO/ZB_MLI_KIDO_SLO_-_FRA_slov.pdf" TargetMode="External"/><Relationship Id="rId47" Type="http://schemas.openxmlformats.org/officeDocument/2006/relationships/hyperlink" Target="https://www.gov.si/assets/ministrstva/MF/Davcni-direktorat/KIDO/ZB-MLI-KIDO-SLO-GRU-slov-v2.pdf" TargetMode="External"/><Relationship Id="rId63" Type="http://schemas.openxmlformats.org/officeDocument/2006/relationships/hyperlink" Target="https://www.gov.si/assets/ministrstva/MF/Davcni-direktorat/KIDO/Update-9-3-2020/ZB-MLI-KIDO-SLO-ISLA-slov.pdf" TargetMode="External"/><Relationship Id="rId68" Type="http://schemas.openxmlformats.org/officeDocument/2006/relationships/hyperlink" Target="https://www.uradni-list.si/glasilo-uradni-list-rs/vsebina?urlmpid=201734" TargetMode="External"/><Relationship Id="rId84" Type="http://schemas.openxmlformats.org/officeDocument/2006/relationships/hyperlink" Target="http://www.uradni-list.si/1/objava.jsp?urlmpid=200281" TargetMode="External"/><Relationship Id="rId89" Type="http://schemas.openxmlformats.org/officeDocument/2006/relationships/hyperlink" Target="https://www.gov.si/assets/ministrstva/MF/Davcni-direktorat/KIDO/ZB_MLI_KIDO_SLO_-_LIT_angl.pdf" TargetMode="External"/><Relationship Id="rId112" Type="http://schemas.openxmlformats.org/officeDocument/2006/relationships/hyperlink" Target="http://www.uradni-list.si/1/objava.jsp?urlmpid=199773" TargetMode="External"/><Relationship Id="rId133" Type="http://schemas.openxmlformats.org/officeDocument/2006/relationships/hyperlink" Target="https://www.gov.si/assets/ministrstva/MF/Davcni-direktorat/KIDO/ZB_MLI_KIDO_SLO_-_SRB_slov.pdf" TargetMode="External"/><Relationship Id="rId138" Type="http://schemas.openxmlformats.org/officeDocument/2006/relationships/hyperlink" Target="https://www.uradni-list.si/1/objava.jsp?sop=2021-02-0037" TargetMode="External"/><Relationship Id="rId154" Type="http://schemas.openxmlformats.org/officeDocument/2006/relationships/hyperlink" Target="https://www.gov.si/assets/ministrstva/MF/Davcni-direktorat/KIDO/ZB-MLI-KIDO-SLO-ZAE-slov-v2.pdf" TargetMode="External"/><Relationship Id="rId159" Type="http://schemas.openxmlformats.org/officeDocument/2006/relationships/hyperlink" Target="https://www.fu.gov.si/fileadmin/Internet/Davki_in_druge_dajatve/Podrocja/Mednarodno_obdavcenje/Zakonodaja/UL_SFRJ_MP_Svedska.pdf" TargetMode="External"/><Relationship Id="rId16" Type="http://schemas.openxmlformats.org/officeDocument/2006/relationships/hyperlink" Target="http://www.uradni-list.si/1/content?id=109117" TargetMode="External"/><Relationship Id="rId107" Type="http://schemas.openxmlformats.org/officeDocument/2006/relationships/hyperlink" Target="https://www.gov.si/assets/ministrstva/MF/Davcni-direktorat/KIDO/ZB-MLI-KIDO-SLO-NIZ-angl-v2.pdf" TargetMode="External"/><Relationship Id="rId11" Type="http://schemas.openxmlformats.org/officeDocument/2006/relationships/hyperlink" Target="http://www.uradni-list.si/1/objava.jsp?urlmpid=201117" TargetMode="External"/><Relationship Id="rId32" Type="http://schemas.openxmlformats.org/officeDocument/2006/relationships/hyperlink" Target="https://www.gov.si/assets/ministrstva/MF/Davcni-direktorat/KIDO-2021/ZB-MLI-KIDO-SLO-CES-slov.pdf" TargetMode="External"/><Relationship Id="rId37" Type="http://schemas.openxmlformats.org/officeDocument/2006/relationships/hyperlink" Target="http://www.uradni-list.si/1/objava.jsp?urlmpid=200653" TargetMode="External"/><Relationship Id="rId53" Type="http://schemas.openxmlformats.org/officeDocument/2006/relationships/hyperlink" Target="https://www.gov.si/assets/ministrstva/MF/Davcni-direktorat/KIDO/Update-9-3-2020/ZB-MLI-KIDO-SLO-IND-slov.pdf" TargetMode="External"/><Relationship Id="rId58" Type="http://schemas.openxmlformats.org/officeDocument/2006/relationships/hyperlink" Target="http://www.uradni-list.si/1/objava.jsp?urlmpid=200280" TargetMode="External"/><Relationship Id="rId74" Type="http://schemas.openxmlformats.org/officeDocument/2006/relationships/hyperlink" Target="https://www.gov.si/assets/ministrstva/MF/Davcni-direktorat/KIDO-2021/ZB-MLI-KIDO-SLO-KAT-angl.pdf" TargetMode="External"/><Relationship Id="rId79" Type="http://schemas.openxmlformats.org/officeDocument/2006/relationships/hyperlink" Target="http://www.uradni-list.si/1/objava.jsp?urlmpid=199569" TargetMode="External"/><Relationship Id="rId102" Type="http://schemas.openxmlformats.org/officeDocument/2006/relationships/hyperlink" Target="http://www.uradni-list.si/1/objava.jsp?urlmpid=2006108" TargetMode="External"/><Relationship Id="rId123" Type="http://schemas.openxmlformats.org/officeDocument/2006/relationships/hyperlink" Target="https://www.gov.si/assets/ministrstva/MF/Davcni-direktorat/KIDO-2021/ZB-MLI-KIDO-SLO-RUS-slov.pdf" TargetMode="External"/><Relationship Id="rId128" Type="http://schemas.openxmlformats.org/officeDocument/2006/relationships/hyperlink" Target="https://www.gov.si/assets/ministrstva/MF/Davcni-direktorat/KIDO/ZB-MLI-KIDO-SLO-SIN-angl.pdf" TargetMode="External"/><Relationship Id="rId144" Type="http://schemas.openxmlformats.org/officeDocument/2006/relationships/hyperlink" Target="http://www.uradni-list.si/1/objava.jsp?urlmpid=200229" TargetMode="External"/><Relationship Id="rId149" Type="http://schemas.openxmlformats.org/officeDocument/2006/relationships/hyperlink" Target="http://www.uradni-list.si/1/objava.jsp?urlmpid=200859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uradni-list.si/1/objava.jsp?urlmpid=200220" TargetMode="External"/><Relationship Id="rId95" Type="http://schemas.openxmlformats.org/officeDocument/2006/relationships/hyperlink" Target="https://www.gov.si/assets/ministrstva/MF/Davcni-direktorat/KIDO-2022/ZB-MLI-KIDO-SLO-MAD-slov.pdf" TargetMode="External"/><Relationship Id="rId160" Type="http://schemas.openxmlformats.org/officeDocument/2006/relationships/hyperlink" Target="https://www.gov.si/drzavni-organi/ministrstva/ministrstvo-za-finance/o-ministrstvu/direktorat-za-sistem-davcnih-carinskih-in-drugih-javnih-prihodkov/seznam-veljavnih-konvencij-o-izogibanju-dvojnega-obdavcevanja-dohodka-in-premozenja/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://www.uradni-list.si/1/objava.jsp?urlmpid=2006107" TargetMode="External"/><Relationship Id="rId27" Type="http://schemas.openxmlformats.org/officeDocument/2006/relationships/hyperlink" Target="https://www.gov.si/assets/ministrstva/MF/Davcni-direktorat/KIDO-2023/ZB-MLI-KIDO-SLO-BOL-angl.pdf" TargetMode="External"/><Relationship Id="rId43" Type="http://schemas.openxmlformats.org/officeDocument/2006/relationships/hyperlink" Target="http://www.uradni-list.si/1/objava.jsp?urlmpid=200222" TargetMode="External"/><Relationship Id="rId48" Type="http://schemas.openxmlformats.org/officeDocument/2006/relationships/hyperlink" Target="https://www.gov.si/assets/ministrstva/MF/Davcni-direktorat/KIDO/ZB-MLI-KIDO-SLO-GRU-angl-v2.pdf" TargetMode="External"/><Relationship Id="rId64" Type="http://schemas.openxmlformats.org/officeDocument/2006/relationships/hyperlink" Target="https://www.gov.si/assets/ministrstva/MF/Davcni-direktorat/KIDO/Update-9-3-2020/ZB-MLI-KIDO-SLO-ISLA-angl.pdf" TargetMode="External"/><Relationship Id="rId69" Type="http://schemas.openxmlformats.org/officeDocument/2006/relationships/hyperlink" Target="http://www.uradni-list.si/1/objava.jsp?urlmpid=200119" TargetMode="External"/><Relationship Id="rId113" Type="http://schemas.openxmlformats.org/officeDocument/2006/relationships/hyperlink" Target="https://www.gov.si/assets/ministrstva/MF/Davcni-direktorat/KIDO/ZB_MLI_KIDO_SLO_-_PL_slov.pdf" TargetMode="External"/><Relationship Id="rId118" Type="http://schemas.openxmlformats.org/officeDocument/2006/relationships/hyperlink" Target="http://www.uradni-list.si/1/objava.jsp?urlmpid=200553" TargetMode="External"/><Relationship Id="rId134" Type="http://schemas.openxmlformats.org/officeDocument/2006/relationships/hyperlink" Target="https://www.gov.si/assets/ministrstva/MF/Davcni-direktorat/KIDO/ZB_MLI_KIDO_SLO_-_SRB_angl.pdf" TargetMode="External"/><Relationship Id="rId139" Type="http://schemas.openxmlformats.org/officeDocument/2006/relationships/hyperlink" Target="http://www.uradni-list.si/1/objava.jsp?urlmpid=199754" TargetMode="External"/><Relationship Id="rId80" Type="http://schemas.openxmlformats.org/officeDocument/2006/relationships/hyperlink" Target="https://www.gov.si/assets/ministrstva/MF/Davcni-direktorat/KIDO-2023/ZB-MLI-KIDO-SLOV-KIT-slov.pdf" TargetMode="External"/><Relationship Id="rId85" Type="http://schemas.openxmlformats.org/officeDocument/2006/relationships/hyperlink" Target="https://www.gov.si/assets/ministrstva/MF/Davcni-direktorat/KIDO/ZB-MLI-KIDO-SLO-LAT-slov.pdf" TargetMode="External"/><Relationship Id="rId150" Type="http://schemas.openxmlformats.org/officeDocument/2006/relationships/hyperlink" Target="https://www.gov.si/assets/ministrstva/MF/Davcni-direktorat/KIDO/ZB_MLI_KIDO_SLO_-_ZK_slov.pdf" TargetMode="External"/><Relationship Id="rId155" Type="http://schemas.openxmlformats.org/officeDocument/2006/relationships/hyperlink" Target="https://www.gov.si/assets/ministrstva/MF/Davcni-direktorat/KIDO/ZB-MLI-KIDO-SLO-ZAE-angl-v2.pdf" TargetMode="External"/><Relationship Id="rId12" Type="http://schemas.openxmlformats.org/officeDocument/2006/relationships/hyperlink" Target="http://www.uradni-list.si/1/objava.jsp?urlmpid=19988" TargetMode="External"/><Relationship Id="rId17" Type="http://schemas.openxmlformats.org/officeDocument/2006/relationships/hyperlink" Target="http://www.uradni-list.si/1/objava.jsp?urlmpid=201245" TargetMode="External"/><Relationship Id="rId33" Type="http://schemas.openxmlformats.org/officeDocument/2006/relationships/hyperlink" Target="https://www.gov.si/assets/ministrstva/MF/Davcni-direktorat/KIDO-2021/ZB-MLI-KIDO-SLO-CES-angl.pdf" TargetMode="External"/><Relationship Id="rId38" Type="http://schemas.openxmlformats.org/officeDocument/2006/relationships/hyperlink" Target="http://www.uradni-list.si/1/objava.jsp?urlmpid=200434" TargetMode="External"/><Relationship Id="rId59" Type="http://schemas.openxmlformats.org/officeDocument/2006/relationships/hyperlink" Target="https://www.gov.si/assets/ministrstva/MF/Davcni-direktorat/KIDO/ZB-MLI-KIDO-SLO-IRS-slov.pdf" TargetMode="External"/><Relationship Id="rId103" Type="http://schemas.openxmlformats.org/officeDocument/2006/relationships/hyperlink" Target="http://www.uradni-list.si/1/objava.jsp?urlmpid=2006131" TargetMode="External"/><Relationship Id="rId108" Type="http://schemas.openxmlformats.org/officeDocument/2006/relationships/hyperlink" Target="http://www.uradni-list.si/1/objava.jsp?urlmpid=200927" TargetMode="External"/><Relationship Id="rId124" Type="http://schemas.openxmlformats.org/officeDocument/2006/relationships/hyperlink" Target="https://www.gov.si/assets/ministrstva/MF/Davcni-direktorat/KIDO-2021/ZB-MLI-KIDO-SLO-RUS-angl.pdf" TargetMode="External"/><Relationship Id="rId129" Type="http://schemas.openxmlformats.org/officeDocument/2006/relationships/hyperlink" Target="http://www.uradni-list.si/1/objava.jsp?urlmpid=200436" TargetMode="External"/><Relationship Id="rId54" Type="http://schemas.openxmlformats.org/officeDocument/2006/relationships/hyperlink" Target="https://www.gov.si/assets/ministrstva/MF/Davcni-direktorat/KIDO/Update-9-3-2020/ZB-MLI-KIDO-SLO-IND-angl.pdf" TargetMode="External"/><Relationship Id="rId70" Type="http://schemas.openxmlformats.org/officeDocument/2006/relationships/hyperlink" Target="https://www.gov.si/assets/ministrstva/MF/Davcni-direktorat/KIDO/ZB-MLI-KIDO-SLO-KAN-slov-v2.pdf" TargetMode="External"/><Relationship Id="rId75" Type="http://schemas.openxmlformats.org/officeDocument/2006/relationships/hyperlink" Target="http://www.uradni-list.si/1/objava.jsp?urlmpid=201634" TargetMode="External"/><Relationship Id="rId91" Type="http://schemas.openxmlformats.org/officeDocument/2006/relationships/hyperlink" Target="https://www.gov.si/assets/ministrstva/MF/Davcni-direktorat/KIDO/ZB-MLI-KIDO-SLO-LUK-slov-v2.pdf" TargetMode="External"/><Relationship Id="rId96" Type="http://schemas.openxmlformats.org/officeDocument/2006/relationships/hyperlink" Target="https://www.gov.si/assets/ministrstva/MF/Davcni-direktorat/KIDO-2022/ZB-MLI-KIDO-SLO-MAD-angl.pdf" TargetMode="External"/><Relationship Id="rId140" Type="http://schemas.openxmlformats.org/officeDocument/2006/relationships/hyperlink" Target="http://www.uradni-list.si/1/objava.jsp?urlmpid=201324" TargetMode="External"/><Relationship Id="rId145" Type="http://schemas.openxmlformats.org/officeDocument/2006/relationships/hyperlink" Target="http://www.uradni-list.si/1/objava.jsp?urlmpid=200437" TargetMode="External"/><Relationship Id="rId161" Type="http://schemas.openxmlformats.org/officeDocument/2006/relationships/header" Target="header1.xml"/><Relationship Id="rId16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uradni-list.si/1/objava.jsp?urlmpid=2006132" TargetMode="External"/><Relationship Id="rId23" Type="http://schemas.openxmlformats.org/officeDocument/2006/relationships/hyperlink" Target="https://www.gov.si/assets/ministrstva/MF/Davcni-direktorat/KIDO-2021/ZB-MLI-KISO-SLO-BIH-slov.pdf" TargetMode="External"/><Relationship Id="rId28" Type="http://schemas.openxmlformats.org/officeDocument/2006/relationships/hyperlink" Target="http://www.uradni-list.si/1/objava.jsp?urlmpid=201118" TargetMode="External"/><Relationship Id="rId36" Type="http://schemas.openxmlformats.org/officeDocument/2006/relationships/hyperlink" Target="https://www.gov.si/assets/ministrstva/MF/Davcni-direktorat/KIDO/ZB-MLI-KIDO-SLO-DAN-angl.pdf" TargetMode="External"/><Relationship Id="rId49" Type="http://schemas.openxmlformats.org/officeDocument/2006/relationships/hyperlink" Target="http://www.uradni-list.si/1/objava.jsp?urlmpid=200552" TargetMode="External"/><Relationship Id="rId57" Type="http://schemas.openxmlformats.org/officeDocument/2006/relationships/hyperlink" Target="http://www.uradni-list.si/1/objava.jsp?urlmpid=201420" TargetMode="External"/><Relationship Id="rId106" Type="http://schemas.openxmlformats.org/officeDocument/2006/relationships/hyperlink" Target="https://www.gov.si/assets/ministrstva/MF/Davcni-direktorat/KIDO/ZB-MLI-KIDO-SLO-NIZ-slov-v2.pdf" TargetMode="External"/><Relationship Id="rId114" Type="http://schemas.openxmlformats.org/officeDocument/2006/relationships/hyperlink" Target="https://www.gov.si/assets/ministrstva/MF/Davcni-direktorat/KIDO/ZB_MLI_KIDO_SLO_-_PL_angl.pdf" TargetMode="External"/><Relationship Id="rId119" Type="http://schemas.openxmlformats.org/officeDocument/2006/relationships/hyperlink" Target="https://www.gov.si/assets/ministrstva/MF/Davcni-direktorat/KIDO-2021/ZB-MLI-KIDO-SLO-KOR-slov.pdf" TargetMode="External"/><Relationship Id="rId127" Type="http://schemas.openxmlformats.org/officeDocument/2006/relationships/hyperlink" Target="https://www.gov.si/assets/ministrstva/MF/Davcni-direktorat/KIDO/ZB-MLI-KIDO-SLO-SIN-slov.pdf" TargetMode="External"/><Relationship Id="rId10" Type="http://schemas.openxmlformats.org/officeDocument/2006/relationships/hyperlink" Target="https://www.gov.si/assets/ministrstva/MF/Davcni-direktorat/KIDO-2021/ZB-MLI-KIDO-SLO-ALB-angl.pdf" TargetMode="External"/><Relationship Id="rId31" Type="http://schemas.openxmlformats.org/officeDocument/2006/relationships/hyperlink" Target="http://www.uradni-list.si/1/content?id=357" TargetMode="External"/><Relationship Id="rId44" Type="http://schemas.openxmlformats.org/officeDocument/2006/relationships/hyperlink" Target="https://www.gov.si/assets/ministrstva/MF/Davcni-direktorat/KIDO-2022/ZB-MLI-KIDO-SLO-GRC-slov.pdf" TargetMode="External"/><Relationship Id="rId52" Type="http://schemas.openxmlformats.org/officeDocument/2006/relationships/hyperlink" Target="http://www.uradni-list.si/1/objava.jsp?urlmpid=200439" TargetMode="External"/><Relationship Id="rId60" Type="http://schemas.openxmlformats.org/officeDocument/2006/relationships/hyperlink" Target="https://www.gov.si/assets/ministrstva/MF/Davcni-direktorat/KIDO/ZB-MLI-KIDO-SLO-IRS-angl.pdf" TargetMode="External"/><Relationship Id="rId65" Type="http://schemas.openxmlformats.org/officeDocument/2006/relationships/hyperlink" Target="http://www.uradni-list.si/1/objava.jsp?urlmpid=2007140" TargetMode="External"/><Relationship Id="rId73" Type="http://schemas.openxmlformats.org/officeDocument/2006/relationships/hyperlink" Target="https://www.gov.si/assets/ministrstva/MF/Davcni-direktorat/KIDO-2021/ZB-MLI-KIDO-SLO-KAT-slov.pdf" TargetMode="External"/><Relationship Id="rId78" Type="http://schemas.openxmlformats.org/officeDocument/2006/relationships/hyperlink" Target="https://www.gov.si/assets/ministrstva/MF/Davcni-direktorat/KIDO-2021/ZB-MLI-KIDO-SLO-KAZ-angl.pdf" TargetMode="External"/><Relationship Id="rId81" Type="http://schemas.openxmlformats.org/officeDocument/2006/relationships/hyperlink" Target="https://www.gov.si/assets/ministrstva/MF/Davcni-direktorat/KIDO-2023/ZB-MLI-KIDO-SLOV-KIT-angl.pdf" TargetMode="External"/><Relationship Id="rId86" Type="http://schemas.openxmlformats.org/officeDocument/2006/relationships/hyperlink" Target="https://www.gov.si/assets/ministrstva/MF/Davcni-direktorat/KIDO/ZB-MLI-KIDO-SLO-LAT-angl.pdf" TargetMode="External"/><Relationship Id="rId94" Type="http://schemas.openxmlformats.org/officeDocument/2006/relationships/hyperlink" Target="http://www.uradni-list.si/1/objava.jsp?urlmpid=200550" TargetMode="External"/><Relationship Id="rId99" Type="http://schemas.openxmlformats.org/officeDocument/2006/relationships/hyperlink" Target="https://www.gov.si/assets/ministrstva/MF/Davcni-direktorat/KIDO/ZB-MLI-KIDO-SLO-MAL-angl.pdf" TargetMode="External"/><Relationship Id="rId101" Type="http://schemas.openxmlformats.org/officeDocument/2006/relationships/hyperlink" Target="https://www.gov.si/assets/ministrstva/MF/Davcni-direktorat/KIDO-2023/Convention.pdf" TargetMode="External"/><Relationship Id="rId122" Type="http://schemas.openxmlformats.org/officeDocument/2006/relationships/hyperlink" Target="http://www.uradni-list.si/1/objava.jsp?urlmpid=199641" TargetMode="External"/><Relationship Id="rId130" Type="http://schemas.openxmlformats.org/officeDocument/2006/relationships/hyperlink" Target="https://www.gov.si/assets/ministrstva/MF/Davcni-direktorat/KIDO/ZB_MLI_KIDO_SLO_-_SVK_slov.pdf" TargetMode="External"/><Relationship Id="rId135" Type="http://schemas.openxmlformats.org/officeDocument/2006/relationships/hyperlink" Target="http://www.uradni-list.si/1/objava.jsp?urlmpid=200219" TargetMode="External"/><Relationship Id="rId143" Type="http://schemas.openxmlformats.org/officeDocument/2006/relationships/hyperlink" Target="https://www.gov.si/assets/ministrstva/MF/Davcni-direktorat/KIDO-2023/ZB-MLI-KIDO-SLO-TAJ-angl.pdf" TargetMode="External"/><Relationship Id="rId148" Type="http://schemas.openxmlformats.org/officeDocument/2006/relationships/hyperlink" Target="http://www.uradni-list.si/1/objava.jsp?urlmpid=201356" TargetMode="External"/><Relationship Id="rId151" Type="http://schemas.openxmlformats.org/officeDocument/2006/relationships/hyperlink" Target="https://www.gov.si/assets/ministrstva/MF/Davcni-direktorat/KIDO/ZB_MLI_KIDO_SLO_-_ZK_angl.pdf" TargetMode="External"/><Relationship Id="rId156" Type="http://schemas.openxmlformats.org/officeDocument/2006/relationships/hyperlink" Target="http://www.uradni-list.si/1/objava.jsp?urlmpid=2010126" TargetMode="External"/><Relationship Id="rId16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F/Davcni-direktorat/KIDO-2021/ZB-MLI-KIDO-SLO-ALB-slov.pdf" TargetMode="External"/><Relationship Id="rId13" Type="http://schemas.openxmlformats.org/officeDocument/2006/relationships/hyperlink" Target="https://www.gov.si/assets/ministrstva/MF/Davcni-direktorat/KIDO/ZB_MLI_KIDO_SLO_-_AVST_slov.pdf" TargetMode="External"/><Relationship Id="rId18" Type="http://schemas.openxmlformats.org/officeDocument/2006/relationships/hyperlink" Target="http://www.uradni-list.si/1/objava.jsp?urlmpid=199910" TargetMode="External"/><Relationship Id="rId39" Type="http://schemas.openxmlformats.org/officeDocument/2006/relationships/hyperlink" Target="https://www.gov.si/assets/ministrstva/MF/Davcni-direktorat/KIDO/ZB-MLI-KIDO-SLO-FIN-slov.pdf" TargetMode="External"/><Relationship Id="rId109" Type="http://schemas.openxmlformats.org/officeDocument/2006/relationships/hyperlink" Target="https://www.gov.si/assets/ministrstva/MF/Davcni-direktorat/KIDO/ZB-MLI-KIDO-SLO-NOR-slov-v2.pdf" TargetMode="External"/><Relationship Id="rId34" Type="http://schemas.openxmlformats.org/officeDocument/2006/relationships/hyperlink" Target="http://www.uradni-list.si/1/objava.jsp?urlmpid=200221" TargetMode="External"/><Relationship Id="rId50" Type="http://schemas.openxmlformats.org/officeDocument/2006/relationships/hyperlink" Target="https://www.gov.si/assets/ministrstva/MF/Davcni-direktorat/KIDO-2022/ZB-MLI-KIDO-SLO-HRV-slov.pdf" TargetMode="External"/><Relationship Id="rId55" Type="http://schemas.openxmlformats.org/officeDocument/2006/relationships/hyperlink" Target="https://www.uradni-list.si/glasilo-uradni-list-rs/vsebina?urlmpid=201665" TargetMode="External"/><Relationship Id="rId76" Type="http://schemas.openxmlformats.org/officeDocument/2006/relationships/hyperlink" Target="https://www.gov.si/assets/ministrstva/MF/Davcni-direktorat/KIDO/Convention.pdf" TargetMode="External"/><Relationship Id="rId97" Type="http://schemas.openxmlformats.org/officeDocument/2006/relationships/hyperlink" Target="http://www.uradni-list.si/1/objava.jsp?urlmpid=200328" TargetMode="External"/><Relationship Id="rId104" Type="http://schemas.openxmlformats.org/officeDocument/2006/relationships/hyperlink" Target="http://www.uradni-list.si/1/objava.jsp?urlmpid=201194" TargetMode="External"/><Relationship Id="rId120" Type="http://schemas.openxmlformats.org/officeDocument/2006/relationships/hyperlink" Target="https://www.gov.si/assets/ministrstva/MF/Davcni-direktorat/KIDO-2021/ZB-MLI-KIDO-SLO-KOR-angl.pdf" TargetMode="External"/><Relationship Id="rId125" Type="http://schemas.openxmlformats.org/officeDocument/2006/relationships/hyperlink" Target="http://www.uradni-list.si/1/objava.jsp?urlmpid=199919" TargetMode="External"/><Relationship Id="rId141" Type="http://schemas.openxmlformats.org/officeDocument/2006/relationships/hyperlink" Target="http://www.uradni-list.si/1/objava.jsp?urlmpid=200438" TargetMode="External"/><Relationship Id="rId146" Type="http://schemas.openxmlformats.org/officeDocument/2006/relationships/hyperlink" Target="https://www.gov.si/assets/ministrstva/MF/Davcni-direktorat/KIDO/ZB-MLI-KIDO-SLO-UKR-slov-v2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gov.si/assets/ministrstva/MF/Davcni-direktorat/KIDO/ZB-MLI-KIDO-SLO-KAN-angl-v2.pdf" TargetMode="External"/><Relationship Id="rId92" Type="http://schemas.openxmlformats.org/officeDocument/2006/relationships/hyperlink" Target="https://www.gov.si/assets/ministrstva/MF/Davcni-direktorat/KIDO/ZB-MLI-KIDO-SLO-LUK-angl-v2.pdf" TargetMode="External"/><Relationship Id="rId162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hyperlink" Target="https://www.gov.si/assets/ministrstva/MF/Davcni-direktorat/KIDO-2021/ZB-MLI-KIDO-SLO-CIP-slov-v2.pdf" TargetMode="External"/><Relationship Id="rId24" Type="http://schemas.openxmlformats.org/officeDocument/2006/relationships/hyperlink" Target="https://www.gov.si/assets/ministrstva/MF/Davcni-direktorat/KIDO-2021/ZB-MLI-KISO-SLO-BIH-angl.pdf" TargetMode="External"/><Relationship Id="rId40" Type="http://schemas.openxmlformats.org/officeDocument/2006/relationships/hyperlink" Target="https://www.gov.si/assets/ministrstva/MF/Davcni-direktorat/KIDO/ZB-MLI-KIDO-SLO-FIN-angl.pdf" TargetMode="External"/><Relationship Id="rId45" Type="http://schemas.openxmlformats.org/officeDocument/2006/relationships/hyperlink" Target="https://www.gov.si/assets/ministrstva/MF/Davcni-direktorat/KIDO-2022/ZB-MLI-KIDO-SLO-GRC-angl-popravek.pdf" TargetMode="External"/><Relationship Id="rId66" Type="http://schemas.openxmlformats.org/officeDocument/2006/relationships/hyperlink" Target="https://www.gov.si/assets/ministrstva/MF/Davcni-direktorat/KIDO/ZB_MLI_KIDO_SLO_-_IZR_slov.pdf" TargetMode="External"/><Relationship Id="rId87" Type="http://schemas.openxmlformats.org/officeDocument/2006/relationships/hyperlink" Target="http://www.uradni-list.si/1/objava.jsp?urlmpid=200179" TargetMode="External"/><Relationship Id="rId110" Type="http://schemas.openxmlformats.org/officeDocument/2006/relationships/hyperlink" Target="https://www.gov.si/assets/ministrstva/MF/Davcni-direktorat/KIDO/ZB-MLI-KIDO-SLO-NOR-angl-v2.pdf" TargetMode="External"/><Relationship Id="rId115" Type="http://schemas.openxmlformats.org/officeDocument/2006/relationships/hyperlink" Target="http://www.uradni-list.si/1/objava.jsp?urlmpid=200347" TargetMode="External"/><Relationship Id="rId131" Type="http://schemas.openxmlformats.org/officeDocument/2006/relationships/hyperlink" Target="https://www.gov.si/assets/ministrstva/MF/Davcni-direktorat/KIDO/ZB_MLI_KIDO_SLO_-_SVK_angl.pdf" TargetMode="External"/><Relationship Id="rId136" Type="http://schemas.openxmlformats.org/officeDocument/2006/relationships/hyperlink" Target="https://www.gov.si/assets/ministrstva/MF/Davcni-direktorat/KIDO-2023/ZB-MLI-KIDO-SLO-SPA-slov.pdf" TargetMode="External"/><Relationship Id="rId157" Type="http://schemas.openxmlformats.org/officeDocument/2006/relationships/hyperlink" Target="http://www.fu.gov.si/fileadmin/Internet/Davki_in_druge_dajatve/Podrocja/Mednarodno_obdavcenje/Zakonodaja/UL_SFRJ_MP_Svedska.pdf" TargetMode="External"/><Relationship Id="rId61" Type="http://schemas.openxmlformats.org/officeDocument/2006/relationships/hyperlink" Target="http://www.uradni-list.si/1/objava.jsp?urlmpid=200228" TargetMode="External"/><Relationship Id="rId82" Type="http://schemas.openxmlformats.org/officeDocument/2006/relationships/hyperlink" Target="http://www.uradni-list.si/1/objava.jsp?urlmpid=201378" TargetMode="External"/><Relationship Id="rId152" Type="http://schemas.openxmlformats.org/officeDocument/2006/relationships/hyperlink" Target="http://www.uradni-list.si/1/objava.jsp?urlmpid=200127" TargetMode="External"/><Relationship Id="rId19" Type="http://schemas.openxmlformats.org/officeDocument/2006/relationships/hyperlink" Target="https://www.gov.si/assets/ministrstva/MF/Davcni-direktorat/KIDO/ZB-MLI-KIDO-SLO-BEL-slov-v2.pdf" TargetMode="External"/><Relationship Id="rId14" Type="http://schemas.openxmlformats.org/officeDocument/2006/relationships/hyperlink" Target="https://www.gov.si/assets/ministrstva/MF/Davcni-direktorat/KIDO/ZB_MLI_KIDO_SLO_-_AVST_angl.pdf" TargetMode="External"/><Relationship Id="rId30" Type="http://schemas.openxmlformats.org/officeDocument/2006/relationships/hyperlink" Target="https://www.gov.si/assets/ministrstva/MF/Davcni-direktorat/KIDO-2021/ZB-MLI-KIDO-SLO-CIP-angl-v2.pdf" TargetMode="External"/><Relationship Id="rId35" Type="http://schemas.openxmlformats.org/officeDocument/2006/relationships/hyperlink" Target="https://www.gov.si/assets/ministrstva/MF/Davcni-direktorat/KIDO/ZB-MLI-KIDO-SLO-DAN-slov.pdf" TargetMode="External"/><Relationship Id="rId56" Type="http://schemas.openxmlformats.org/officeDocument/2006/relationships/hyperlink" Target="https://www.gov.si/assets/ministrstva/MF/Davcni-direktorat/KIDO/Protocol.pdf" TargetMode="External"/><Relationship Id="rId77" Type="http://schemas.openxmlformats.org/officeDocument/2006/relationships/hyperlink" Target="https://www.gov.si/assets/ministrstva/MF/Davcni-direktorat/KIDO-2021/ZB-MLI-KIDO-SLO-KAZ-slov.pdf" TargetMode="External"/><Relationship Id="rId100" Type="http://schemas.openxmlformats.org/officeDocument/2006/relationships/hyperlink" Target="https://www.uradni-list.si/glasilo-uradni-list-rs/vsebina?urlmpid=201670" TargetMode="External"/><Relationship Id="rId105" Type="http://schemas.openxmlformats.org/officeDocument/2006/relationships/hyperlink" Target="http://www.uradni-list.si/1/content?id=54577" TargetMode="External"/><Relationship Id="rId126" Type="http://schemas.openxmlformats.org/officeDocument/2006/relationships/hyperlink" Target="http://www.uradni-list.si/1/objava.jsp?urlmpid=2010128" TargetMode="External"/><Relationship Id="rId147" Type="http://schemas.openxmlformats.org/officeDocument/2006/relationships/hyperlink" Target="https://www.gov.si/assets/ministrstva/MF/Davcni-direktorat/KIDO/ZB-MLI-KIDO-SLO-UKR-angl-v2.pdf" TargetMode="External"/><Relationship Id="rId8" Type="http://schemas.openxmlformats.org/officeDocument/2006/relationships/hyperlink" Target="http://www.uradni-list.si/1/objava.jsp?urlmpid=200928" TargetMode="External"/><Relationship Id="rId51" Type="http://schemas.openxmlformats.org/officeDocument/2006/relationships/hyperlink" Target="https://www.gov.si/assets/ministrstva/MF/Davcni-direktorat/KIDO-2022/ZB-MLI-KIDO-SLO-HRV-angl.pdf" TargetMode="External"/><Relationship Id="rId72" Type="http://schemas.openxmlformats.org/officeDocument/2006/relationships/hyperlink" Target="http://www.uradni-list.si/1/objava.jsp?urlmpid=2010127" TargetMode="External"/><Relationship Id="rId93" Type="http://schemas.openxmlformats.org/officeDocument/2006/relationships/hyperlink" Target="http://www.uradni-list.si/1/objava.jsp?urlmpid=201427" TargetMode="External"/><Relationship Id="rId98" Type="http://schemas.openxmlformats.org/officeDocument/2006/relationships/hyperlink" Target="https://www.gov.si/assets/ministrstva/MF/Davcni-direktorat/KIDO/ZB-MLI-KIDO-SLO-MAL-slov.pdf" TargetMode="External"/><Relationship Id="rId121" Type="http://schemas.openxmlformats.org/officeDocument/2006/relationships/hyperlink" Target="http://www.uradni-list.si/1/objava.jsp?urlmpid=200282" TargetMode="External"/><Relationship Id="rId142" Type="http://schemas.openxmlformats.org/officeDocument/2006/relationships/hyperlink" Target="https://www.gov.si/assets/ministrstva/MF/Davcni-direktorat/KIDO-2023/ZB-MLI-KIDO-SLO-TAJ-slov.pdf" TargetMode="External"/><Relationship Id="rId163" Type="http://schemas.openxmlformats.org/officeDocument/2006/relationships/header" Target="header2.xml"/><Relationship Id="rId3" Type="http://schemas.openxmlformats.org/officeDocument/2006/relationships/styles" Target="styles.xml"/><Relationship Id="rId25" Type="http://schemas.openxmlformats.org/officeDocument/2006/relationships/hyperlink" Target="http://www.uradni-list.si/1/objava.jsp?urlmpid=200435" TargetMode="External"/><Relationship Id="rId46" Type="http://schemas.openxmlformats.org/officeDocument/2006/relationships/hyperlink" Target="http://www.uradni-list.si/1/objava.jsp?urlmpid=201355" TargetMode="External"/><Relationship Id="rId67" Type="http://schemas.openxmlformats.org/officeDocument/2006/relationships/hyperlink" Target="https://www.gov.si/assets/ministrstva/MF/Davcni-direktorat/KIDO/ZB_MLI_KIDO_SLO_-_IZR_angl.pdf" TargetMode="External"/><Relationship Id="rId116" Type="http://schemas.openxmlformats.org/officeDocument/2006/relationships/hyperlink" Target="https://www.gov.si/assets/ministrstva/MF/Davcni-direktorat/KIDO-2021/ZB-MLI-KIDO-SLO-POR-slov.pdf" TargetMode="External"/><Relationship Id="rId137" Type="http://schemas.openxmlformats.org/officeDocument/2006/relationships/hyperlink" Target="https://www.gov.si/assets/ministrstva/MF/Davcni-direktorat/KIDO-2023/ZB-MLI-KIDO-SLO-SPA-angl.pdf" TargetMode="External"/><Relationship Id="rId158" Type="http://schemas.openxmlformats.org/officeDocument/2006/relationships/hyperlink" Target="https://www.uradni-list.si/glasilo-uradni-list-rs/vsebina/2021-02-0037?sop=2021-02-0037" TargetMode="External"/><Relationship Id="rId20" Type="http://schemas.openxmlformats.org/officeDocument/2006/relationships/hyperlink" Target="https://www.gov.si/assets/ministrstva/MF/Davcni-direktorat/KIDO/ZB-MLI-KIDO-SLO-BEL-angl-v2.pdf" TargetMode="External"/><Relationship Id="rId41" Type="http://schemas.openxmlformats.org/officeDocument/2006/relationships/hyperlink" Target="http://www.uradni-list.si/1/content?id=54576" TargetMode="External"/><Relationship Id="rId62" Type="http://schemas.openxmlformats.org/officeDocument/2006/relationships/hyperlink" Target="http://www.uradni-list.si/1/objava.jsp?urlmpid=201244" TargetMode="External"/><Relationship Id="rId83" Type="http://schemas.openxmlformats.org/officeDocument/2006/relationships/hyperlink" Target="http://www.uradni-list.si/1/objava.jsp?urlmpid=2010125" TargetMode="External"/><Relationship Id="rId88" Type="http://schemas.openxmlformats.org/officeDocument/2006/relationships/hyperlink" Target="https://www.gov.si/assets/ministrstva/MF/Davcni-direktorat/KIDO/ZB_MLI_KIDO_SLO_-_LIT_slov.pdf" TargetMode="External"/><Relationship Id="rId111" Type="http://schemas.openxmlformats.org/officeDocument/2006/relationships/hyperlink" Target="http://www.uradni-list.si/1/content?id=109119" TargetMode="External"/><Relationship Id="rId132" Type="http://schemas.openxmlformats.org/officeDocument/2006/relationships/hyperlink" Target="http://www.uradni-list.si/1/objava.jsp?urlmpid=200396" TargetMode="External"/><Relationship Id="rId153" Type="http://schemas.openxmlformats.org/officeDocument/2006/relationships/hyperlink" Target="http://www.uradni-list.si/1/objava.jsp?urlmpid=20142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i\!Odd.%20za%20financiranje\FURS\Informacijska%20tehnologija\Dokumentni%20sistem\Predloge%20dokumentov\GFU%20DT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9469C-90F5-4545-865B-93704FE6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GFU DT1</Template>
  <TotalTime>3</TotalTime>
  <Pages>6</Pages>
  <Words>3527</Words>
  <Characters>20107</Characters>
  <Application>Microsoft Office Word</Application>
  <DocSecurity>0</DocSecurity>
  <Lines>167</Lines>
  <Paragraphs>47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 </vt:lpstr>
    </vt:vector>
  </TitlesOfParts>
  <Company>Davčna Uprava RS</Company>
  <LinksUpToDate>false</LinksUpToDate>
  <CharactersWithSpaces>23587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Tomaž Lavrič</dc:creator>
  <cp:lastModifiedBy>Tanja Hrastovec</cp:lastModifiedBy>
  <cp:revision>5</cp:revision>
  <cp:lastPrinted>2010-07-05T10:38:00Z</cp:lastPrinted>
  <dcterms:created xsi:type="dcterms:W3CDTF">2023-01-19T06:46:00Z</dcterms:created>
  <dcterms:modified xsi:type="dcterms:W3CDTF">2023-01-19T07:41:00Z</dcterms:modified>
</cp:coreProperties>
</file>